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A160B" w14:textId="2E9FABEE" w:rsidR="00C52D04" w:rsidRPr="006C2141" w:rsidRDefault="00765A1D" w:rsidP="00F115E9">
      <w:pPr>
        <w:jc w:val="center"/>
        <w:rPr>
          <w:rFonts w:ascii="Book Antiqua" w:hAnsi="Book Antiqua"/>
          <w:sz w:val="21"/>
          <w:szCs w:val="21"/>
        </w:rPr>
      </w:pP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406644" w:rsidRPr="006C2141">
        <w:rPr>
          <w:rFonts w:ascii="Book Antiqua" w:hAnsi="Book Antiqua"/>
          <w:sz w:val="21"/>
          <w:szCs w:val="21"/>
        </w:rPr>
        <w:tab/>
      </w:r>
      <w:r w:rsidR="00DC0903" w:rsidRPr="006C2141">
        <w:rPr>
          <w:rFonts w:ascii="Book Antiqua" w:hAnsi="Book Antiqua"/>
          <w:b/>
          <w:sz w:val="21"/>
          <w:szCs w:val="21"/>
        </w:rPr>
        <w:t xml:space="preserve">… </w:t>
      </w:r>
      <w:r w:rsidR="00F115E9" w:rsidRPr="006C2141">
        <w:rPr>
          <w:rFonts w:ascii="Book Antiqua" w:hAnsi="Book Antiqua"/>
          <w:b/>
          <w:sz w:val="21"/>
          <w:szCs w:val="21"/>
        </w:rPr>
        <w:t>/</w:t>
      </w:r>
      <w:r w:rsidR="00927220" w:rsidRPr="006C2141">
        <w:rPr>
          <w:rFonts w:ascii="Book Antiqua" w:hAnsi="Book Antiqua"/>
          <w:b/>
          <w:sz w:val="21"/>
          <w:szCs w:val="21"/>
        </w:rPr>
        <w:t>… /</w:t>
      </w:r>
      <w:proofErr w:type="gramStart"/>
      <w:r w:rsidR="00927220" w:rsidRPr="006C2141">
        <w:rPr>
          <w:rFonts w:ascii="Book Antiqua" w:hAnsi="Book Antiqua"/>
          <w:b/>
          <w:sz w:val="21"/>
          <w:szCs w:val="21"/>
        </w:rPr>
        <w:t>2</w:t>
      </w:r>
      <w:r w:rsidR="00F115E9" w:rsidRPr="006C2141">
        <w:rPr>
          <w:rFonts w:ascii="Book Antiqua" w:hAnsi="Book Antiqua"/>
          <w:b/>
          <w:sz w:val="21"/>
          <w:szCs w:val="21"/>
        </w:rPr>
        <w:t>0..</w:t>
      </w:r>
      <w:proofErr w:type="gramEnd"/>
    </w:p>
    <w:p w14:paraId="7A98826E" w14:textId="77777777" w:rsidR="003A0618" w:rsidRPr="00627BD3" w:rsidRDefault="003A0618" w:rsidP="005D0028">
      <w:pPr>
        <w:jc w:val="center"/>
        <w:rPr>
          <w:rFonts w:ascii="Book Antiqua" w:hAnsi="Book Antiqua"/>
          <w:b/>
          <w:bCs/>
          <w:sz w:val="21"/>
          <w:szCs w:val="21"/>
          <w:lang w:val="en-US"/>
        </w:rPr>
      </w:pPr>
    </w:p>
    <w:p w14:paraId="2A4E5903" w14:textId="3E939AD5" w:rsidR="00EA5F81" w:rsidRPr="00482072" w:rsidRDefault="0026270E" w:rsidP="005D0028">
      <w:pPr>
        <w:spacing w:before="120" w:after="120" w:line="360" w:lineRule="auto"/>
        <w:ind w:left="-567" w:right="-425" w:firstLine="1560"/>
        <w:jc w:val="center"/>
        <w:rPr>
          <w:rFonts w:ascii="Book Antiqua" w:hAnsi="Book Antiqua"/>
          <w:b/>
          <w:bCs/>
          <w:sz w:val="21"/>
          <w:szCs w:val="21"/>
          <w:lang w:val="en-GB"/>
        </w:rPr>
      </w:pPr>
      <w:r w:rsidRPr="00482072">
        <w:rPr>
          <w:rFonts w:ascii="Book Antiqua" w:hAnsi="Book Antiqua"/>
          <w:b/>
          <w:bCs/>
          <w:sz w:val="21"/>
          <w:szCs w:val="21"/>
          <w:lang w:val="en-GB"/>
        </w:rPr>
        <w:t xml:space="preserve">TO THE HEAD OF </w:t>
      </w:r>
      <w:r w:rsidR="003A0618" w:rsidRPr="00482072">
        <w:rPr>
          <w:rFonts w:ascii="Book Antiqua" w:hAnsi="Book Antiqua"/>
          <w:b/>
          <w:bCs/>
          <w:sz w:val="21"/>
          <w:szCs w:val="21"/>
          <w:lang w:val="en-GB"/>
        </w:rPr>
        <w:t xml:space="preserve">. . . . . . . . . . . . . . . . . . . . . . . . . . . . . . </w:t>
      </w:r>
      <w:r w:rsidRPr="00482072">
        <w:rPr>
          <w:rFonts w:ascii="Book Antiqua" w:hAnsi="Book Antiqua"/>
          <w:b/>
          <w:bCs/>
          <w:sz w:val="21"/>
          <w:szCs w:val="21"/>
          <w:lang w:val="en-GB"/>
        </w:rPr>
        <w:t>DEPARTMENT</w:t>
      </w:r>
      <w:r w:rsidR="006D2EC3" w:rsidRPr="00482072">
        <w:rPr>
          <w:rFonts w:ascii="Book Antiqua" w:hAnsi="Book Antiqua"/>
          <w:b/>
          <w:bCs/>
          <w:sz w:val="21"/>
          <w:szCs w:val="21"/>
          <w:lang w:val="en-GB"/>
        </w:rPr>
        <w:t>,</w:t>
      </w:r>
    </w:p>
    <w:p w14:paraId="1AB97F17" w14:textId="7738DC67" w:rsidR="00927220" w:rsidRPr="00482072" w:rsidRDefault="00976B9C" w:rsidP="003A529E">
      <w:pPr>
        <w:spacing w:line="360" w:lineRule="auto"/>
        <w:ind w:left="284" w:right="170"/>
        <w:jc w:val="both"/>
        <w:rPr>
          <w:rFonts w:ascii="Book Antiqua" w:hAnsi="Book Antiqua"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ab/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I am a PhD student, in ……………………………. Program of ………………………… Department, at </w:t>
      </w:r>
    </w:p>
    <w:p w14:paraId="594D5545" w14:textId="4EE4173E" w:rsidR="003A0618" w:rsidRPr="00482072" w:rsidRDefault="00B677E2" w:rsidP="003A529E">
      <w:pPr>
        <w:spacing w:line="360" w:lineRule="auto"/>
        <w:ind w:left="284" w:right="170"/>
        <w:jc w:val="both"/>
        <w:rPr>
          <w:rFonts w:ascii="Book Antiqua" w:hAnsi="Book Antiqua"/>
          <w:b/>
          <w:sz w:val="21"/>
          <w:szCs w:val="21"/>
          <w:lang w:val="en-GB"/>
        </w:rPr>
      </w:pPr>
      <w:r w:rsidRPr="00B677E2">
        <w:rPr>
          <w:rFonts w:ascii="Book Antiqua" w:hAnsi="Book Antiqua"/>
          <w:sz w:val="21"/>
          <w:szCs w:val="21"/>
          <w:lang w:val="en-GB"/>
        </w:rPr>
        <w:t xml:space="preserve">Graduate School </w:t>
      </w:r>
      <w:r>
        <w:rPr>
          <w:rFonts w:ascii="Book Antiqua" w:hAnsi="Book Antiqua"/>
          <w:sz w:val="21"/>
          <w:szCs w:val="21"/>
          <w:lang w:val="en-GB"/>
        </w:rPr>
        <w:t>o</w:t>
      </w:r>
      <w:r w:rsidRPr="00B677E2">
        <w:rPr>
          <w:rFonts w:ascii="Book Antiqua" w:hAnsi="Book Antiqua"/>
          <w:sz w:val="21"/>
          <w:szCs w:val="21"/>
          <w:lang w:val="en-GB"/>
        </w:rPr>
        <w:t xml:space="preserve">f Natural </w:t>
      </w:r>
      <w:r>
        <w:rPr>
          <w:rFonts w:ascii="Book Antiqua" w:hAnsi="Book Antiqua"/>
          <w:sz w:val="21"/>
          <w:szCs w:val="21"/>
          <w:lang w:val="en-GB"/>
        </w:rPr>
        <w:t>a</w:t>
      </w:r>
      <w:r w:rsidRPr="00B677E2">
        <w:rPr>
          <w:rFonts w:ascii="Book Antiqua" w:hAnsi="Book Antiqua"/>
          <w:sz w:val="21"/>
          <w:szCs w:val="21"/>
          <w:lang w:val="en-GB"/>
        </w:rPr>
        <w:t>nd Applied Sciences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; my number is ……………………………</w:t>
      </w:r>
      <w:proofErr w:type="gramStart"/>
      <w:r w:rsidR="00EA5F81" w:rsidRPr="00482072">
        <w:rPr>
          <w:rFonts w:ascii="Book Antiqua" w:hAnsi="Book Antiqua"/>
          <w:sz w:val="21"/>
          <w:szCs w:val="21"/>
          <w:lang w:val="en-GB"/>
        </w:rPr>
        <w:t>. .</w:t>
      </w:r>
      <w:proofErr w:type="gramEnd"/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 I, hereby request that the course</w:t>
      </w:r>
      <w:r w:rsidR="00E3070F" w:rsidRPr="00482072">
        <w:rPr>
          <w:rFonts w:ascii="Book Antiqua" w:hAnsi="Book Antiqua"/>
          <w:sz w:val="21"/>
          <w:szCs w:val="21"/>
          <w:lang w:val="en-GB"/>
        </w:rPr>
        <w:t>(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s</w:t>
      </w:r>
      <w:r w:rsidR="00E3070F" w:rsidRPr="00482072">
        <w:rPr>
          <w:rFonts w:ascii="Book Antiqua" w:hAnsi="Book Antiqua"/>
          <w:sz w:val="21"/>
          <w:szCs w:val="21"/>
          <w:lang w:val="en-GB"/>
        </w:rPr>
        <w:t>)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 listed below, which I have studied for </w:t>
      </w:r>
      <w:r w:rsidR="00927220" w:rsidRPr="00482072">
        <w:rPr>
          <w:rFonts w:ascii="Book Antiqua" w:hAnsi="Book Antiqua"/>
          <w:sz w:val="21"/>
          <w:szCs w:val="21"/>
          <w:lang w:val="en-GB"/>
        </w:rPr>
        <w:t xml:space="preserve">my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PhD </w:t>
      </w:r>
      <w:r w:rsidR="00927220" w:rsidRPr="00482072">
        <w:rPr>
          <w:rFonts w:ascii="Book Antiqua" w:hAnsi="Book Antiqua"/>
          <w:sz w:val="21"/>
          <w:szCs w:val="21"/>
          <w:lang w:val="en-GB"/>
        </w:rPr>
        <w:t>degree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 at …………………………………</w:t>
      </w:r>
      <w:proofErr w:type="gramStart"/>
      <w:r w:rsidR="00927220" w:rsidRPr="00482072">
        <w:rPr>
          <w:rFonts w:ascii="Book Antiqua" w:hAnsi="Book Antiqua"/>
          <w:sz w:val="21"/>
          <w:szCs w:val="21"/>
          <w:lang w:val="en-GB"/>
        </w:rPr>
        <w:t>…..</w:t>
      </w:r>
      <w:proofErr w:type="gramEnd"/>
      <w:r w:rsidR="00EA5F81" w:rsidRPr="00482072">
        <w:rPr>
          <w:rFonts w:ascii="Book Antiqua" w:hAnsi="Book Antiqua"/>
          <w:sz w:val="21"/>
          <w:szCs w:val="21"/>
          <w:lang w:val="en-GB"/>
        </w:rPr>
        <w:t>…</w:t>
      </w:r>
      <w:r w:rsidR="00264D67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627BD3" w:rsidRPr="00482072">
        <w:rPr>
          <w:rFonts w:ascii="Book Antiqua" w:hAnsi="Book Antiqua"/>
          <w:sz w:val="21"/>
          <w:szCs w:val="21"/>
          <w:lang w:val="en-GB"/>
        </w:rPr>
        <w:t>University, Graduate</w:t>
      </w:r>
      <w:r w:rsidR="00DC09F7" w:rsidRPr="00482072">
        <w:rPr>
          <w:rFonts w:ascii="Book Antiqua" w:hAnsi="Book Antiqua"/>
          <w:sz w:val="21"/>
          <w:szCs w:val="21"/>
          <w:lang w:val="en-GB"/>
        </w:rPr>
        <w:t xml:space="preserve"> School of/Institute of ……………</w:t>
      </w:r>
      <w:proofErr w:type="gramStart"/>
      <w:r w:rsidR="00DC09F7" w:rsidRPr="00482072">
        <w:rPr>
          <w:rFonts w:ascii="Book Antiqua" w:hAnsi="Book Antiqua"/>
          <w:sz w:val="21"/>
          <w:szCs w:val="21"/>
          <w:lang w:val="en-GB"/>
        </w:rPr>
        <w:t>…..</w:t>
      </w:r>
      <w:proofErr w:type="gramEnd"/>
      <w:r w:rsidR="00DC09F7" w:rsidRPr="00482072">
        <w:rPr>
          <w:rFonts w:ascii="Book Antiqua" w:hAnsi="Book Antiqua"/>
          <w:sz w:val="21"/>
          <w:szCs w:val="21"/>
          <w:lang w:val="en-GB"/>
        </w:rPr>
        <w:t>………………… , Department of ………………………..….</w:t>
      </w:r>
      <w:r w:rsidR="009F443A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 xml:space="preserve">are accepted as transfer credits and forwarded to </w:t>
      </w:r>
      <w:r w:rsidR="00F31940" w:rsidRPr="00F31940">
        <w:rPr>
          <w:rFonts w:ascii="Book Antiqua" w:hAnsi="Book Antiqua"/>
          <w:sz w:val="21"/>
          <w:szCs w:val="21"/>
          <w:lang w:val="en-GB"/>
        </w:rPr>
        <w:t xml:space="preserve">Graduate School </w:t>
      </w:r>
      <w:r w:rsidR="008203BD">
        <w:rPr>
          <w:rFonts w:ascii="Book Antiqua" w:hAnsi="Book Antiqua"/>
          <w:sz w:val="21"/>
          <w:szCs w:val="21"/>
          <w:lang w:val="en-GB"/>
        </w:rPr>
        <w:t>o</w:t>
      </w:r>
      <w:r w:rsidR="00F31940" w:rsidRPr="00F31940">
        <w:rPr>
          <w:rFonts w:ascii="Book Antiqua" w:hAnsi="Book Antiqua"/>
          <w:sz w:val="21"/>
          <w:szCs w:val="21"/>
          <w:lang w:val="en-GB"/>
        </w:rPr>
        <w:t xml:space="preserve">f Natural </w:t>
      </w:r>
      <w:r w:rsidR="008203BD">
        <w:rPr>
          <w:rFonts w:ascii="Book Antiqua" w:hAnsi="Book Antiqua"/>
          <w:sz w:val="21"/>
          <w:szCs w:val="21"/>
          <w:lang w:val="en-GB"/>
        </w:rPr>
        <w:t>a</w:t>
      </w:r>
      <w:bookmarkStart w:id="0" w:name="_GoBack"/>
      <w:bookmarkEnd w:id="0"/>
      <w:r w:rsidR="00F31940" w:rsidRPr="00F31940">
        <w:rPr>
          <w:rFonts w:ascii="Book Antiqua" w:hAnsi="Book Antiqua"/>
          <w:sz w:val="21"/>
          <w:szCs w:val="21"/>
          <w:lang w:val="en-GB"/>
        </w:rPr>
        <w:t>nd Applied Sciences</w:t>
      </w:r>
      <w:r w:rsidR="00F31940">
        <w:rPr>
          <w:rFonts w:ascii="Book Antiqua" w:hAnsi="Book Antiqua"/>
          <w:sz w:val="21"/>
          <w:szCs w:val="21"/>
          <w:lang w:val="en-GB"/>
        </w:rPr>
        <w:t xml:space="preserve"> </w:t>
      </w:r>
      <w:r w:rsidR="006B0974" w:rsidRPr="00482072">
        <w:rPr>
          <w:rFonts w:ascii="Book Antiqua" w:hAnsi="Book Antiqua"/>
          <w:sz w:val="21"/>
          <w:szCs w:val="21"/>
          <w:lang w:val="en-GB"/>
        </w:rPr>
        <w:t>upon being</w:t>
      </w:r>
      <w:r w:rsidR="00264D67"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="00EA5F81" w:rsidRPr="00482072">
        <w:rPr>
          <w:rFonts w:ascii="Book Antiqua" w:hAnsi="Book Antiqua"/>
          <w:sz w:val="21"/>
          <w:szCs w:val="21"/>
          <w:lang w:val="en-GB"/>
        </w:rPr>
        <w:t>approved by your Department.</w:t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sz w:val="21"/>
          <w:szCs w:val="21"/>
          <w:lang w:val="en-GB"/>
        </w:rPr>
        <w:tab/>
      </w:r>
    </w:p>
    <w:p w14:paraId="06CD0F96" w14:textId="77777777" w:rsidR="00927220" w:rsidRPr="00482072" w:rsidRDefault="001C3176" w:rsidP="003A0618">
      <w:pPr>
        <w:tabs>
          <w:tab w:val="left" w:pos="1418"/>
        </w:tabs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6B0974"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</w:p>
    <w:p w14:paraId="03DBA6F7" w14:textId="48A1411B" w:rsidR="003A0618" w:rsidRPr="00482072" w:rsidRDefault="00927220" w:rsidP="003A0618">
      <w:pPr>
        <w:tabs>
          <w:tab w:val="left" w:pos="1418"/>
        </w:tabs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</w:t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Phone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: 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 xml:space="preserve">  </w:t>
      </w:r>
      <w:r w:rsidR="00905AD2"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Student’s Full Name</w:t>
      </w:r>
    </w:p>
    <w:p w14:paraId="1CA1116C" w14:textId="21ADDFB0" w:rsidR="003A0618" w:rsidRPr="00482072" w:rsidRDefault="001C3176" w:rsidP="003A0618">
      <w:pPr>
        <w:tabs>
          <w:tab w:val="left" w:pos="1418"/>
        </w:tabs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6B0974"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>E-</w:t>
      </w:r>
      <w:r w:rsidR="00C52D04" w:rsidRPr="00482072">
        <w:rPr>
          <w:rFonts w:ascii="Book Antiqua" w:hAnsi="Book Antiqua"/>
          <w:b/>
          <w:sz w:val="21"/>
          <w:szCs w:val="21"/>
          <w:lang w:val="en-GB"/>
        </w:rPr>
        <w:t>M</w:t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ail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: 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976B9C"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="0026270E" w:rsidRPr="00482072">
        <w:rPr>
          <w:rFonts w:ascii="Book Antiqua" w:hAnsi="Book Antiqua"/>
          <w:b/>
          <w:sz w:val="21"/>
          <w:szCs w:val="21"/>
          <w:lang w:val="en-GB"/>
        </w:rPr>
        <w:t>Signature</w:t>
      </w:r>
      <w:r w:rsidR="003A0618" w:rsidRPr="00482072">
        <w:rPr>
          <w:rFonts w:ascii="Book Antiqua" w:hAnsi="Book Antiqua"/>
          <w:b/>
          <w:sz w:val="21"/>
          <w:szCs w:val="21"/>
          <w:lang w:val="en-GB"/>
        </w:rPr>
        <w:tab/>
      </w:r>
    </w:p>
    <w:p w14:paraId="537A30AA" w14:textId="1B9EA89B" w:rsidR="006B0974" w:rsidRPr="00482072" w:rsidRDefault="006B0974" w:rsidP="003A0618">
      <w:pPr>
        <w:rPr>
          <w:rFonts w:ascii="Book Antiqua" w:hAnsi="Book Antiqua"/>
          <w:b/>
          <w:sz w:val="21"/>
          <w:szCs w:val="21"/>
          <w:lang w:val="en-GB"/>
        </w:rPr>
      </w:pPr>
    </w:p>
    <w:tbl>
      <w:tblPr>
        <w:tblpPr w:leftFromText="141" w:rightFromText="141" w:vertAnchor="text" w:horzAnchor="margin" w:tblpXSpec="center" w:tblpY="171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6"/>
        <w:gridCol w:w="1778"/>
        <w:gridCol w:w="602"/>
        <w:gridCol w:w="532"/>
        <w:gridCol w:w="475"/>
        <w:gridCol w:w="2421"/>
        <w:gridCol w:w="606"/>
        <w:gridCol w:w="658"/>
        <w:gridCol w:w="1160"/>
      </w:tblGrid>
      <w:tr w:rsidR="001C3176" w:rsidRPr="00482072" w14:paraId="36634CD2" w14:textId="77777777" w:rsidTr="006D2EC3">
        <w:trPr>
          <w:trHeight w:val="725"/>
        </w:trPr>
        <w:tc>
          <w:tcPr>
            <w:tcW w:w="5301" w:type="dxa"/>
            <w:gridSpan w:val="5"/>
            <w:shd w:val="clear" w:color="auto" w:fill="auto"/>
            <w:vAlign w:val="center"/>
          </w:tcPr>
          <w:p w14:paraId="11A9CEB0" w14:textId="67E14B71" w:rsidR="001C3176" w:rsidRPr="00482072" w:rsidRDefault="0011045C" w:rsidP="001C317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sz w:val="21"/>
                <w:szCs w:val="21"/>
                <w:lang w:val="en-GB"/>
              </w:rPr>
              <w:t xml:space="preserve">Courses </w:t>
            </w:r>
            <w:r w:rsidR="001C3176" w:rsidRPr="00482072">
              <w:rPr>
                <w:rFonts w:ascii="Book Antiqua" w:hAnsi="Book Antiqua"/>
                <w:b/>
                <w:sz w:val="21"/>
                <w:szCs w:val="21"/>
                <w:lang w:val="en-GB"/>
              </w:rPr>
              <w:t>Taken</w:t>
            </w:r>
          </w:p>
        </w:tc>
        <w:tc>
          <w:tcPr>
            <w:tcW w:w="5320" w:type="dxa"/>
            <w:gridSpan w:val="5"/>
            <w:vAlign w:val="center"/>
          </w:tcPr>
          <w:p w14:paraId="3A6B031D" w14:textId="77777777" w:rsidR="001C3176" w:rsidRPr="00482072" w:rsidRDefault="00797FD3" w:rsidP="001C317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sz w:val="21"/>
                <w:szCs w:val="21"/>
                <w:lang w:val="en-GB"/>
              </w:rPr>
              <w:t>Equivalent Course in Curriculum</w:t>
            </w:r>
          </w:p>
        </w:tc>
      </w:tr>
      <w:tr w:rsidR="006D2EC3" w:rsidRPr="00482072" w14:paraId="74466EB5" w14:textId="77777777" w:rsidTr="006D2EC3">
        <w:trPr>
          <w:cantSplit/>
          <w:trHeight w:val="1134"/>
        </w:trPr>
        <w:tc>
          <w:tcPr>
            <w:tcW w:w="513" w:type="dxa"/>
            <w:shd w:val="clear" w:color="auto" w:fill="auto"/>
            <w:textDirection w:val="btLr"/>
            <w:vAlign w:val="center"/>
          </w:tcPr>
          <w:p w14:paraId="1A86F39A" w14:textId="77777777" w:rsidR="00091DF3" w:rsidRPr="00482072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Code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63C1038" w14:textId="60128897" w:rsidR="00091DF3" w:rsidRPr="00482072" w:rsidRDefault="00CC7E9E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 xml:space="preserve">Course </w:t>
            </w:r>
            <w:r w:rsidR="00091DF3"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Name</w:t>
            </w:r>
          </w:p>
        </w:tc>
        <w:tc>
          <w:tcPr>
            <w:tcW w:w="1778" w:type="dxa"/>
          </w:tcPr>
          <w:p w14:paraId="094713CE" w14:textId="06FBD690" w:rsidR="001C3176" w:rsidRPr="00482072" w:rsidRDefault="00797FD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3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3"/>
                <w:kern w:val="20"/>
                <w:sz w:val="21"/>
                <w:szCs w:val="21"/>
                <w:lang w:val="en-GB"/>
              </w:rPr>
              <w:t xml:space="preserve">Term </w:t>
            </w:r>
          </w:p>
          <w:p w14:paraId="06CF890D" w14:textId="71E17E4E" w:rsidR="00091DF3" w:rsidRPr="00482072" w:rsidRDefault="00027288" w:rsidP="00027288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(</w:t>
            </w:r>
            <w:proofErr w:type="gramStart"/>
            <w:r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20.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.</w:t>
            </w:r>
            <w:proofErr w:type="gramEnd"/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– </w:t>
            </w:r>
            <w:proofErr w:type="gramStart"/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20</w:t>
            </w:r>
            <w:r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.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.</w:t>
            </w:r>
            <w:proofErr w:type="gramEnd"/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) (Spring</w:t>
            </w:r>
            <w:r w:rsidR="00976B9C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/</w:t>
            </w:r>
            <w:r w:rsidR="00976B9C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 xml:space="preserve"> </w:t>
            </w:r>
            <w:r w:rsidR="001C3176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Fall</w:t>
            </w:r>
            <w:r w:rsidR="00091DF3" w:rsidRPr="00482072">
              <w:rPr>
                <w:rFonts w:ascii="Book Antiqua" w:eastAsia="ヒラギノ明朝 Pro W3" w:hAnsi="Book Antiqua"/>
                <w:b/>
                <w:spacing w:val="-3"/>
                <w:kern w:val="20"/>
                <w:sz w:val="21"/>
                <w:szCs w:val="21"/>
                <w:lang w:val="en-GB"/>
              </w:rPr>
              <w:t>)</w:t>
            </w:r>
          </w:p>
        </w:tc>
        <w:tc>
          <w:tcPr>
            <w:tcW w:w="602" w:type="dxa"/>
            <w:textDirection w:val="btLr"/>
          </w:tcPr>
          <w:p w14:paraId="62C96893" w14:textId="77777777" w:rsidR="00091DF3" w:rsidRPr="00482072" w:rsidRDefault="00091DF3" w:rsidP="006D2EC3">
            <w:pPr>
              <w:spacing w:before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Credit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63BDB9B9" w14:textId="77777777" w:rsidR="00091DF3" w:rsidRPr="00482072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ECTS</w:t>
            </w:r>
          </w:p>
        </w:tc>
        <w:tc>
          <w:tcPr>
            <w:tcW w:w="475" w:type="dxa"/>
            <w:textDirection w:val="btLr"/>
          </w:tcPr>
          <w:p w14:paraId="008AE4BF" w14:textId="77777777" w:rsidR="00091DF3" w:rsidRPr="00482072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Code</w:t>
            </w:r>
          </w:p>
        </w:tc>
        <w:tc>
          <w:tcPr>
            <w:tcW w:w="2421" w:type="dxa"/>
          </w:tcPr>
          <w:p w14:paraId="6B76347F" w14:textId="77777777" w:rsidR="006D2EC3" w:rsidRPr="00482072" w:rsidRDefault="006D2EC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  <w:p w14:paraId="30C8E66C" w14:textId="77777777" w:rsidR="00091DF3" w:rsidRPr="00482072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Course Name</w:t>
            </w:r>
          </w:p>
        </w:tc>
        <w:tc>
          <w:tcPr>
            <w:tcW w:w="606" w:type="dxa"/>
            <w:textDirection w:val="btLr"/>
          </w:tcPr>
          <w:p w14:paraId="263C8D09" w14:textId="77777777" w:rsidR="00091DF3" w:rsidRPr="00482072" w:rsidRDefault="00091DF3" w:rsidP="006D2EC3">
            <w:pPr>
              <w:spacing w:before="120" w:after="100" w:afterAutospacing="1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Credit</w:t>
            </w:r>
          </w:p>
        </w:tc>
        <w:tc>
          <w:tcPr>
            <w:tcW w:w="658" w:type="dxa"/>
            <w:textDirection w:val="btLr"/>
            <w:vAlign w:val="center"/>
          </w:tcPr>
          <w:p w14:paraId="7BFB56E7" w14:textId="77777777" w:rsidR="00091DF3" w:rsidRPr="00482072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ECTS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A1A0BE1" w14:textId="77777777" w:rsidR="00905AD2" w:rsidRPr="00482072" w:rsidRDefault="00905AD2" w:rsidP="00905AD2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  <w:r w:rsidRPr="00482072"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  <w:t>Grade</w:t>
            </w:r>
          </w:p>
        </w:tc>
      </w:tr>
      <w:tr w:rsidR="006D2EC3" w:rsidRPr="00482072" w14:paraId="70CA7A49" w14:textId="77777777" w:rsidTr="006D2EC3">
        <w:trPr>
          <w:trHeight w:val="507"/>
        </w:trPr>
        <w:tc>
          <w:tcPr>
            <w:tcW w:w="513" w:type="dxa"/>
            <w:shd w:val="clear" w:color="auto" w:fill="auto"/>
            <w:vAlign w:val="center"/>
          </w:tcPr>
          <w:p w14:paraId="4D1209E4" w14:textId="77777777" w:rsidR="003A0618" w:rsidRPr="00482072" w:rsidRDefault="003A0618" w:rsidP="006D2EC3">
            <w:pPr>
              <w:spacing w:before="120" w:after="120"/>
              <w:ind w:left="-57" w:right="-57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8125EA6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03C5D296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572C7485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7EFCB7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25B1CFA0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3176EA1E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3A005532" w14:textId="77777777" w:rsidR="003A0618" w:rsidRPr="00482072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39D11FE7" w14:textId="77777777" w:rsidR="003A0618" w:rsidRPr="00482072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6C1B85C" w14:textId="77777777" w:rsidR="003A0618" w:rsidRPr="00482072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  <w:tr w:rsidR="006D2EC3" w:rsidRPr="00482072" w14:paraId="6DAB2225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22C22CB2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0E396AFB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4BC9C925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17365F7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1BFA3074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68219726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6BB071C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6B0AE657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1C339736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023CB2FC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  <w:tr w:rsidR="006D2EC3" w:rsidRPr="00482072" w14:paraId="75E7910B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5949D2EA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002D33F4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612EBC0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58F14991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3BA017CB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07BD919A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0E878608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002DA685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7259E5F9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7DD8815C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  <w:tr w:rsidR="006D2EC3" w:rsidRPr="00482072" w14:paraId="2DF57296" w14:textId="77777777" w:rsidTr="006D2EC3">
        <w:trPr>
          <w:trHeight w:val="270"/>
        </w:trPr>
        <w:tc>
          <w:tcPr>
            <w:tcW w:w="513" w:type="dxa"/>
            <w:shd w:val="clear" w:color="auto" w:fill="auto"/>
          </w:tcPr>
          <w:p w14:paraId="4FB43F1E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50E63FEF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778" w:type="dxa"/>
          </w:tcPr>
          <w:p w14:paraId="2C2F8C17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2" w:type="dxa"/>
          </w:tcPr>
          <w:p w14:paraId="371E2725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1AD099A6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475" w:type="dxa"/>
          </w:tcPr>
          <w:p w14:paraId="4FA33BA9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2421" w:type="dxa"/>
          </w:tcPr>
          <w:p w14:paraId="4434B1BD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06" w:type="dxa"/>
          </w:tcPr>
          <w:p w14:paraId="3493765A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658" w:type="dxa"/>
          </w:tcPr>
          <w:p w14:paraId="18303A9B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0D4512F8" w14:textId="77777777" w:rsidR="003A0618" w:rsidRPr="00482072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1"/>
                <w:szCs w:val="21"/>
                <w:lang w:val="en-GB"/>
              </w:rPr>
            </w:pPr>
          </w:p>
        </w:tc>
      </w:tr>
    </w:tbl>
    <w:p w14:paraId="0BAEDE6E" w14:textId="2457BF0B" w:rsidR="00F9123E" w:rsidRPr="00482072" w:rsidRDefault="00A4747A" w:rsidP="00F9123E">
      <w:pPr>
        <w:pStyle w:val="Heading2"/>
        <w:rPr>
          <w:rFonts w:ascii="Book Antiqua" w:hAnsi="Book Antiqua" w:cs="Times New Roman"/>
          <w:sz w:val="21"/>
          <w:szCs w:val="21"/>
          <w:lang w:val="en-GB"/>
        </w:rPr>
      </w:pPr>
      <w:r w:rsidRPr="00482072">
        <w:rPr>
          <w:rFonts w:ascii="Book Antiqua" w:hAnsi="Book Antiqua" w:cs="Times New Roman"/>
          <w:sz w:val="21"/>
          <w:szCs w:val="21"/>
          <w:lang w:val="en-GB"/>
        </w:rPr>
        <w:t xml:space="preserve">EXPLANATION: </w:t>
      </w:r>
      <w:r w:rsidR="00482072" w:rsidRPr="00482072">
        <w:rPr>
          <w:rFonts w:ascii="Book Antiqua" w:hAnsi="Book Antiqua" w:cs="Times New Roman"/>
          <w:sz w:val="21"/>
          <w:szCs w:val="21"/>
          <w:lang w:val="en-GB"/>
        </w:rPr>
        <w:t>Explanations of the courses to be taken by the student should be given in this field if necessary</w:t>
      </w:r>
      <w:r w:rsidR="00DC09F7" w:rsidRPr="00482072">
        <w:rPr>
          <w:rFonts w:ascii="Book Antiqua" w:hAnsi="Book Antiqua" w:cs="Times New Roman"/>
          <w:sz w:val="21"/>
          <w:szCs w:val="21"/>
          <w:lang w:val="en-GB"/>
        </w:rPr>
        <w:t>.</w:t>
      </w:r>
    </w:p>
    <w:p w14:paraId="0B567670" w14:textId="77777777" w:rsidR="00EA5F81" w:rsidRPr="00482072" w:rsidRDefault="00EA5F81" w:rsidP="003A0618">
      <w:pPr>
        <w:pStyle w:val="Heading2"/>
        <w:jc w:val="center"/>
        <w:rPr>
          <w:rFonts w:ascii="Book Antiqua" w:hAnsi="Book Antiqua" w:cs="Times New Roman"/>
          <w:sz w:val="21"/>
          <w:szCs w:val="21"/>
          <w:lang w:val="en-GB"/>
        </w:rPr>
      </w:pPr>
    </w:p>
    <w:p w14:paraId="0F0A5F43" w14:textId="6FAE2368" w:rsidR="003A0618" w:rsidRPr="00482072" w:rsidRDefault="001C3176" w:rsidP="003A0618">
      <w:pPr>
        <w:pStyle w:val="Heading2"/>
        <w:jc w:val="center"/>
        <w:rPr>
          <w:rFonts w:ascii="Book Antiqua" w:hAnsi="Book Antiqua" w:cs="Times New Roman"/>
          <w:sz w:val="21"/>
          <w:szCs w:val="21"/>
          <w:lang w:val="en-GB"/>
        </w:rPr>
      </w:pPr>
      <w:r w:rsidRPr="00482072">
        <w:rPr>
          <w:rFonts w:ascii="Book Antiqua" w:hAnsi="Book Antiqua" w:cs="Times New Roman"/>
          <w:sz w:val="21"/>
          <w:szCs w:val="21"/>
          <w:lang w:val="en-GB"/>
        </w:rPr>
        <w:t>APPROVED</w:t>
      </w:r>
    </w:p>
    <w:p w14:paraId="1BF54623" w14:textId="77777777" w:rsidR="00EA1B20" w:rsidRPr="00482072" w:rsidRDefault="00EA1B20" w:rsidP="00EA1B20">
      <w:pPr>
        <w:rPr>
          <w:rFonts w:ascii="Book Antiqua" w:hAnsi="Book Antiqua"/>
          <w:sz w:val="21"/>
          <w:szCs w:val="21"/>
          <w:lang w:val="en-GB"/>
        </w:rPr>
      </w:pPr>
    </w:p>
    <w:p w14:paraId="2B907A6B" w14:textId="77777777" w:rsidR="003A0618" w:rsidRPr="00482072" w:rsidRDefault="003A0618" w:rsidP="003A0618">
      <w:pPr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 xml:space="preserve"> 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Academic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Counsellor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                                                         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Head of Department</w:t>
      </w:r>
    </w:p>
    <w:p w14:paraId="60B51C35" w14:textId="77777777" w:rsidR="003A0618" w:rsidRPr="00482072" w:rsidRDefault="003A0618" w:rsidP="003A0618">
      <w:pPr>
        <w:ind w:left="708" w:hanging="708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 xml:space="preserve">     Title </w:t>
      </w:r>
      <w:r w:rsidR="00927220" w:rsidRPr="00482072">
        <w:rPr>
          <w:rFonts w:ascii="Book Antiqua" w:hAnsi="Book Antiqua"/>
          <w:b/>
          <w:sz w:val="21"/>
          <w:szCs w:val="21"/>
          <w:lang w:val="en-GB"/>
        </w:rPr>
        <w:t xml:space="preserve">-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Full Name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                                                    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           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 xml:space="preserve">     Title </w:t>
      </w:r>
      <w:r w:rsidR="00927220" w:rsidRPr="00482072">
        <w:rPr>
          <w:rFonts w:ascii="Book Antiqua" w:hAnsi="Book Antiqua"/>
          <w:b/>
          <w:sz w:val="21"/>
          <w:szCs w:val="21"/>
          <w:lang w:val="en-GB"/>
        </w:rPr>
        <w:t xml:space="preserve">-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Full Name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</w:t>
      </w:r>
    </w:p>
    <w:p w14:paraId="1F080615" w14:textId="6C4AD355" w:rsidR="003A0618" w:rsidRPr="00482072" w:rsidRDefault="003A0618" w:rsidP="003A0618">
      <w:pPr>
        <w:ind w:left="708" w:hanging="708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 xml:space="preserve">     Signature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                                                                                   </w:t>
      </w:r>
      <w:proofErr w:type="gramStart"/>
      <w:r w:rsidRPr="00482072">
        <w:rPr>
          <w:rFonts w:ascii="Book Antiqua" w:hAnsi="Book Antiqua"/>
          <w:b/>
          <w:sz w:val="21"/>
          <w:szCs w:val="21"/>
          <w:lang w:val="en-GB"/>
        </w:rPr>
        <w:tab/>
        <w:t xml:space="preserve">  </w:t>
      </w:r>
      <w:r w:rsidR="006C2141" w:rsidRPr="00482072">
        <w:rPr>
          <w:rFonts w:ascii="Book Antiqua" w:hAnsi="Book Antiqua"/>
          <w:b/>
          <w:sz w:val="21"/>
          <w:szCs w:val="21"/>
          <w:lang w:val="en-GB"/>
        </w:rPr>
        <w:tab/>
      </w:r>
      <w:proofErr w:type="gramEnd"/>
      <w:r w:rsidR="006C2141" w:rsidRPr="00482072">
        <w:rPr>
          <w:rFonts w:ascii="Book Antiqua" w:hAnsi="Book Antiqua"/>
          <w:b/>
          <w:sz w:val="21"/>
          <w:szCs w:val="21"/>
          <w:lang w:val="en-GB"/>
        </w:rPr>
        <w:t xml:space="preserve">    </w:t>
      </w:r>
      <w:r w:rsidRPr="00482072">
        <w:rPr>
          <w:rFonts w:ascii="Book Antiqua" w:hAnsi="Book Antiqua"/>
          <w:b/>
          <w:sz w:val="21"/>
          <w:szCs w:val="21"/>
          <w:lang w:val="en-GB"/>
        </w:rPr>
        <w:t xml:space="preserve">             </w:t>
      </w:r>
      <w:r w:rsidR="00091DF3" w:rsidRPr="00482072">
        <w:rPr>
          <w:rFonts w:ascii="Book Antiqua" w:hAnsi="Book Antiqua"/>
          <w:b/>
          <w:sz w:val="21"/>
          <w:szCs w:val="21"/>
          <w:lang w:val="en-GB"/>
        </w:rPr>
        <w:t>Signature</w:t>
      </w:r>
    </w:p>
    <w:p w14:paraId="4BCAE527" w14:textId="7287F548" w:rsidR="00406644" w:rsidRPr="00482072" w:rsidRDefault="00406644" w:rsidP="006C2141">
      <w:pPr>
        <w:jc w:val="both"/>
        <w:rPr>
          <w:rFonts w:ascii="Book Antiqua" w:hAnsi="Book Antiqua"/>
          <w:b/>
          <w:sz w:val="21"/>
          <w:szCs w:val="21"/>
          <w:lang w:val="en-GB"/>
        </w:rPr>
      </w:pPr>
    </w:p>
    <w:p w14:paraId="6D9D1C34" w14:textId="1257C26F" w:rsidR="00DC09F7" w:rsidRPr="00482072" w:rsidRDefault="00DC09F7" w:rsidP="00DC09F7">
      <w:pPr>
        <w:ind w:left="142"/>
        <w:jc w:val="both"/>
        <w:rPr>
          <w:rFonts w:ascii="Book Antiqua" w:hAnsi="Book Antiqua"/>
          <w:b/>
          <w:sz w:val="21"/>
          <w:szCs w:val="21"/>
          <w:lang w:val="en-GB"/>
        </w:rPr>
      </w:pPr>
      <w:r w:rsidRPr="00482072">
        <w:rPr>
          <w:rFonts w:ascii="Book Antiqua" w:hAnsi="Book Antiqua"/>
          <w:b/>
          <w:sz w:val="21"/>
          <w:szCs w:val="21"/>
          <w:lang w:val="en-GB"/>
        </w:rPr>
        <w:t>Attachments:</w:t>
      </w:r>
    </w:p>
    <w:p w14:paraId="3F4FD5FA" w14:textId="77777777" w:rsidR="00DC09F7" w:rsidRPr="00482072" w:rsidRDefault="00DC09F7" w:rsidP="00DC09F7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>Academic Council’s decision document</w:t>
      </w:r>
    </w:p>
    <w:p w14:paraId="07929D3F" w14:textId="77777777" w:rsidR="006C2141" w:rsidRPr="00482072" w:rsidRDefault="00DC09F7" w:rsidP="005D0028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b/>
          <w:color w:val="0D0D0D" w:themeColor="text1" w:themeTint="F2"/>
          <w:sz w:val="21"/>
          <w:szCs w:val="21"/>
          <w:lang w:val="en-GB"/>
        </w:rPr>
      </w:pPr>
      <w:r w:rsidRPr="00482072">
        <w:rPr>
          <w:rFonts w:ascii="Book Antiqua" w:hAnsi="Book Antiqua"/>
          <w:sz w:val="21"/>
          <w:szCs w:val="21"/>
          <w:lang w:val="en-GB"/>
        </w:rPr>
        <w:t>Transcript</w:t>
      </w:r>
    </w:p>
    <w:p w14:paraId="0EE8B5EF" w14:textId="77777777" w:rsidR="006C2141" w:rsidRPr="00482072" w:rsidRDefault="006C2141" w:rsidP="006C2141">
      <w:pPr>
        <w:pStyle w:val="ListParagraph"/>
        <w:ind w:left="862"/>
        <w:jc w:val="both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4BF02145" w14:textId="0D9A625C" w:rsidR="00C02F55" w:rsidRPr="00482072" w:rsidRDefault="00AB26BC" w:rsidP="006C2141">
      <w:pPr>
        <w:pStyle w:val="ListParagraph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482072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</w:t>
      </w:r>
      <w:r w:rsidR="00976B9C" w:rsidRPr="00482072">
        <w:rPr>
          <w:rFonts w:ascii="Book Antiqua" w:hAnsi="Book Antiqua"/>
          <w:b/>
          <w:color w:val="0D0D0D" w:themeColor="text1" w:themeTint="F2"/>
          <w:szCs w:val="20"/>
          <w:lang w:val="en-GB"/>
        </w:rPr>
        <w:t xml:space="preserve"> </w:t>
      </w:r>
      <w:r w:rsidRPr="00482072">
        <w:rPr>
          <w:rFonts w:ascii="Book Antiqua" w:hAnsi="Book Antiqua"/>
          <w:b/>
          <w:color w:val="0D0D0D" w:themeColor="text1" w:themeTint="F2"/>
          <w:szCs w:val="20"/>
          <w:lang w:val="en-GB"/>
        </w:rPr>
        <w:t>POSTGRADUATE EDUCATION AND TRAINING BY-LAW</w:t>
      </w:r>
      <w:r w:rsidR="00406644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</w:t>
      </w:r>
      <w:r w:rsidR="00C02F55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(</w:t>
      </w:r>
      <w:r w:rsidR="006D2EC3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01.29</w:t>
      </w:r>
      <w:r w:rsidR="00C02F55" w:rsidRPr="00482072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.2017/29963)</w:t>
      </w:r>
    </w:p>
    <w:p w14:paraId="76BC2E46" w14:textId="77777777" w:rsidR="006C2141" w:rsidRPr="00482072" w:rsidRDefault="006C2141" w:rsidP="006C2141">
      <w:pPr>
        <w:pStyle w:val="ListParagraph"/>
        <w:ind w:left="142"/>
        <w:jc w:val="both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03F65A6F" w14:textId="25044A93" w:rsidR="00BE36B3" w:rsidRPr="006C2141" w:rsidRDefault="00E345A9" w:rsidP="006C2141">
      <w:pPr>
        <w:pStyle w:val="ListParagraph"/>
        <w:ind w:left="142"/>
        <w:jc w:val="both"/>
        <w:rPr>
          <w:rFonts w:ascii="Book Antiqua" w:hAnsi="Book Antiqua"/>
          <w:sz w:val="20"/>
          <w:szCs w:val="20"/>
        </w:rPr>
      </w:pPr>
      <w:hyperlink r:id="rId8" w:history="1">
        <w:r w:rsidR="006C2141" w:rsidRPr="004020D0">
          <w:rPr>
            <w:rStyle w:val="Hyperlink"/>
            <w:rFonts w:ascii="Book Antiqua" w:hAnsi="Book Antiqua"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BE36B3" w:rsidRPr="006C2141" w:rsidSect="003934B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612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01C8" w14:textId="77777777" w:rsidR="00E345A9" w:rsidRDefault="00E345A9" w:rsidP="005E4938">
      <w:r>
        <w:separator/>
      </w:r>
    </w:p>
  </w:endnote>
  <w:endnote w:type="continuationSeparator" w:id="0">
    <w:p w14:paraId="27DE2AF1" w14:textId="77777777" w:rsidR="00E345A9" w:rsidRDefault="00E345A9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E5F7" w14:textId="77777777" w:rsidR="00264D67" w:rsidRPr="00457BD9" w:rsidRDefault="00E345A9" w:rsidP="009709D3">
    <w:pPr>
      <w:jc w:val="center"/>
    </w:pPr>
    <w:hyperlink r:id="rId1" w:history="1">
      <w:r w:rsidR="00264D67" w:rsidRPr="00E1008E">
        <w:rPr>
          <w:rStyle w:val="Hyperlink"/>
        </w:rPr>
        <w:t>www.acibadem.edu.tr</w:t>
      </w:r>
    </w:hyperlink>
    <w:r w:rsidR="00264D67">
      <w:t xml:space="preserve"> </w:t>
    </w:r>
  </w:p>
  <w:p w14:paraId="754D0247" w14:textId="42B532CC" w:rsidR="00264D67" w:rsidRDefault="00264D67" w:rsidP="009709D3">
    <w:pPr>
      <w:jc w:val="center"/>
    </w:pPr>
    <w:r>
      <w:rPr>
        <w:b/>
      </w:rPr>
      <w:t xml:space="preserve">Phone: </w:t>
    </w:r>
    <w:r w:rsidRPr="00457BD9">
      <w:t>0</w:t>
    </w:r>
    <w:r>
      <w:rPr>
        <w:b/>
      </w:rPr>
      <w:t xml:space="preserve"> </w:t>
    </w:r>
    <w:r w:rsidR="006013E0">
      <w:t>(216) 500 43 74</w:t>
    </w:r>
    <w:r>
      <w:t xml:space="preserve"> </w:t>
    </w:r>
    <w:r>
      <w:rPr>
        <w:b/>
      </w:rPr>
      <w:tab/>
      <w:t xml:space="preserve">E-Mail: </w:t>
    </w:r>
    <w:r w:rsidR="006013E0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19C69" w14:textId="77777777" w:rsidR="00E345A9" w:rsidRDefault="00E345A9" w:rsidP="005E4938">
      <w:r>
        <w:separator/>
      </w:r>
    </w:p>
  </w:footnote>
  <w:footnote w:type="continuationSeparator" w:id="0">
    <w:p w14:paraId="1C2F07A2" w14:textId="77777777" w:rsidR="00E345A9" w:rsidRDefault="00E345A9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3A3DD" w14:textId="77777777" w:rsidR="00264D67" w:rsidRDefault="00E345A9">
    <w:pPr>
      <w:pStyle w:val="Header"/>
    </w:pPr>
    <w:r>
      <w:rPr>
        <w:noProof/>
        <w:lang w:eastAsia="tr-TR"/>
      </w:rPr>
      <w:pict w14:anchorId="2AB76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95B7" w14:textId="7BBAFF84" w:rsidR="00264D67" w:rsidRPr="00BD1346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5A00A9E9" wp14:editId="07DA4210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17550" cy="74422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346">
      <w:rPr>
        <w:rFonts w:ascii="Book Antiqua" w:hAnsi="Book Antiqua"/>
        <w:b/>
        <w:color w:val="1F497D" w:themeColor="text2"/>
        <w:sz w:val="23"/>
        <w:szCs w:val="23"/>
      </w:rPr>
      <w:t>ACIBADEM MEHMET AL</w:t>
    </w:r>
    <w:r>
      <w:rPr>
        <w:rFonts w:ascii="Book Antiqua" w:hAnsi="Book Antiqua"/>
        <w:b/>
        <w:color w:val="1F497D" w:themeColor="text2"/>
        <w:sz w:val="23"/>
        <w:szCs w:val="23"/>
      </w:rPr>
      <w:t>I</w:t>
    </w:r>
    <w:r w:rsidRPr="00BD1346">
      <w:rPr>
        <w:rFonts w:ascii="Book Antiqua" w:hAnsi="Book Antiqua"/>
        <w:b/>
        <w:color w:val="1F497D" w:themeColor="text2"/>
        <w:sz w:val="23"/>
        <w:szCs w:val="23"/>
      </w:rPr>
      <w:t xml:space="preserve"> AYDINLAR </w:t>
    </w:r>
    <w:r>
      <w:rPr>
        <w:rFonts w:ascii="Book Antiqua" w:hAnsi="Book Antiqua"/>
        <w:b/>
        <w:color w:val="1F497D" w:themeColor="text2"/>
        <w:sz w:val="23"/>
        <w:szCs w:val="23"/>
      </w:rPr>
      <w:t>UNIVERSITY</w:t>
    </w:r>
  </w:p>
  <w:p w14:paraId="6110C393" w14:textId="0FBDD23A" w:rsidR="00856468" w:rsidRPr="003A5352" w:rsidRDefault="00627BD3" w:rsidP="00856468">
    <w:pPr>
      <w:jc w:val="center"/>
      <w:rPr>
        <w:rFonts w:ascii="Book Antiqua" w:hAnsi="Book Antiqua"/>
        <w:b/>
        <w:color w:val="1F497D" w:themeColor="text2"/>
        <w:sz w:val="23"/>
        <w:szCs w:val="23"/>
        <w:lang w:val="en-US"/>
      </w:rPr>
    </w:pPr>
    <w:r w:rsidRPr="00627BD3">
      <w:rPr>
        <w:rFonts w:ascii="Book Antiqua" w:eastAsiaTheme="minorHAnsi" w:hAnsi="Book Antiqua" w:cstheme="minorBidi"/>
        <w:b/>
        <w:color w:val="1F497D" w:themeColor="text2"/>
        <w:sz w:val="23"/>
        <w:szCs w:val="23"/>
        <w:lang w:val="en-US"/>
      </w:rPr>
      <w:t>GRADUATE SCHOOL OF NATURAL AND APPLIED SCIENCES</w:t>
    </w:r>
  </w:p>
  <w:p w14:paraId="7D5EC4C3" w14:textId="77777777" w:rsidR="00264D67" w:rsidRPr="00BD1346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 COURSE TRANSFER FORM (DOCTORATE)</w:t>
    </w:r>
  </w:p>
  <w:p w14:paraId="37AF56B7" w14:textId="77777777" w:rsidR="00264D67" w:rsidRDefault="00264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8F196" w14:textId="77777777" w:rsidR="00264D67" w:rsidRDefault="00E345A9">
    <w:pPr>
      <w:pStyle w:val="Header"/>
    </w:pPr>
    <w:r>
      <w:rPr>
        <w:noProof/>
        <w:lang w:eastAsia="tr-TR"/>
      </w:rPr>
      <w:pict w14:anchorId="51346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2FE5"/>
    <w:multiLevelType w:val="hybridMultilevel"/>
    <w:tmpl w:val="29201A0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0727B"/>
    <w:rsid w:val="00027288"/>
    <w:rsid w:val="00040920"/>
    <w:rsid w:val="00056B5D"/>
    <w:rsid w:val="00064398"/>
    <w:rsid w:val="00064B5A"/>
    <w:rsid w:val="00091DF3"/>
    <w:rsid w:val="000976AD"/>
    <w:rsid w:val="000A33B1"/>
    <w:rsid w:val="000B3CAE"/>
    <w:rsid w:val="000B75FF"/>
    <w:rsid w:val="000C1FBD"/>
    <w:rsid w:val="000D11DC"/>
    <w:rsid w:val="000E0F29"/>
    <w:rsid w:val="000E326C"/>
    <w:rsid w:val="000E36EC"/>
    <w:rsid w:val="000F4D03"/>
    <w:rsid w:val="000F62E9"/>
    <w:rsid w:val="0011045C"/>
    <w:rsid w:val="00112121"/>
    <w:rsid w:val="00127786"/>
    <w:rsid w:val="00151502"/>
    <w:rsid w:val="0017327F"/>
    <w:rsid w:val="0018396F"/>
    <w:rsid w:val="001A7FC0"/>
    <w:rsid w:val="001B2C2B"/>
    <w:rsid w:val="001C3176"/>
    <w:rsid w:val="001E29BF"/>
    <w:rsid w:val="001E6F44"/>
    <w:rsid w:val="001F117E"/>
    <w:rsid w:val="00202D28"/>
    <w:rsid w:val="00206F35"/>
    <w:rsid w:val="002118A6"/>
    <w:rsid w:val="0021653C"/>
    <w:rsid w:val="0026270E"/>
    <w:rsid w:val="00264D67"/>
    <w:rsid w:val="002671EA"/>
    <w:rsid w:val="002B0C98"/>
    <w:rsid w:val="002C5E39"/>
    <w:rsid w:val="002F46BE"/>
    <w:rsid w:val="0034605D"/>
    <w:rsid w:val="00360033"/>
    <w:rsid w:val="0036480A"/>
    <w:rsid w:val="00381B55"/>
    <w:rsid w:val="003934B8"/>
    <w:rsid w:val="003A0618"/>
    <w:rsid w:val="003A529E"/>
    <w:rsid w:val="003C69FD"/>
    <w:rsid w:val="003C6E3E"/>
    <w:rsid w:val="004013B8"/>
    <w:rsid w:val="00401935"/>
    <w:rsid w:val="00406644"/>
    <w:rsid w:val="0040771F"/>
    <w:rsid w:val="00413B12"/>
    <w:rsid w:val="00416118"/>
    <w:rsid w:val="004228A6"/>
    <w:rsid w:val="00437D6F"/>
    <w:rsid w:val="00444899"/>
    <w:rsid w:val="00457BD9"/>
    <w:rsid w:val="00470D8F"/>
    <w:rsid w:val="00480726"/>
    <w:rsid w:val="00482072"/>
    <w:rsid w:val="0048504F"/>
    <w:rsid w:val="004C5825"/>
    <w:rsid w:val="004C6C2E"/>
    <w:rsid w:val="004D06FF"/>
    <w:rsid w:val="004F39AB"/>
    <w:rsid w:val="00524907"/>
    <w:rsid w:val="00525AE5"/>
    <w:rsid w:val="0053570D"/>
    <w:rsid w:val="005369D1"/>
    <w:rsid w:val="00551659"/>
    <w:rsid w:val="00556534"/>
    <w:rsid w:val="00572D06"/>
    <w:rsid w:val="00576A9B"/>
    <w:rsid w:val="005853D3"/>
    <w:rsid w:val="005866B5"/>
    <w:rsid w:val="005A0588"/>
    <w:rsid w:val="005A16EB"/>
    <w:rsid w:val="005A34F2"/>
    <w:rsid w:val="005A42C5"/>
    <w:rsid w:val="005D0028"/>
    <w:rsid w:val="005D54F4"/>
    <w:rsid w:val="005E4938"/>
    <w:rsid w:val="005F5EED"/>
    <w:rsid w:val="006013E0"/>
    <w:rsid w:val="0060704B"/>
    <w:rsid w:val="0061013B"/>
    <w:rsid w:val="00617B40"/>
    <w:rsid w:val="00627BD3"/>
    <w:rsid w:val="00646183"/>
    <w:rsid w:val="006466B4"/>
    <w:rsid w:val="006670C9"/>
    <w:rsid w:val="00667F20"/>
    <w:rsid w:val="00687A6B"/>
    <w:rsid w:val="00690B77"/>
    <w:rsid w:val="006B0974"/>
    <w:rsid w:val="006B547E"/>
    <w:rsid w:val="006C2141"/>
    <w:rsid w:val="006D2EC3"/>
    <w:rsid w:val="006E46D6"/>
    <w:rsid w:val="00703A3A"/>
    <w:rsid w:val="00733245"/>
    <w:rsid w:val="00733939"/>
    <w:rsid w:val="0075166B"/>
    <w:rsid w:val="00764CE0"/>
    <w:rsid w:val="00765A1D"/>
    <w:rsid w:val="007942B1"/>
    <w:rsid w:val="00797FD3"/>
    <w:rsid w:val="007E653D"/>
    <w:rsid w:val="007E7CBC"/>
    <w:rsid w:val="007F39EC"/>
    <w:rsid w:val="008203BD"/>
    <w:rsid w:val="0084127F"/>
    <w:rsid w:val="008439E0"/>
    <w:rsid w:val="00856468"/>
    <w:rsid w:val="00861326"/>
    <w:rsid w:val="008757B9"/>
    <w:rsid w:val="00894A11"/>
    <w:rsid w:val="008A2D02"/>
    <w:rsid w:val="008A577A"/>
    <w:rsid w:val="008B5164"/>
    <w:rsid w:val="008C2CC4"/>
    <w:rsid w:val="008E3F4D"/>
    <w:rsid w:val="008F69BA"/>
    <w:rsid w:val="00905AD2"/>
    <w:rsid w:val="009071A2"/>
    <w:rsid w:val="00912467"/>
    <w:rsid w:val="0092064D"/>
    <w:rsid w:val="00927220"/>
    <w:rsid w:val="00946303"/>
    <w:rsid w:val="009709D3"/>
    <w:rsid w:val="00973186"/>
    <w:rsid w:val="00976B9C"/>
    <w:rsid w:val="0098241A"/>
    <w:rsid w:val="00996AC1"/>
    <w:rsid w:val="009D3DE0"/>
    <w:rsid w:val="009F443A"/>
    <w:rsid w:val="00A17817"/>
    <w:rsid w:val="00A30269"/>
    <w:rsid w:val="00A31580"/>
    <w:rsid w:val="00A33DAF"/>
    <w:rsid w:val="00A46C32"/>
    <w:rsid w:val="00A4747A"/>
    <w:rsid w:val="00A733EA"/>
    <w:rsid w:val="00A86F71"/>
    <w:rsid w:val="00A96DA4"/>
    <w:rsid w:val="00AB26BC"/>
    <w:rsid w:val="00AB6833"/>
    <w:rsid w:val="00AC0F73"/>
    <w:rsid w:val="00AD2A61"/>
    <w:rsid w:val="00AD58D3"/>
    <w:rsid w:val="00AE06DC"/>
    <w:rsid w:val="00AE0C2F"/>
    <w:rsid w:val="00AF0157"/>
    <w:rsid w:val="00B03F18"/>
    <w:rsid w:val="00B31CBC"/>
    <w:rsid w:val="00B36313"/>
    <w:rsid w:val="00B43B43"/>
    <w:rsid w:val="00B61A4D"/>
    <w:rsid w:val="00B677E2"/>
    <w:rsid w:val="00B929F8"/>
    <w:rsid w:val="00BD1346"/>
    <w:rsid w:val="00BE03C4"/>
    <w:rsid w:val="00BE36B3"/>
    <w:rsid w:val="00C02F55"/>
    <w:rsid w:val="00C457F3"/>
    <w:rsid w:val="00C50302"/>
    <w:rsid w:val="00C52D04"/>
    <w:rsid w:val="00C6783A"/>
    <w:rsid w:val="00C714DB"/>
    <w:rsid w:val="00C86C16"/>
    <w:rsid w:val="00CA0B34"/>
    <w:rsid w:val="00CA38E3"/>
    <w:rsid w:val="00CA77C6"/>
    <w:rsid w:val="00CB27B8"/>
    <w:rsid w:val="00CC34CD"/>
    <w:rsid w:val="00CC7E9E"/>
    <w:rsid w:val="00CE3C33"/>
    <w:rsid w:val="00CE5162"/>
    <w:rsid w:val="00D20B0E"/>
    <w:rsid w:val="00D223A7"/>
    <w:rsid w:val="00D4700D"/>
    <w:rsid w:val="00D6680A"/>
    <w:rsid w:val="00D87D6A"/>
    <w:rsid w:val="00D90530"/>
    <w:rsid w:val="00D905F4"/>
    <w:rsid w:val="00D9447C"/>
    <w:rsid w:val="00D979F2"/>
    <w:rsid w:val="00DA12F6"/>
    <w:rsid w:val="00DA1535"/>
    <w:rsid w:val="00DB52D5"/>
    <w:rsid w:val="00DC0903"/>
    <w:rsid w:val="00DC09F7"/>
    <w:rsid w:val="00DC1F44"/>
    <w:rsid w:val="00DE0D36"/>
    <w:rsid w:val="00DE2D42"/>
    <w:rsid w:val="00E04C80"/>
    <w:rsid w:val="00E23580"/>
    <w:rsid w:val="00E25D51"/>
    <w:rsid w:val="00E2645F"/>
    <w:rsid w:val="00E3070F"/>
    <w:rsid w:val="00E345A9"/>
    <w:rsid w:val="00E40276"/>
    <w:rsid w:val="00E477E1"/>
    <w:rsid w:val="00E63312"/>
    <w:rsid w:val="00E7003B"/>
    <w:rsid w:val="00EA1B20"/>
    <w:rsid w:val="00EA5F81"/>
    <w:rsid w:val="00EB200D"/>
    <w:rsid w:val="00EB683E"/>
    <w:rsid w:val="00EC5D00"/>
    <w:rsid w:val="00EF5B16"/>
    <w:rsid w:val="00F01C3B"/>
    <w:rsid w:val="00F115E9"/>
    <w:rsid w:val="00F13C11"/>
    <w:rsid w:val="00F2315D"/>
    <w:rsid w:val="00F31940"/>
    <w:rsid w:val="00F632F8"/>
    <w:rsid w:val="00F80B5E"/>
    <w:rsid w:val="00F9123E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697A14F"/>
  <w15:docId w15:val="{4FB9776F-9E5E-4F2C-844A-E209908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A0618"/>
    <w:rPr>
      <w:rFonts w:ascii="Arial" w:eastAsia="Times New Roman" w:hAnsi="Arial" w:cs="Arial"/>
      <w:b/>
      <w:bCs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091DF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8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E8BD-1E8D-4F03-B8FE-5039763C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1</TotalTime>
  <Pages>1</Pages>
  <Words>289</Words>
  <Characters>1631</Characters>
  <Application>Microsoft Office Word</Application>
  <DocSecurity>0</DocSecurity>
  <Lines>125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5</cp:revision>
  <cp:lastPrinted>2019-05-27T15:59:00Z</cp:lastPrinted>
  <dcterms:created xsi:type="dcterms:W3CDTF">2025-02-01T12:01:00Z</dcterms:created>
  <dcterms:modified xsi:type="dcterms:W3CDTF">2025-02-01T13:38:00Z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05ec18512499fb2648fe6d2df07ed933f375cef0625130e80e9d5f619502e19a</vt:lpwstr>
  </property>
</Properties>
</file>