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BB5E" w14:textId="77777777" w:rsidR="00905B23" w:rsidRPr="00E464F5" w:rsidRDefault="00EE7D0E" w:rsidP="00905B23">
      <w:pPr>
        <w:jc w:val="right"/>
        <w:rPr>
          <w:rFonts w:ascii="Book Antiqua" w:hAnsi="Book Antiqua"/>
          <w:b/>
        </w:rPr>
      </w:pPr>
      <w:bookmarkStart w:id="0" w:name="_GoBack"/>
      <w:bookmarkEnd w:id="0"/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 xml:space="preserve">.. / </w:t>
      </w:r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 xml:space="preserve">.. / </w:t>
      </w:r>
      <w:proofErr w:type="gramStart"/>
      <w:r w:rsidR="00905B23" w:rsidRPr="00E464F5">
        <w:rPr>
          <w:rFonts w:ascii="Book Antiqua" w:hAnsi="Book Antiqua"/>
          <w:b/>
        </w:rPr>
        <w:t>20</w:t>
      </w:r>
      <w:r w:rsidRPr="00E464F5">
        <w:rPr>
          <w:rFonts w:ascii="Book Antiqua" w:hAnsi="Book Antiqua"/>
          <w:b/>
        </w:rPr>
        <w:t>.</w:t>
      </w:r>
      <w:r w:rsidR="00905B23" w:rsidRPr="00E464F5">
        <w:rPr>
          <w:rFonts w:ascii="Book Antiqua" w:hAnsi="Book Antiqua"/>
          <w:b/>
        </w:rPr>
        <w:t>.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992"/>
        <w:gridCol w:w="992"/>
        <w:gridCol w:w="2055"/>
        <w:gridCol w:w="3827"/>
      </w:tblGrid>
      <w:tr w:rsidR="00905B23" w:rsidRPr="00CA5BC4" w14:paraId="211CC636" w14:textId="77777777" w:rsidTr="00E464F5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D38FF6E" w14:textId="11C402FE" w:rsidR="00905B23" w:rsidRPr="00CA5BC4" w:rsidRDefault="00905B23" w:rsidP="00905B23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CA5BC4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3EAC0996" w14:textId="77777777" w:rsidR="00905B23" w:rsidRPr="00CA5BC4" w:rsidRDefault="00905B23" w:rsidP="00011BB6">
            <w:pPr>
              <w:spacing w:before="40" w:after="4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F88540" w14:textId="77777777" w:rsidR="00905B23" w:rsidRPr="00CA5BC4" w:rsidRDefault="00905B23" w:rsidP="00011BB6">
            <w:pPr>
              <w:spacing w:before="40" w:after="4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Numara:</w:t>
            </w:r>
          </w:p>
        </w:tc>
      </w:tr>
      <w:tr w:rsidR="00905B23" w:rsidRPr="00CA5BC4" w14:paraId="35B93934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7ECD6EA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Ana</w:t>
            </w:r>
            <w:r w:rsidR="00EE7D0E">
              <w:rPr>
                <w:rFonts w:ascii="Book Antiqua" w:eastAsia="ヒラギノ明朝 Pro W3" w:hAnsi="Book Antiqua"/>
                <w:b/>
              </w:rPr>
              <w:t xml:space="preserve"> B</w:t>
            </w:r>
            <w:r w:rsidRPr="00CA5BC4">
              <w:rPr>
                <w:rFonts w:ascii="Book Antiqua" w:eastAsia="ヒラギノ明朝 Pro W3" w:hAnsi="Book Antiqua"/>
                <w:b/>
              </w:rPr>
              <w:t>ilim Dalı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03FDABEC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60BCF4FC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1DD449C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eastAsia="ヒラギノ明朝 Pro W3" w:hAnsi="Book Antiqua"/>
                <w:b/>
              </w:rPr>
              <w:t>Program Adı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741EE826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585ADA9B" w14:textId="77777777" w:rsidTr="00E464F5">
        <w:trPr>
          <w:trHeight w:val="229"/>
          <w:jc w:val="center"/>
        </w:trPr>
        <w:tc>
          <w:tcPr>
            <w:tcW w:w="2624" w:type="dxa"/>
            <w:shd w:val="clear" w:color="auto" w:fill="auto"/>
          </w:tcPr>
          <w:p w14:paraId="4C0F5910" w14:textId="77777777" w:rsidR="00905B23" w:rsidRPr="00E464F5" w:rsidRDefault="00905B23" w:rsidP="00E464F5">
            <w:pPr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E464F5">
              <w:rPr>
                <w:rFonts w:ascii="Book Antiqua" w:hAnsi="Book Antiqua"/>
                <w:b/>
                <w:bCs/>
              </w:rPr>
              <w:t>Telefon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03D89BC6" w14:textId="77777777" w:rsidR="00905B23" w:rsidRPr="00E464F5" w:rsidRDefault="00905B23" w:rsidP="00E464F5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7DCB00E" w14:textId="77777777" w:rsidR="00905B23" w:rsidRPr="00E464F5" w:rsidRDefault="00EE7D0E" w:rsidP="00E464F5">
            <w:pPr>
              <w:tabs>
                <w:tab w:val="left" w:pos="566"/>
              </w:tabs>
              <w:spacing w:before="40" w:after="40"/>
              <w:ind w:left="601" w:hanging="601"/>
              <w:rPr>
                <w:rFonts w:ascii="Book Antiqua" w:hAnsi="Book Antiqua"/>
                <w:b/>
                <w:bCs/>
              </w:rPr>
            </w:pPr>
            <w:r w:rsidRPr="00E464F5">
              <w:rPr>
                <w:rFonts w:ascii="Book Antiqua" w:hAnsi="Book Antiqua"/>
                <w:b/>
                <w:bCs/>
              </w:rPr>
              <w:t>E</w:t>
            </w:r>
            <w:r w:rsidR="00905B23" w:rsidRPr="00E464F5">
              <w:rPr>
                <w:rFonts w:ascii="Book Antiqua" w:hAnsi="Book Antiqua"/>
                <w:b/>
                <w:bCs/>
              </w:rPr>
              <w:t>-</w:t>
            </w:r>
            <w:r w:rsidR="00126358" w:rsidRPr="00E464F5">
              <w:rPr>
                <w:rFonts w:ascii="Book Antiqua" w:hAnsi="Book Antiqua"/>
                <w:b/>
                <w:bCs/>
              </w:rPr>
              <w:t>Posta</w:t>
            </w:r>
            <w:r w:rsidR="00905B23" w:rsidRPr="00E464F5">
              <w:rPr>
                <w:rFonts w:ascii="Book Antiqua" w:hAnsi="Book Antiqua"/>
                <w:b/>
                <w:bCs/>
              </w:rPr>
              <w:t xml:space="preserve">:               </w:t>
            </w:r>
          </w:p>
        </w:tc>
      </w:tr>
      <w:tr w:rsidR="00905B23" w:rsidRPr="00CA5BC4" w14:paraId="00378B4F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30815E20" w14:textId="77777777" w:rsidR="00126358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  <w:p w14:paraId="6E04C817" w14:textId="2E2246F2" w:rsidR="00905B23" w:rsidRPr="00CA5BC4" w:rsidRDefault="00EE7D0E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U</w:t>
            </w:r>
            <w:r w:rsidR="00905B23" w:rsidRPr="00CA5BC4">
              <w:rPr>
                <w:rFonts w:ascii="Book Antiqua" w:hAnsi="Book Antiqua"/>
                <w:b/>
                <w:lang w:val="fr-FR"/>
              </w:rPr>
              <w:t>nvan</w:t>
            </w:r>
            <w:proofErr w:type="spellEnd"/>
            <w:r w:rsidR="00905B23" w:rsidRPr="00CA5BC4">
              <w:rPr>
                <w:rFonts w:ascii="Book Antiqua" w:hAnsi="Book Antiqua"/>
                <w:b/>
                <w:lang w:val="fr-FR"/>
              </w:rPr>
              <w:t xml:space="preserve"> Ad </w:t>
            </w:r>
            <w:proofErr w:type="spellStart"/>
            <w:r w:rsidR="00905B23" w:rsidRPr="00CA5BC4">
              <w:rPr>
                <w:rFonts w:ascii="Book Antiqua" w:hAnsi="Book Antiqua"/>
                <w:b/>
                <w:lang w:val="fr-FR"/>
              </w:rPr>
              <w:t>Soyad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487D0BB9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</w:p>
        </w:tc>
      </w:tr>
      <w:tr w:rsidR="00905B23" w:rsidRPr="00CA5BC4" w14:paraId="5F5C294D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DE7F3AB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İkinci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7BDA22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04168F">
              <w:rPr>
                <w:rFonts w:ascii="Book Antiqua" w:hAnsi="Book Antiqua"/>
              </w:rPr>
            </w:r>
            <w:r w:rsidR="0004168F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bookmarkEnd w:id="1"/>
            <w:r w:rsidRPr="00CA5BC4">
              <w:rPr>
                <w:rFonts w:ascii="Book Antiqua" w:hAnsi="Book Antiqua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086C520D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</w:rPr>
            </w:pPr>
            <w:r w:rsidRPr="00CA5BC4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C4">
              <w:rPr>
                <w:rFonts w:ascii="Book Antiqua" w:hAnsi="Book Antiqua"/>
              </w:rPr>
              <w:instrText xml:space="preserve"> FORMCHECKBOX </w:instrText>
            </w:r>
            <w:r w:rsidR="0004168F">
              <w:rPr>
                <w:rFonts w:ascii="Book Antiqua" w:hAnsi="Book Antiqua"/>
              </w:rPr>
            </w:r>
            <w:r w:rsidR="0004168F">
              <w:rPr>
                <w:rFonts w:ascii="Book Antiqua" w:hAnsi="Book Antiqua"/>
              </w:rPr>
              <w:fldChar w:fldCharType="separate"/>
            </w:r>
            <w:r w:rsidRPr="00CA5BC4">
              <w:rPr>
                <w:rFonts w:ascii="Book Antiqua" w:hAnsi="Book Antiqua"/>
              </w:rPr>
              <w:fldChar w:fldCharType="end"/>
            </w:r>
            <w:r w:rsidRPr="00CA5BC4">
              <w:rPr>
                <w:rFonts w:ascii="Book Antiqua" w:hAnsi="Book Antiqua"/>
              </w:rPr>
              <w:t xml:space="preserve"> Var  </w:t>
            </w:r>
          </w:p>
        </w:tc>
        <w:tc>
          <w:tcPr>
            <w:tcW w:w="5882" w:type="dxa"/>
            <w:gridSpan w:val="2"/>
            <w:shd w:val="clear" w:color="auto" w:fill="auto"/>
          </w:tcPr>
          <w:p w14:paraId="3E946E67" w14:textId="74088515" w:rsidR="00905B23" w:rsidRPr="00E464F5" w:rsidRDefault="0012635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E464F5">
              <w:rPr>
                <w:rFonts w:ascii="Book Antiqua" w:hAnsi="Book Antiqua"/>
              </w:rPr>
              <w:t xml:space="preserve">Unvan </w:t>
            </w:r>
            <w:r w:rsidR="00905B23" w:rsidRPr="00E464F5">
              <w:rPr>
                <w:rFonts w:ascii="Book Antiqua" w:hAnsi="Book Antiqua"/>
              </w:rPr>
              <w:t>Ad</w:t>
            </w:r>
            <w:r w:rsidR="00BC66F2">
              <w:rPr>
                <w:rFonts w:ascii="Book Antiqua" w:hAnsi="Book Antiqua"/>
              </w:rPr>
              <w:t xml:space="preserve"> </w:t>
            </w:r>
            <w:r w:rsidR="00905B23" w:rsidRPr="00E464F5">
              <w:rPr>
                <w:rFonts w:ascii="Book Antiqua" w:hAnsi="Book Antiqua"/>
              </w:rPr>
              <w:t>Soyadı</w:t>
            </w:r>
            <w:r w:rsidRPr="00E464F5">
              <w:rPr>
                <w:rFonts w:ascii="Book Antiqua" w:hAnsi="Book Antiqua"/>
              </w:rPr>
              <w:t xml:space="preserve"> (Üniversite-Fakülte-Bölüm</w:t>
            </w:r>
            <w:r w:rsidR="003A6CA6">
              <w:rPr>
                <w:rFonts w:ascii="Book Antiqua" w:hAnsi="Book Antiqua"/>
              </w:rPr>
              <w:t>-E-Posta</w:t>
            </w:r>
            <w:r w:rsidRPr="00E464F5">
              <w:rPr>
                <w:rFonts w:ascii="Book Antiqua" w:hAnsi="Book Antiqua"/>
              </w:rPr>
              <w:t>)</w:t>
            </w:r>
          </w:p>
        </w:tc>
      </w:tr>
      <w:tr w:rsidR="00905B23" w:rsidRPr="00CA5BC4" w14:paraId="39743C7B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DA95E8A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Tarihi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    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159CBFBC" w14:textId="77777777" w:rsidR="00905B23" w:rsidRPr="00CA5BC4" w:rsidRDefault="00905B23" w:rsidP="00011BB6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</w:rPr>
            </w:pPr>
            <w:r w:rsidRPr="00CA5BC4">
              <w:rPr>
                <w:rFonts w:ascii="Book Antiqua" w:eastAsia="ヒラギノ明朝 Pro W3" w:hAnsi="Book Antiqua"/>
              </w:rPr>
              <w:t xml:space="preserve">... / </w:t>
            </w:r>
            <w:r w:rsidR="00EE7D0E">
              <w:rPr>
                <w:rFonts w:ascii="Book Antiqua" w:eastAsia="ヒラギノ明朝 Pro W3" w:hAnsi="Book Antiqua"/>
              </w:rPr>
              <w:t>.</w:t>
            </w:r>
            <w:r w:rsidRPr="00CA5BC4">
              <w:rPr>
                <w:rFonts w:ascii="Book Antiqua" w:eastAsia="ヒラギノ明朝 Pro W3" w:hAnsi="Book Antiqua"/>
              </w:rPr>
              <w:t>.. /20</w:t>
            </w:r>
            <w:r w:rsidR="003A6CA6">
              <w:rPr>
                <w:rFonts w:ascii="Book Antiqua" w:eastAsia="ヒラギノ明朝 Pro W3" w:hAnsi="Book Antiqua"/>
              </w:rPr>
              <w:t>..</w:t>
            </w:r>
          </w:p>
        </w:tc>
      </w:tr>
      <w:tr w:rsidR="00CA5BC4" w:rsidRPr="00CA5BC4" w14:paraId="05C4E870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3B410277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Toplantı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No                </w:t>
            </w:r>
          </w:p>
        </w:tc>
        <w:tc>
          <w:tcPr>
            <w:tcW w:w="7866" w:type="dxa"/>
            <w:gridSpan w:val="4"/>
            <w:shd w:val="clear" w:color="auto" w:fill="auto"/>
            <w:vAlign w:val="center"/>
          </w:tcPr>
          <w:p w14:paraId="48086985" w14:textId="77777777" w:rsidR="00CA5BC4" w:rsidRPr="00825324" w:rsidRDefault="00CA5BC4" w:rsidP="00011B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</w:rPr>
            </w:pPr>
            <w:r w:rsidRPr="008253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instrText xml:space="preserve"> FORMCHECKBOX </w:instrText>
            </w:r>
            <w:r w:rsidR="0004168F">
              <w:fldChar w:fldCharType="separate"/>
            </w:r>
            <w:r w:rsidRPr="00825324">
              <w:fldChar w:fldCharType="end"/>
            </w:r>
            <w:r w:rsidRPr="00825324">
              <w:t xml:space="preserve">  </w:t>
            </w:r>
            <w:r w:rsidRPr="00825324">
              <w:rPr>
                <w:b/>
              </w:rPr>
              <w:t xml:space="preserve">1 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2  </w:t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825324">
              <w:rPr>
                <w:b/>
              </w:rPr>
              <w:t xml:space="preserve">3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4 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5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6  </w:t>
            </w:r>
            <w:r>
              <w:rPr>
                <w:b/>
              </w:rPr>
              <w:t xml:space="preserve"> </w:t>
            </w:r>
            <w:r w:rsidRPr="00825324">
              <w:rPr>
                <w:b/>
              </w:rPr>
              <w:t xml:space="preserve">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7</w:t>
            </w:r>
            <w:r>
              <w:rPr>
                <w:b/>
              </w:rPr>
              <w:t xml:space="preserve">      </w:t>
            </w:r>
            <w:r w:rsidRPr="008253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24">
              <w:rPr>
                <w:b/>
              </w:rPr>
              <w:instrText xml:space="preserve"> FORMCHECKBOX </w:instrText>
            </w:r>
            <w:r w:rsidR="0004168F">
              <w:rPr>
                <w:b/>
              </w:rPr>
            </w:r>
            <w:r w:rsidR="0004168F">
              <w:rPr>
                <w:b/>
              </w:rPr>
              <w:fldChar w:fldCharType="separate"/>
            </w:r>
            <w:r w:rsidRPr="00825324">
              <w:rPr>
                <w:b/>
              </w:rPr>
              <w:fldChar w:fldCharType="end"/>
            </w:r>
            <w:r w:rsidRPr="00825324">
              <w:rPr>
                <w:b/>
              </w:rPr>
              <w:t xml:space="preserve">  </w:t>
            </w:r>
            <w:r>
              <w:rPr>
                <w:b/>
              </w:rPr>
              <w:t>8</w:t>
            </w:r>
          </w:p>
        </w:tc>
      </w:tr>
      <w:tr w:rsidR="00CA5BC4" w:rsidRPr="00CA5BC4" w14:paraId="547D60C2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E15D159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Tezin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Başlığı</w:t>
            </w:r>
            <w:proofErr w:type="spellEnd"/>
          </w:p>
        </w:tc>
        <w:tc>
          <w:tcPr>
            <w:tcW w:w="7866" w:type="dxa"/>
            <w:gridSpan w:val="4"/>
            <w:shd w:val="clear" w:color="auto" w:fill="auto"/>
          </w:tcPr>
          <w:p w14:paraId="560D3A2B" w14:textId="77777777" w:rsidR="00CA5BC4" w:rsidRPr="00CA5BC4" w:rsidRDefault="00CA5BC4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  <w:tr w:rsidR="00CA5BC4" w:rsidRPr="00CA5BC4" w14:paraId="0F0407D4" w14:textId="77777777" w:rsidTr="00E464F5">
        <w:trPr>
          <w:jc w:val="center"/>
        </w:trPr>
        <w:tc>
          <w:tcPr>
            <w:tcW w:w="2624" w:type="dxa"/>
            <w:shd w:val="clear" w:color="auto" w:fill="auto"/>
          </w:tcPr>
          <w:p w14:paraId="68F5C3D9" w14:textId="77777777" w:rsidR="00CA5BC4" w:rsidRPr="00CA5BC4" w:rsidRDefault="00EE7D0E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lang w:val="fr-FR"/>
              </w:rPr>
              <w:t>İ</w:t>
            </w:r>
            <w:r w:rsidR="00CA5BC4" w:rsidRPr="00CA5BC4">
              <w:rPr>
                <w:rFonts w:ascii="Book Antiqua" w:hAnsi="Book Antiqua"/>
                <w:b/>
                <w:lang w:val="fr-FR"/>
              </w:rPr>
              <w:t>mza</w:t>
            </w:r>
            <w:proofErr w:type="spellEnd"/>
            <w:r w:rsidR="00CA5BC4"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</w:p>
        </w:tc>
        <w:tc>
          <w:tcPr>
            <w:tcW w:w="7866" w:type="dxa"/>
            <w:gridSpan w:val="4"/>
            <w:shd w:val="clear" w:color="auto" w:fill="auto"/>
          </w:tcPr>
          <w:p w14:paraId="37673FB6" w14:textId="77777777" w:rsidR="00CA5BC4" w:rsidRPr="00CA5BC4" w:rsidRDefault="00CA5BC4" w:rsidP="00011BB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</w:rPr>
            </w:pPr>
          </w:p>
        </w:tc>
      </w:tr>
    </w:tbl>
    <w:p w14:paraId="28AD1A45" w14:textId="77777777" w:rsid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05B23" w:rsidRPr="00CA5BC4" w14:paraId="7FC1FAB3" w14:textId="77777777" w:rsidTr="00905B23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3D5A322" w14:textId="77777777" w:rsidR="00905B23" w:rsidRDefault="00905B23" w:rsidP="00011BB6">
            <w:pPr>
              <w:spacing w:after="120"/>
              <w:jc w:val="both"/>
              <w:rPr>
                <w:rFonts w:ascii="Book Antiqua" w:hAnsi="Book Antiqua"/>
                <w:b/>
                <w:lang w:val="fr-FR"/>
              </w:rPr>
            </w:pP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Bir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Önceki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Döneminde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Tez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İzleme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Komitesince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Eksik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Görülen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Hususlar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ve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Öneriler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: </w:t>
            </w:r>
          </w:p>
          <w:p w14:paraId="05E00F92" w14:textId="77777777" w:rsidR="00ED4748" w:rsidRPr="00E464F5" w:rsidRDefault="00ED4748" w:rsidP="00E464F5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0FC654E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4FBB9ABD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6B2C2C49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8ABCE61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2191B69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683D3926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0608FD93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46B2E8B2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  <w:lang w:val="fr-FR"/>
              </w:rPr>
            </w:pPr>
            <w:r w:rsidRPr="00CA5BC4">
              <w:rPr>
                <w:rFonts w:ascii="Book Antiqua" w:hAnsi="Book Antiqua"/>
                <w:b/>
                <w:lang w:val="fr-FR"/>
              </w:rPr>
              <w:t xml:space="preserve">Bu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Rapor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Döneminde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Yapılan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İşler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,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Ulaşılan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 xml:space="preserve"> Ara </w:t>
            </w:r>
            <w:proofErr w:type="spellStart"/>
            <w:r w:rsidRPr="00CA5BC4">
              <w:rPr>
                <w:rFonts w:ascii="Book Antiqua" w:hAnsi="Book Antiqua"/>
                <w:b/>
                <w:lang w:val="fr-FR"/>
              </w:rPr>
              <w:t>Hedefler</w:t>
            </w:r>
            <w:proofErr w:type="spellEnd"/>
            <w:r w:rsidRPr="00CA5BC4">
              <w:rPr>
                <w:rFonts w:ascii="Book Antiqua" w:hAnsi="Book Antiqua"/>
                <w:b/>
                <w:lang w:val="fr-FR"/>
              </w:rPr>
              <w:t>:</w:t>
            </w:r>
          </w:p>
          <w:p w14:paraId="5895CDE7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69F6859A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1F49E09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05F8A7F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2C511210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3D2EC72E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69C019C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</w:tc>
      </w:tr>
      <w:tr w:rsidR="00905B23" w:rsidRPr="00CA5BC4" w14:paraId="7F16A8B2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31704D2C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</w:rPr>
            </w:pPr>
            <w:r w:rsidRPr="00CA5BC4">
              <w:rPr>
                <w:rFonts w:ascii="Book Antiqua" w:hAnsi="Book Antiqua"/>
                <w:b/>
              </w:rPr>
              <w:t>Bu Rapor Döneminde Yapılamayan İşler ve Nedenleri:</w:t>
            </w:r>
          </w:p>
          <w:p w14:paraId="3C4D5DDD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6CC70C2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352A476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347BF6A5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12B1DF20" w14:textId="77777777" w:rsidR="00D20D83" w:rsidRPr="00982506" w:rsidRDefault="00D20D8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CC99788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  <w:tr w:rsidR="00905B23" w:rsidRPr="00CA5BC4" w14:paraId="51037BA4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2B293205" w14:textId="77777777" w:rsidR="00905B23" w:rsidRDefault="00905B23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Book Antiqua" w:hAnsi="Book Antiqua"/>
                <w:b/>
                <w:lang w:val="fr-FR"/>
              </w:rPr>
            </w:pPr>
            <w:r w:rsidRPr="00F63B4E">
              <w:rPr>
                <w:rFonts w:ascii="Book Antiqua" w:hAnsi="Book Antiqua"/>
                <w:b/>
              </w:rPr>
              <w:lastRenderedPageBreak/>
              <w:t>Varsa Çalışmada Yapılması Gerekli Değişiklikler</w:t>
            </w:r>
            <w:r w:rsidRPr="00F63B4E">
              <w:rPr>
                <w:rFonts w:ascii="Book Antiqua" w:hAnsi="Book Antiqua"/>
                <w:b/>
                <w:lang w:val="fr-FR"/>
              </w:rPr>
              <w:t>:</w:t>
            </w:r>
          </w:p>
          <w:p w14:paraId="6670B02C" w14:textId="77777777" w:rsidR="00ED4748" w:rsidRPr="00E464F5" w:rsidRDefault="00ED4748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Book Antiqua" w:hAnsi="Book Antiqua"/>
                <w:b/>
                <w:i/>
                <w:color w:val="0D0D0D" w:themeColor="text1" w:themeTint="F2"/>
                <w:lang w:val="fr-FR"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  <w:p w14:paraId="0C237755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</w:rPr>
            </w:pPr>
          </w:p>
          <w:p w14:paraId="47A5A835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3932D92A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6EC1E6EA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1FC483DD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  <w:tr w:rsidR="00905B23" w:rsidRPr="00CA5BC4" w14:paraId="50EE9281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0DAB31ED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  <w:b/>
                <w:bCs/>
              </w:rPr>
            </w:pPr>
            <w:r w:rsidRPr="00CA5BC4">
              <w:rPr>
                <w:rFonts w:ascii="Book Antiqua" w:hAnsi="Book Antiqua"/>
                <w:b/>
                <w:bCs/>
              </w:rPr>
              <w:t>Gelecek Rapor Dönemindeki Hedefler ve Yapılacak İşlerin Planı:</w:t>
            </w:r>
          </w:p>
          <w:p w14:paraId="7BA7016C" w14:textId="77777777" w:rsidR="00ED4748" w:rsidRPr="00E464F5" w:rsidRDefault="00ED4748" w:rsidP="00011BB6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i/>
              </w:rPr>
            </w:pPr>
            <w:r w:rsidRPr="00E464F5">
              <w:rPr>
                <w:rFonts w:ascii="Book Antiqua" w:eastAsia="ヒラギノ明朝 Pro W3" w:hAnsi="Book Antiqua"/>
                <w:i/>
                <w:color w:val="0D0D0D" w:themeColor="text1" w:themeTint="F2"/>
              </w:rPr>
              <w:t>Açıklayınız:</w:t>
            </w:r>
          </w:p>
        </w:tc>
      </w:tr>
      <w:tr w:rsidR="00905B23" w:rsidRPr="00CA5BC4" w14:paraId="225E37E6" w14:textId="77777777" w:rsidTr="00905B23">
        <w:trPr>
          <w:jc w:val="center"/>
        </w:trPr>
        <w:tc>
          <w:tcPr>
            <w:tcW w:w="10490" w:type="dxa"/>
            <w:shd w:val="clear" w:color="auto" w:fill="auto"/>
          </w:tcPr>
          <w:p w14:paraId="6B774BE2" w14:textId="77777777" w:rsidR="00905B23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5AA701F4" w14:textId="77777777" w:rsidR="00D20D83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5402DA5C" w14:textId="77777777" w:rsidR="00D20D83" w:rsidRPr="00CA5BC4" w:rsidRDefault="00D20D8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  <w:p w14:paraId="0C7FEAC5" w14:textId="77777777" w:rsidR="00905B23" w:rsidRPr="00CA5BC4" w:rsidRDefault="00905B23" w:rsidP="00011BB6">
            <w:pPr>
              <w:tabs>
                <w:tab w:val="left" w:pos="566"/>
              </w:tabs>
              <w:spacing w:after="120"/>
              <w:rPr>
                <w:rFonts w:ascii="Book Antiqua" w:hAnsi="Book Antiqua"/>
              </w:rPr>
            </w:pPr>
          </w:p>
        </w:tc>
      </w:tr>
    </w:tbl>
    <w:p w14:paraId="13932C1A" w14:textId="77777777" w:rsidR="003A6CA6" w:rsidRDefault="003A6CA6" w:rsidP="00D20D83">
      <w:pPr>
        <w:ind w:right="282"/>
        <w:jc w:val="both"/>
        <w:rPr>
          <w:rFonts w:ascii="Book Antiqua" w:hAnsi="Book Antiqua"/>
          <w:b/>
        </w:rPr>
      </w:pPr>
    </w:p>
    <w:p w14:paraId="100FA81B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t>ACIBADEM MEHMET ALİ AYDINLAR ÜNİVERSİTESİ LİSANSÜSTÜ EĞİTİM VE ÖĞRETİM YÖNETMELİĞİ (29.01.2017/29963)</w:t>
      </w:r>
    </w:p>
    <w:p w14:paraId="66710949" w14:textId="77777777" w:rsidR="007D4E0B" w:rsidRDefault="007D4E0B" w:rsidP="007D4E0B">
      <w:pPr>
        <w:rPr>
          <w:rFonts w:ascii="Book Antiqua" w:hAnsi="Book Antiqua"/>
        </w:rPr>
      </w:pPr>
    </w:p>
    <w:p w14:paraId="197E1249" w14:textId="77777777" w:rsidR="007D4E0B" w:rsidRDefault="0004168F" w:rsidP="007D4E0B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7D4E0B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1490290E" w14:textId="77777777" w:rsidR="007D4E0B" w:rsidRDefault="007D4E0B" w:rsidP="007D4E0B">
      <w:pPr>
        <w:jc w:val="both"/>
        <w:rPr>
          <w:rFonts w:ascii="Times New Roman" w:hAnsi="Times New Roman"/>
          <w:sz w:val="24"/>
          <w:szCs w:val="24"/>
        </w:rPr>
      </w:pPr>
    </w:p>
    <w:p w14:paraId="37D10B9D" w14:textId="21481C43" w:rsidR="00905B23" w:rsidRPr="00D20D83" w:rsidRDefault="00905B23" w:rsidP="007D4E0B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1DDD" w14:textId="77777777" w:rsidR="0004168F" w:rsidRDefault="0004168F" w:rsidP="005E4938">
      <w:pPr>
        <w:spacing w:after="0" w:line="240" w:lineRule="auto"/>
      </w:pPr>
      <w:r>
        <w:separator/>
      </w:r>
    </w:p>
  </w:endnote>
  <w:endnote w:type="continuationSeparator" w:id="0">
    <w:p w14:paraId="571187BF" w14:textId="77777777" w:rsidR="0004168F" w:rsidRDefault="0004168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F870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807DF9F" w14:textId="3FBE67C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8F3A35">
      <w:t>43 74</w:t>
    </w:r>
    <w:r>
      <w:rPr>
        <w:b/>
      </w:rPr>
      <w:tab/>
      <w:t xml:space="preserve">E-Posta: </w:t>
    </w:r>
    <w:r w:rsidR="008F3A35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F763" w14:textId="77777777" w:rsidR="0004168F" w:rsidRDefault="0004168F" w:rsidP="005E4938">
      <w:pPr>
        <w:spacing w:after="0" w:line="240" w:lineRule="auto"/>
      </w:pPr>
      <w:r>
        <w:separator/>
      </w:r>
    </w:p>
  </w:footnote>
  <w:footnote w:type="continuationSeparator" w:id="0">
    <w:p w14:paraId="3A6FF223" w14:textId="77777777" w:rsidR="0004168F" w:rsidRDefault="0004168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083F" w14:textId="77777777" w:rsidR="008A2D07" w:rsidRDefault="0004168F">
    <w:pPr>
      <w:pStyle w:val="Header"/>
    </w:pPr>
    <w:r>
      <w:rPr>
        <w:noProof/>
        <w:lang w:eastAsia="tr-TR"/>
      </w:rPr>
      <w:pict w14:anchorId="05FC2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23D5" w14:textId="77777777" w:rsidR="005E4938" w:rsidRPr="00E464F5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26358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56A3BA1" wp14:editId="477E5433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E464F5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229120" w14:textId="5F553444" w:rsidR="007E08BF" w:rsidRPr="00E464F5" w:rsidRDefault="008F3A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E464F5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E464F5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53263DEF" w14:textId="77777777" w:rsidR="005E4938" w:rsidRPr="00E464F5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E464F5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E464F5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126358">
      <w:rPr>
        <w:rFonts w:ascii="Book Antiqua" w:hAnsi="Book Antiqua"/>
        <w:b/>
        <w:color w:val="1F497D" w:themeColor="text2"/>
        <w:sz w:val="24"/>
        <w:szCs w:val="24"/>
      </w:rPr>
      <w:t xml:space="preserve">İZLEME </w:t>
    </w:r>
    <w:r w:rsidR="00100CA4" w:rsidRPr="00E464F5">
      <w:rPr>
        <w:rFonts w:ascii="Book Antiqua" w:hAnsi="Book Antiqua"/>
        <w:b/>
        <w:color w:val="1F497D" w:themeColor="text2"/>
        <w:sz w:val="24"/>
        <w:szCs w:val="24"/>
      </w:rPr>
      <w:t>FAALİYET</w:t>
    </w:r>
    <w:r w:rsidR="004D701F" w:rsidRPr="00E464F5">
      <w:rPr>
        <w:rFonts w:ascii="Book Antiqua" w:hAnsi="Book Antiqua"/>
        <w:b/>
        <w:color w:val="1F497D" w:themeColor="text2"/>
        <w:sz w:val="24"/>
        <w:szCs w:val="24"/>
      </w:rPr>
      <w:t xml:space="preserve"> RAPORU</w:t>
    </w:r>
  </w:p>
  <w:p w14:paraId="7D22D456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6BBF" w14:textId="77777777" w:rsidR="008A2D07" w:rsidRDefault="0004168F">
    <w:pPr>
      <w:pStyle w:val="Header"/>
    </w:pPr>
    <w:r>
      <w:rPr>
        <w:noProof/>
        <w:lang w:eastAsia="tr-TR"/>
      </w:rPr>
      <w:pict w14:anchorId="5470F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168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6358"/>
    <w:rsid w:val="00127786"/>
    <w:rsid w:val="00143770"/>
    <w:rsid w:val="00143C07"/>
    <w:rsid w:val="0015135F"/>
    <w:rsid w:val="00151502"/>
    <w:rsid w:val="001A00DF"/>
    <w:rsid w:val="001B4ACB"/>
    <w:rsid w:val="001E29BF"/>
    <w:rsid w:val="001E6F44"/>
    <w:rsid w:val="001F7A1A"/>
    <w:rsid w:val="00202D28"/>
    <w:rsid w:val="002118A6"/>
    <w:rsid w:val="0021653C"/>
    <w:rsid w:val="002671EA"/>
    <w:rsid w:val="0027423D"/>
    <w:rsid w:val="002F46BE"/>
    <w:rsid w:val="003005EB"/>
    <w:rsid w:val="00303C14"/>
    <w:rsid w:val="003404C4"/>
    <w:rsid w:val="00346185"/>
    <w:rsid w:val="00355BE6"/>
    <w:rsid w:val="003A6CA6"/>
    <w:rsid w:val="003A76C3"/>
    <w:rsid w:val="003B22AD"/>
    <w:rsid w:val="004013B8"/>
    <w:rsid w:val="00401935"/>
    <w:rsid w:val="004046F8"/>
    <w:rsid w:val="00416118"/>
    <w:rsid w:val="004237A9"/>
    <w:rsid w:val="00436C11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72D06"/>
    <w:rsid w:val="005751D0"/>
    <w:rsid w:val="00575D0B"/>
    <w:rsid w:val="005A16EB"/>
    <w:rsid w:val="005A6B39"/>
    <w:rsid w:val="005B5558"/>
    <w:rsid w:val="005D2D03"/>
    <w:rsid w:val="005D77EF"/>
    <w:rsid w:val="005D7B57"/>
    <w:rsid w:val="005E4938"/>
    <w:rsid w:val="00602CE0"/>
    <w:rsid w:val="0060704B"/>
    <w:rsid w:val="00612D42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D4E0B"/>
    <w:rsid w:val="007E08BF"/>
    <w:rsid w:val="007E7CBC"/>
    <w:rsid w:val="008131D1"/>
    <w:rsid w:val="008369E4"/>
    <w:rsid w:val="00844D9A"/>
    <w:rsid w:val="0086561D"/>
    <w:rsid w:val="008729CC"/>
    <w:rsid w:val="008757B9"/>
    <w:rsid w:val="008A2D07"/>
    <w:rsid w:val="008B451E"/>
    <w:rsid w:val="008C2CC4"/>
    <w:rsid w:val="008C718F"/>
    <w:rsid w:val="008E3F4D"/>
    <w:rsid w:val="008F3A35"/>
    <w:rsid w:val="00905B23"/>
    <w:rsid w:val="00936151"/>
    <w:rsid w:val="00944F47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1FBA"/>
    <w:rsid w:val="00AE4D47"/>
    <w:rsid w:val="00AF3034"/>
    <w:rsid w:val="00AF5C0B"/>
    <w:rsid w:val="00B17323"/>
    <w:rsid w:val="00B23CB0"/>
    <w:rsid w:val="00B25230"/>
    <w:rsid w:val="00B326BE"/>
    <w:rsid w:val="00B43B43"/>
    <w:rsid w:val="00B61A4D"/>
    <w:rsid w:val="00BC66F2"/>
    <w:rsid w:val="00BE69BC"/>
    <w:rsid w:val="00C0670F"/>
    <w:rsid w:val="00C47194"/>
    <w:rsid w:val="00C71DFA"/>
    <w:rsid w:val="00C9018E"/>
    <w:rsid w:val="00C949AC"/>
    <w:rsid w:val="00CA5BC4"/>
    <w:rsid w:val="00CC6154"/>
    <w:rsid w:val="00CF39A7"/>
    <w:rsid w:val="00D1511B"/>
    <w:rsid w:val="00D20D83"/>
    <w:rsid w:val="00D223A7"/>
    <w:rsid w:val="00D248A2"/>
    <w:rsid w:val="00D315E4"/>
    <w:rsid w:val="00D6680A"/>
    <w:rsid w:val="00D834B4"/>
    <w:rsid w:val="00D90530"/>
    <w:rsid w:val="00D9712E"/>
    <w:rsid w:val="00DA4840"/>
    <w:rsid w:val="00E04C80"/>
    <w:rsid w:val="00E23580"/>
    <w:rsid w:val="00E4394E"/>
    <w:rsid w:val="00E464F5"/>
    <w:rsid w:val="00E53133"/>
    <w:rsid w:val="00E7003B"/>
    <w:rsid w:val="00EB683E"/>
    <w:rsid w:val="00EC59AE"/>
    <w:rsid w:val="00ED4748"/>
    <w:rsid w:val="00EE7D0E"/>
    <w:rsid w:val="00EF1018"/>
    <w:rsid w:val="00F156E1"/>
    <w:rsid w:val="00F24467"/>
    <w:rsid w:val="00F63B4E"/>
    <w:rsid w:val="00F87E37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C1A9110"/>
  <w15:docId w15:val="{D541FB79-A388-4B2A-B4D4-4A080DF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BC66F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4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2209-0387-4EF8-B695-D60E8329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212</Words>
  <Characters>1193</Characters>
  <Application>Microsoft Office Word</Application>
  <DocSecurity>0</DocSecurity>
  <Lines>298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2019-02-14T13:24:00Z</cp:lastPrinted>
  <dcterms:created xsi:type="dcterms:W3CDTF">2025-02-01T16:35:00Z</dcterms:created>
  <dcterms:modified xsi:type="dcterms:W3CDTF">2025-02-01T16:35:00Z</dcterms:modified>
</cp:coreProperties>
</file>