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0"/>
        <w:gridCol w:w="2225"/>
        <w:gridCol w:w="2636"/>
        <w:gridCol w:w="1467"/>
      </w:tblGrid>
      <w:tr w:rsidR="00F07289" w:rsidRPr="00F07289" w14:paraId="265FEEEC" w14:textId="77777777" w:rsidTr="00F07289">
        <w:trPr>
          <w:trHeight w:val="376"/>
          <w:jc w:val="center"/>
        </w:trPr>
        <w:tc>
          <w:tcPr>
            <w:tcW w:w="4290" w:type="dxa"/>
            <w:shd w:val="clear" w:color="auto" w:fill="auto"/>
            <w:vAlign w:val="center"/>
          </w:tcPr>
          <w:p w14:paraId="5CE0F92D" w14:textId="542BE8C8" w:rsidR="00F07289" w:rsidRPr="00F07289" w:rsidRDefault="00F07289" w:rsidP="00F07289">
            <w:pPr>
              <w:rPr>
                <w:rFonts w:ascii="Book Antiqua" w:hAnsi="Book Antiqua"/>
                <w:b/>
                <w:bCs/>
              </w:rPr>
            </w:pPr>
            <w:r w:rsidRPr="00F07289">
              <w:rPr>
                <w:rFonts w:ascii="Book Antiqua" w:hAnsi="Book Antiqua"/>
                <w:b/>
                <w:bCs/>
              </w:rPr>
              <w:t xml:space="preserve">Öğrenci Ad </w:t>
            </w:r>
            <w:proofErr w:type="spellStart"/>
            <w:r w:rsidRPr="00F07289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6328" w:type="dxa"/>
            <w:gridSpan w:val="3"/>
            <w:shd w:val="clear" w:color="auto" w:fill="auto"/>
            <w:vAlign w:val="center"/>
          </w:tcPr>
          <w:p w14:paraId="3DC414D4" w14:textId="77777777" w:rsidR="00F07289" w:rsidRPr="00F07289" w:rsidRDefault="00F07289" w:rsidP="00F07289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F07289" w:rsidRPr="00F07289" w14:paraId="50C73286" w14:textId="77777777" w:rsidTr="00F07289">
        <w:trPr>
          <w:trHeight w:val="391"/>
          <w:jc w:val="center"/>
        </w:trPr>
        <w:tc>
          <w:tcPr>
            <w:tcW w:w="4290" w:type="dxa"/>
            <w:shd w:val="clear" w:color="auto" w:fill="auto"/>
          </w:tcPr>
          <w:p w14:paraId="495D8869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>Öğrenci Numarası</w:t>
            </w:r>
          </w:p>
        </w:tc>
        <w:tc>
          <w:tcPr>
            <w:tcW w:w="6328" w:type="dxa"/>
            <w:gridSpan w:val="3"/>
            <w:shd w:val="clear" w:color="auto" w:fill="auto"/>
          </w:tcPr>
          <w:p w14:paraId="2446F239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</w:tc>
      </w:tr>
      <w:tr w:rsidR="00F07289" w:rsidRPr="00F07289" w14:paraId="0D86BA27" w14:textId="77777777" w:rsidTr="00F07289">
        <w:trPr>
          <w:trHeight w:val="391"/>
          <w:jc w:val="center"/>
        </w:trPr>
        <w:tc>
          <w:tcPr>
            <w:tcW w:w="4290" w:type="dxa"/>
            <w:shd w:val="clear" w:color="auto" w:fill="auto"/>
          </w:tcPr>
          <w:p w14:paraId="4C2B1EFD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>Ana</w:t>
            </w:r>
            <w:r w:rsidR="00AA14D2">
              <w:rPr>
                <w:rFonts w:ascii="Book Antiqua" w:hAnsi="Book Antiqua"/>
                <w:b/>
              </w:rPr>
              <w:t xml:space="preserve"> B</w:t>
            </w:r>
            <w:r w:rsidRPr="00F07289">
              <w:rPr>
                <w:rFonts w:ascii="Book Antiqua" w:hAnsi="Book Antiqua"/>
                <w:b/>
              </w:rPr>
              <w:t xml:space="preserve">ilim Dalı </w:t>
            </w:r>
          </w:p>
        </w:tc>
        <w:tc>
          <w:tcPr>
            <w:tcW w:w="6328" w:type="dxa"/>
            <w:gridSpan w:val="3"/>
            <w:shd w:val="clear" w:color="auto" w:fill="auto"/>
          </w:tcPr>
          <w:p w14:paraId="2D50BD9B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</w:tc>
      </w:tr>
      <w:tr w:rsidR="00F07289" w:rsidRPr="00F07289" w14:paraId="07FA153C" w14:textId="77777777" w:rsidTr="00F07289">
        <w:trPr>
          <w:trHeight w:val="376"/>
          <w:jc w:val="center"/>
        </w:trPr>
        <w:tc>
          <w:tcPr>
            <w:tcW w:w="4290" w:type="dxa"/>
            <w:shd w:val="clear" w:color="auto" w:fill="auto"/>
          </w:tcPr>
          <w:p w14:paraId="04A031A7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>Program Adı</w:t>
            </w:r>
          </w:p>
        </w:tc>
        <w:tc>
          <w:tcPr>
            <w:tcW w:w="6328" w:type="dxa"/>
            <w:gridSpan w:val="3"/>
            <w:shd w:val="clear" w:color="auto" w:fill="auto"/>
          </w:tcPr>
          <w:p w14:paraId="109D9216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</w:tc>
      </w:tr>
      <w:tr w:rsidR="00F07289" w:rsidRPr="00F07289" w14:paraId="492A5AC7" w14:textId="77777777" w:rsidTr="00F07289">
        <w:trPr>
          <w:trHeight w:val="391"/>
          <w:jc w:val="center"/>
        </w:trPr>
        <w:tc>
          <w:tcPr>
            <w:tcW w:w="4290" w:type="dxa"/>
            <w:shd w:val="clear" w:color="auto" w:fill="auto"/>
          </w:tcPr>
          <w:p w14:paraId="200D5DF7" w14:textId="7136024B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 xml:space="preserve">Danışman Unvan Ad </w:t>
            </w:r>
            <w:proofErr w:type="spellStart"/>
            <w:r w:rsidRPr="00F07289">
              <w:rPr>
                <w:rFonts w:ascii="Book Antiqua" w:hAnsi="Book Antiqua"/>
                <w:b/>
              </w:rPr>
              <w:t>Soyad</w:t>
            </w:r>
            <w:proofErr w:type="spellEnd"/>
          </w:p>
        </w:tc>
        <w:tc>
          <w:tcPr>
            <w:tcW w:w="6328" w:type="dxa"/>
            <w:gridSpan w:val="3"/>
            <w:shd w:val="clear" w:color="auto" w:fill="auto"/>
          </w:tcPr>
          <w:p w14:paraId="3BDA84ED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</w:tc>
      </w:tr>
      <w:tr w:rsidR="00F07289" w:rsidRPr="00F07289" w14:paraId="1C3F510C" w14:textId="77777777" w:rsidTr="00120C03">
        <w:trPr>
          <w:trHeight w:val="788"/>
          <w:jc w:val="center"/>
        </w:trPr>
        <w:tc>
          <w:tcPr>
            <w:tcW w:w="4290" w:type="dxa"/>
            <w:shd w:val="clear" w:color="auto" w:fill="auto"/>
          </w:tcPr>
          <w:p w14:paraId="78E96699" w14:textId="77777777" w:rsidR="00F07289" w:rsidRPr="00F07289" w:rsidRDefault="00E534F8" w:rsidP="00E534F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Tez Başlığı</w:t>
            </w:r>
          </w:p>
        </w:tc>
        <w:tc>
          <w:tcPr>
            <w:tcW w:w="6328" w:type="dxa"/>
            <w:gridSpan w:val="3"/>
            <w:shd w:val="clear" w:color="auto" w:fill="auto"/>
          </w:tcPr>
          <w:p w14:paraId="2D11E169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  <w:p w14:paraId="22014D4B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  <w:p w14:paraId="26FEE90D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</w:tc>
      </w:tr>
      <w:tr w:rsidR="00F07289" w:rsidRPr="00F07289" w14:paraId="7423D743" w14:textId="77777777" w:rsidTr="00F07289">
        <w:trPr>
          <w:trHeight w:val="3025"/>
          <w:jc w:val="center"/>
        </w:trPr>
        <w:tc>
          <w:tcPr>
            <w:tcW w:w="10618" w:type="dxa"/>
            <w:gridSpan w:val="4"/>
            <w:shd w:val="clear" w:color="auto" w:fill="auto"/>
          </w:tcPr>
          <w:p w14:paraId="4414EB1D" w14:textId="77777777" w:rsidR="00F07289" w:rsidRPr="00F07289" w:rsidRDefault="00F07289" w:rsidP="00F07289">
            <w:pPr>
              <w:rPr>
                <w:rFonts w:ascii="Book Antiqua" w:hAnsi="Book Antiqua"/>
              </w:rPr>
            </w:pPr>
            <w:r w:rsidRPr="00F07289">
              <w:rPr>
                <w:rFonts w:ascii="Book Antiqua" w:hAnsi="Book Antiqua"/>
              </w:rPr>
              <w:t>Enstitüye vermiş olduğum tezimin ve intihal yazılım programı raporunun birer örneğini aşağıda isimleri yazılı Jüri Üyelerine teslim ettim. Bilgilerinize arz ederim.</w:t>
            </w:r>
            <w:r w:rsidRPr="00F07289">
              <w:rPr>
                <w:rFonts w:ascii="Book Antiqua" w:hAnsi="Book Antiqua"/>
              </w:rPr>
              <w:tab/>
            </w:r>
          </w:p>
          <w:p w14:paraId="718C8263" w14:textId="59787954" w:rsidR="00F07289" w:rsidRPr="00F07289" w:rsidRDefault="00F07289" w:rsidP="00AA0D42">
            <w:pPr>
              <w:spacing w:after="0" w:line="276" w:lineRule="auto"/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 xml:space="preserve">                                                                                                                                 Öğrenci Ad</w:t>
            </w:r>
            <w:r w:rsidR="005846F8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F07289">
              <w:rPr>
                <w:rFonts w:ascii="Book Antiqua" w:hAnsi="Book Antiqua"/>
                <w:b/>
              </w:rPr>
              <w:t>Soyad</w:t>
            </w:r>
            <w:proofErr w:type="spellEnd"/>
          </w:p>
          <w:p w14:paraId="3672FB6A" w14:textId="7DD360A1" w:rsidR="00F07289" w:rsidRPr="00F07289" w:rsidRDefault="00F07289" w:rsidP="00AA0D42">
            <w:pPr>
              <w:spacing w:after="0" w:line="276" w:lineRule="auto"/>
              <w:rPr>
                <w:rFonts w:ascii="Book Antiqua" w:hAnsi="Book Antiqua"/>
              </w:rPr>
            </w:pPr>
            <w:r w:rsidRPr="00F07289">
              <w:rPr>
                <w:rFonts w:ascii="Book Antiqua" w:hAnsi="Book Antiqua"/>
                <w:b/>
              </w:rPr>
              <w:t xml:space="preserve">                                                                                                                                               İmza</w:t>
            </w:r>
            <w:r w:rsidRPr="00F07289">
              <w:rPr>
                <w:rFonts w:ascii="Book Antiqua" w:hAnsi="Book Antiqua"/>
              </w:rPr>
              <w:t xml:space="preserve"> </w:t>
            </w:r>
          </w:p>
        </w:tc>
      </w:tr>
      <w:tr w:rsidR="00F07289" w:rsidRPr="00F07289" w14:paraId="41239E66" w14:textId="77777777" w:rsidTr="00AA0D42">
        <w:trPr>
          <w:trHeight w:val="723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14:paraId="1E0629AA" w14:textId="77777777" w:rsidR="00F07289" w:rsidRPr="00F07289" w:rsidRDefault="00F07289" w:rsidP="00F07289">
            <w:pPr>
              <w:rPr>
                <w:rFonts w:ascii="Book Antiqua" w:hAnsi="Book Antiqua"/>
              </w:rPr>
            </w:pPr>
            <w:r w:rsidRPr="00F07289">
              <w:rPr>
                <w:rFonts w:ascii="Book Antiqua" w:hAnsi="Book Antiqua"/>
                <w:b/>
              </w:rPr>
              <w:t xml:space="preserve">Asıl Jüri Üyeleri 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6D793034" w14:textId="77777777" w:rsidR="00F07289" w:rsidRPr="00F07289" w:rsidRDefault="00F07289" w:rsidP="00F07289">
            <w:pPr>
              <w:rPr>
                <w:rFonts w:ascii="Book Antiqua" w:hAnsi="Book Antiqua"/>
              </w:rPr>
            </w:pPr>
            <w:r w:rsidRPr="00F07289">
              <w:rPr>
                <w:rFonts w:ascii="Book Antiqua" w:hAnsi="Book Antiqua"/>
                <w:b/>
              </w:rPr>
              <w:t>Tez ve Görevlendirme Yazısını Teslim Aldığı Tarih*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D3B25BD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>İmza</w:t>
            </w:r>
          </w:p>
        </w:tc>
      </w:tr>
      <w:tr w:rsidR="00BF16F5" w:rsidRPr="00F07289" w14:paraId="62507CA0" w14:textId="77777777" w:rsidTr="00AA0D42">
        <w:trPr>
          <w:trHeight w:val="361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14:paraId="0E8087A0" w14:textId="312F0DE1" w:rsidR="00BF16F5" w:rsidRPr="00F07289" w:rsidRDefault="00BF16F5" w:rsidP="00BF16F5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>1. (</w:t>
            </w:r>
            <w:r>
              <w:rPr>
                <w:rFonts w:ascii="Book Antiqua" w:hAnsi="Book Antiqua"/>
              </w:rPr>
              <w:t xml:space="preserve">ACU </w:t>
            </w:r>
            <w:r w:rsidRPr="00636160">
              <w:rPr>
                <w:rFonts w:ascii="Book Antiqua" w:hAnsi="Book Antiqua"/>
              </w:rPr>
              <w:t>Üye</w:t>
            </w:r>
            <w:r w:rsidR="0063369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-</w:t>
            </w:r>
            <w:r w:rsidRPr="00636160">
              <w:rPr>
                <w:rFonts w:ascii="Book Antiqua" w:hAnsi="Book Antiqua"/>
              </w:rPr>
              <w:t xml:space="preserve"> Danışman)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 w:rsidR="0063369E"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73DFAD0F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66FF1188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</w:tr>
      <w:tr w:rsidR="00BF16F5" w:rsidRPr="00F07289" w14:paraId="582F977F" w14:textId="77777777" w:rsidTr="00AA0D42">
        <w:trPr>
          <w:trHeight w:val="346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14:paraId="44C9E762" w14:textId="75344149" w:rsidR="00BF16F5" w:rsidRPr="00F07289" w:rsidRDefault="00BF16F5" w:rsidP="00BF16F5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 xml:space="preserve">2. </w:t>
            </w:r>
            <w:r>
              <w:rPr>
                <w:rFonts w:ascii="Book Antiqua" w:hAnsi="Book Antiqua"/>
              </w:rPr>
              <w:t xml:space="preserve">(ACU </w:t>
            </w:r>
            <w:r w:rsidRPr="00636160">
              <w:rPr>
                <w:rFonts w:ascii="Book Antiqua" w:hAnsi="Book Antiqua"/>
              </w:rPr>
              <w:t xml:space="preserve">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 w:rsidR="0063369E"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10BE6B9A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7432B3FB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</w:tr>
      <w:tr w:rsidR="00BF16F5" w:rsidRPr="00F07289" w14:paraId="5F78F542" w14:textId="77777777" w:rsidTr="00AA0D42">
        <w:trPr>
          <w:trHeight w:val="361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14:paraId="34D3D1F5" w14:textId="70B97179" w:rsidR="00BF16F5" w:rsidRPr="00F07289" w:rsidRDefault="00BF16F5" w:rsidP="00BF16F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  <w:r w:rsidRPr="00636160">
              <w:rPr>
                <w:rFonts w:ascii="Book Antiqua" w:hAnsi="Book Antiqua"/>
              </w:rPr>
              <w:t xml:space="preserve">. </w:t>
            </w:r>
            <w:r>
              <w:rPr>
                <w:rFonts w:ascii="Book Antiqua" w:hAnsi="Book Antiqua"/>
              </w:rPr>
              <w:t xml:space="preserve">(ACU </w:t>
            </w:r>
            <w:r w:rsidRPr="00636160">
              <w:rPr>
                <w:rFonts w:ascii="Book Antiqua" w:hAnsi="Book Antiqua"/>
              </w:rPr>
              <w:t xml:space="preserve">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 w:rsidR="0063369E"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>
              <w:rPr>
                <w:rFonts w:ascii="Book Antiqua" w:hAnsi="Book Antiqua"/>
              </w:rPr>
              <w:t xml:space="preserve"> (var ise)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3D2A7048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2022508D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</w:tr>
      <w:tr w:rsidR="00BF16F5" w:rsidRPr="00F07289" w14:paraId="26C4F662" w14:textId="77777777" w:rsidTr="00AA0D42">
        <w:trPr>
          <w:trHeight w:val="361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14:paraId="3E65BC1E" w14:textId="154314CA" w:rsidR="00BF16F5" w:rsidRPr="00F07289" w:rsidRDefault="00BF16F5" w:rsidP="00BF16F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  <w:r w:rsidRPr="00636160">
              <w:rPr>
                <w:rFonts w:ascii="Book Antiqua" w:hAnsi="Book Antiqua"/>
              </w:rPr>
              <w:t xml:space="preserve">. (Üniversite Dışı 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 w:rsidR="0063369E"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="00AE2F4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5FEEAE40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629FC7E8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</w:tr>
      <w:tr w:rsidR="00BF16F5" w:rsidRPr="00F07289" w14:paraId="317CC223" w14:textId="77777777" w:rsidTr="00AA0D42">
        <w:trPr>
          <w:trHeight w:val="346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14:paraId="6D2CE50A" w14:textId="4981372A" w:rsidR="00BF16F5" w:rsidRPr="00F07289" w:rsidRDefault="00BF16F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  <w:r w:rsidRPr="00636160">
              <w:rPr>
                <w:rFonts w:ascii="Book Antiqua" w:hAnsi="Book Antiqua"/>
              </w:rPr>
              <w:t xml:space="preserve">. (Üniversite Dışı 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 w:rsidR="0063369E"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>
              <w:rPr>
                <w:rFonts w:ascii="Book Antiqua" w:hAnsi="Book Antiqua"/>
              </w:rPr>
              <w:t xml:space="preserve"> (var ise)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6E5BAFDC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4E76753F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</w:tr>
      <w:tr w:rsidR="00AE2F41" w:rsidRPr="00F07289" w14:paraId="3102C852" w14:textId="77777777" w:rsidTr="00AA0D42">
        <w:trPr>
          <w:trHeight w:val="346"/>
          <w:jc w:val="center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80CC" w14:textId="77777777" w:rsidR="00AE2F41" w:rsidRPr="00AE2F41" w:rsidRDefault="00AE2F41" w:rsidP="00395705">
            <w:pPr>
              <w:rPr>
                <w:rFonts w:ascii="Book Antiqua" w:hAnsi="Book Antiqua"/>
              </w:rPr>
            </w:pPr>
            <w:r w:rsidRPr="00AE2F41">
              <w:rPr>
                <w:rFonts w:ascii="Book Antiqua" w:hAnsi="Book Antiqua"/>
              </w:rPr>
              <w:t>Yedek Jüri Üyeleri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E1E8" w14:textId="77777777"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6C47" w14:textId="77777777"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</w:p>
        </w:tc>
      </w:tr>
      <w:tr w:rsidR="00AE2F41" w:rsidRPr="00F07289" w14:paraId="04A2EE48" w14:textId="77777777" w:rsidTr="00AA0D42">
        <w:trPr>
          <w:trHeight w:val="346"/>
          <w:jc w:val="center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B42D" w14:textId="7D2E1F6B" w:rsidR="00AE2F41" w:rsidRPr="00F07289" w:rsidRDefault="00AE2F41" w:rsidP="00395705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 xml:space="preserve">1. </w:t>
            </w:r>
            <w:r>
              <w:rPr>
                <w:rFonts w:ascii="Book Antiqua" w:hAnsi="Book Antiqua"/>
              </w:rPr>
              <w:t xml:space="preserve">(ACU </w:t>
            </w:r>
            <w:r w:rsidRPr="00636160">
              <w:rPr>
                <w:rFonts w:ascii="Book Antiqua" w:hAnsi="Book Antiqua"/>
              </w:rPr>
              <w:t xml:space="preserve">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F9A3" w14:textId="77777777"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D383" w14:textId="77777777"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</w:p>
        </w:tc>
      </w:tr>
      <w:tr w:rsidR="00AE2F41" w:rsidRPr="00F07289" w14:paraId="5BD703A0" w14:textId="77777777" w:rsidTr="00AA0D42">
        <w:trPr>
          <w:trHeight w:val="346"/>
          <w:jc w:val="center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01A4" w14:textId="592B6CBD" w:rsidR="00AE2F41" w:rsidRPr="00F07289" w:rsidRDefault="00AE2F41" w:rsidP="00395705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>2. (Üniversite Dışı Üye) Unvan Ad</w:t>
            </w:r>
            <w:r>
              <w:rPr>
                <w:rFonts w:ascii="Book Antiqua" w:hAnsi="Book Antiqua"/>
              </w:rPr>
              <w:t xml:space="preserve"> </w:t>
            </w:r>
            <w:bookmarkStart w:id="0" w:name="_GoBack"/>
            <w:bookmarkEnd w:id="0"/>
            <w:r>
              <w:rPr>
                <w:rFonts w:ascii="Book Antiqua" w:hAnsi="Book Antiqua"/>
              </w:rPr>
              <w:t xml:space="preserve">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r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E756" w14:textId="77777777"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CAB2" w14:textId="77777777"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</w:p>
        </w:tc>
      </w:tr>
      <w:tr w:rsidR="00AE2F41" w:rsidRPr="00F07289" w14:paraId="080BF374" w14:textId="77777777" w:rsidTr="00AE2F41">
        <w:trPr>
          <w:trHeight w:val="346"/>
          <w:jc w:val="center"/>
        </w:trPr>
        <w:tc>
          <w:tcPr>
            <w:tcW w:w="10618" w:type="dxa"/>
            <w:gridSpan w:val="4"/>
            <w:shd w:val="clear" w:color="auto" w:fill="auto"/>
            <w:vAlign w:val="center"/>
          </w:tcPr>
          <w:p w14:paraId="62B2FFCB" w14:textId="77777777"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>*Kargo ile teslimatlarda gönderim belgesi eklenmelidir</w:t>
            </w:r>
            <w:r>
              <w:rPr>
                <w:rFonts w:ascii="Book Antiqua" w:hAnsi="Book Antiqua"/>
                <w:b/>
              </w:rPr>
              <w:t>.</w:t>
            </w:r>
          </w:p>
        </w:tc>
      </w:tr>
    </w:tbl>
    <w:p w14:paraId="4D876169" w14:textId="77777777" w:rsidR="00BF16F5" w:rsidRDefault="00BF16F5"/>
    <w:p w14:paraId="5DB0E2CB" w14:textId="77777777" w:rsidR="00905B23" w:rsidRPr="00F07289" w:rsidRDefault="00905B23" w:rsidP="00F07289"/>
    <w:sectPr w:rsidR="00905B23" w:rsidRPr="00F07289" w:rsidSect="00FA39F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6" w:bottom="567" w:left="709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B7AC3" w14:textId="77777777" w:rsidR="008F2D67" w:rsidRDefault="008F2D67" w:rsidP="005E4938">
      <w:pPr>
        <w:spacing w:after="0" w:line="240" w:lineRule="auto"/>
      </w:pPr>
      <w:r>
        <w:separator/>
      </w:r>
    </w:p>
  </w:endnote>
  <w:endnote w:type="continuationSeparator" w:id="0">
    <w:p w14:paraId="237731B3" w14:textId="77777777" w:rsidR="008F2D67" w:rsidRDefault="008F2D67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EAA97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63533B45" w14:textId="5EFFEC23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71DFA">
      <w:t xml:space="preserve">43 </w:t>
    </w:r>
    <w:r w:rsidR="004F4FBD">
      <w:t>74</w:t>
    </w:r>
    <w:r>
      <w:rPr>
        <w:b/>
      </w:rPr>
      <w:tab/>
      <w:t xml:space="preserve">E-Posta: </w:t>
    </w:r>
    <w:r w:rsidR="005B1B17">
      <w:t>fbe</w:t>
    </w:r>
    <w:r w:rsidR="00AD12E4" w:rsidRPr="00AD12E4">
      <w:t>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2AFFA" w14:textId="77777777" w:rsidR="008F2D67" w:rsidRDefault="008F2D67" w:rsidP="005E4938">
      <w:pPr>
        <w:spacing w:after="0" w:line="240" w:lineRule="auto"/>
      </w:pPr>
      <w:r>
        <w:separator/>
      </w:r>
    </w:p>
  </w:footnote>
  <w:footnote w:type="continuationSeparator" w:id="0">
    <w:p w14:paraId="114CC9D4" w14:textId="77777777" w:rsidR="008F2D67" w:rsidRDefault="008F2D67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16491" w14:textId="77777777" w:rsidR="008A2D07" w:rsidRDefault="008F2D67">
    <w:pPr>
      <w:pStyle w:val="Header"/>
    </w:pPr>
    <w:r>
      <w:rPr>
        <w:noProof/>
        <w:lang w:eastAsia="tr-TR"/>
      </w:rPr>
      <w:pict w14:anchorId="0562E6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9BC52" w14:textId="77777777" w:rsidR="005E4938" w:rsidRPr="00AA0D42" w:rsidRDefault="00EF101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63369E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704" behindDoc="0" locked="0" layoutInCell="1" allowOverlap="1" wp14:anchorId="3E3452B2" wp14:editId="78554077">
          <wp:simplePos x="0" y="0"/>
          <wp:positionH relativeFrom="column">
            <wp:posOffset>-113665</wp:posOffset>
          </wp:positionH>
          <wp:positionV relativeFrom="paragraph">
            <wp:posOffset>-43815</wp:posOffset>
          </wp:positionV>
          <wp:extent cx="704850" cy="730885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AA0D42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AA0D42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AA0D42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026A8609" w14:textId="656B7A8E" w:rsidR="007E08BF" w:rsidRPr="00AA0D42" w:rsidRDefault="005B1B17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FEN</w:t>
    </w:r>
    <w:r w:rsidR="00AD12E4">
      <w:rPr>
        <w:rFonts w:ascii="Book Antiqua" w:hAnsi="Book Antiqua"/>
        <w:b/>
        <w:color w:val="1F497D" w:themeColor="text2"/>
        <w:sz w:val="24"/>
        <w:szCs w:val="24"/>
      </w:rPr>
      <w:t xml:space="preserve"> BİLİMLER</w:t>
    </w:r>
    <w:r>
      <w:rPr>
        <w:rFonts w:ascii="Book Antiqua" w:hAnsi="Book Antiqua"/>
        <w:b/>
        <w:color w:val="1F497D" w:themeColor="text2"/>
        <w:sz w:val="24"/>
        <w:szCs w:val="24"/>
      </w:rPr>
      <w:t>İ</w:t>
    </w:r>
    <w:r w:rsidR="005E4938" w:rsidRPr="00AA0D42">
      <w:rPr>
        <w:rFonts w:ascii="Book Antiqua" w:hAnsi="Book Antiqua"/>
        <w:b/>
        <w:color w:val="1F497D" w:themeColor="text2"/>
        <w:sz w:val="24"/>
        <w:szCs w:val="24"/>
      </w:rPr>
      <w:t xml:space="preserve"> ENSTİTÜSÜ</w:t>
    </w:r>
    <w:r w:rsidR="007E08BF" w:rsidRPr="00AA0D42">
      <w:rPr>
        <w:rFonts w:ascii="Book Antiqua" w:hAnsi="Book Antiqua"/>
        <w:b/>
        <w:color w:val="1F497D" w:themeColor="text2"/>
        <w:sz w:val="24"/>
        <w:szCs w:val="24"/>
      </w:rPr>
      <w:t xml:space="preserve"> </w:t>
    </w:r>
  </w:p>
  <w:p w14:paraId="4BA4BE7E" w14:textId="77777777" w:rsidR="00922837" w:rsidRPr="00AA0D42" w:rsidRDefault="007A6CFB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AA0D42">
      <w:rPr>
        <w:rFonts w:ascii="Book Antiqua" w:hAnsi="Book Antiqua"/>
        <w:b/>
        <w:color w:val="1F497D" w:themeColor="text2"/>
        <w:sz w:val="24"/>
        <w:szCs w:val="24"/>
      </w:rPr>
      <w:t xml:space="preserve">TEZ </w:t>
    </w:r>
    <w:r w:rsidR="00F07289" w:rsidRPr="00AA0D42">
      <w:rPr>
        <w:rFonts w:ascii="Book Antiqua" w:hAnsi="Book Antiqua"/>
        <w:b/>
        <w:color w:val="1F497D" w:themeColor="text2"/>
        <w:sz w:val="24"/>
        <w:szCs w:val="24"/>
      </w:rPr>
      <w:t xml:space="preserve">TESLİM </w:t>
    </w:r>
    <w:r w:rsidR="00636160" w:rsidRPr="00AA0D42">
      <w:rPr>
        <w:rFonts w:ascii="Book Antiqua" w:hAnsi="Book Antiqua"/>
        <w:b/>
        <w:color w:val="1F497D" w:themeColor="text2"/>
        <w:sz w:val="24"/>
        <w:szCs w:val="24"/>
      </w:rPr>
      <w:t>FORMU</w:t>
    </w:r>
    <w:r w:rsidR="00922837" w:rsidRPr="00AA0D42">
      <w:rPr>
        <w:rFonts w:ascii="Book Antiqua" w:hAnsi="Book Antiqua"/>
        <w:b/>
        <w:color w:val="1F497D" w:themeColor="text2"/>
        <w:sz w:val="24"/>
        <w:szCs w:val="24"/>
      </w:rPr>
      <w:t xml:space="preserve"> </w:t>
    </w:r>
  </w:p>
  <w:p w14:paraId="0A2CBC99" w14:textId="77777777" w:rsidR="0063369E" w:rsidRDefault="00922837" w:rsidP="00AA0D42">
    <w:pPr>
      <w:spacing w:after="0" w:line="240" w:lineRule="auto"/>
      <w:jc w:val="center"/>
      <w:rPr>
        <w:rFonts w:ascii="Book Antiqua" w:hAnsi="Book Antiqua"/>
        <w:b/>
        <w:sz w:val="24"/>
        <w:szCs w:val="24"/>
      </w:rPr>
    </w:pPr>
    <w:r w:rsidRPr="00AA0D42">
      <w:rPr>
        <w:rFonts w:ascii="Book Antiqua" w:hAnsi="Book Antiqua"/>
        <w:b/>
        <w:color w:val="1F497D" w:themeColor="text2"/>
        <w:sz w:val="24"/>
        <w:szCs w:val="24"/>
      </w:rPr>
      <w:t>(YÜKSEK LİSANS)</w:t>
    </w:r>
  </w:p>
  <w:p w14:paraId="714BF55F" w14:textId="25E54CD3" w:rsidR="005E4938" w:rsidRPr="00AA0D42" w:rsidRDefault="005E4938" w:rsidP="00AA0D42">
    <w:pPr>
      <w:spacing w:after="0" w:line="240" w:lineRule="auto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2C2B5" w14:textId="77777777" w:rsidR="008A2D07" w:rsidRDefault="008F2D67">
    <w:pPr>
      <w:pStyle w:val="Header"/>
    </w:pPr>
    <w:r>
      <w:rPr>
        <w:noProof/>
        <w:lang w:eastAsia="tr-TR"/>
      </w:rPr>
      <w:pict w14:anchorId="79971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77C99"/>
    <w:multiLevelType w:val="hybridMultilevel"/>
    <w:tmpl w:val="6CEC28F2"/>
    <w:lvl w:ilvl="0" w:tplc="E8B0636A">
      <w:start w:val="6"/>
      <w:numFmt w:val="bullet"/>
      <w:lvlText w:val=""/>
      <w:lvlJc w:val="left"/>
      <w:pPr>
        <w:ind w:left="720" w:hanging="360"/>
      </w:pPr>
      <w:rPr>
        <w:rFonts w:ascii="Symbol" w:eastAsia="ヒラギノ明朝 Pro W3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BF"/>
    <w:rsid w:val="000036BF"/>
    <w:rsid w:val="00046EEB"/>
    <w:rsid w:val="00063221"/>
    <w:rsid w:val="00064398"/>
    <w:rsid w:val="00064B5A"/>
    <w:rsid w:val="000B42E2"/>
    <w:rsid w:val="000C0CDF"/>
    <w:rsid w:val="000F4D03"/>
    <w:rsid w:val="00100CA4"/>
    <w:rsid w:val="00102E31"/>
    <w:rsid w:val="00104D83"/>
    <w:rsid w:val="00120C03"/>
    <w:rsid w:val="0012565F"/>
    <w:rsid w:val="00127786"/>
    <w:rsid w:val="00143770"/>
    <w:rsid w:val="0015135F"/>
    <w:rsid w:val="00151502"/>
    <w:rsid w:val="001A00DF"/>
    <w:rsid w:val="001B4ACB"/>
    <w:rsid w:val="001E29BF"/>
    <w:rsid w:val="001E6F44"/>
    <w:rsid w:val="00202D28"/>
    <w:rsid w:val="002118A6"/>
    <w:rsid w:val="0021653C"/>
    <w:rsid w:val="002671EA"/>
    <w:rsid w:val="0027423D"/>
    <w:rsid w:val="002F46BE"/>
    <w:rsid w:val="003005EB"/>
    <w:rsid w:val="00303C14"/>
    <w:rsid w:val="00316D15"/>
    <w:rsid w:val="003438C6"/>
    <w:rsid w:val="00346185"/>
    <w:rsid w:val="00355BE6"/>
    <w:rsid w:val="00394649"/>
    <w:rsid w:val="003A76C3"/>
    <w:rsid w:val="004013B8"/>
    <w:rsid w:val="00401935"/>
    <w:rsid w:val="004046F8"/>
    <w:rsid w:val="00416118"/>
    <w:rsid w:val="004237A9"/>
    <w:rsid w:val="00430607"/>
    <w:rsid w:val="00443CBE"/>
    <w:rsid w:val="00444899"/>
    <w:rsid w:val="00457BD9"/>
    <w:rsid w:val="00497D96"/>
    <w:rsid w:val="004B2536"/>
    <w:rsid w:val="004B4FD4"/>
    <w:rsid w:val="004C5825"/>
    <w:rsid w:val="004D701F"/>
    <w:rsid w:val="004F39AB"/>
    <w:rsid w:val="004F4FBD"/>
    <w:rsid w:val="00524CA7"/>
    <w:rsid w:val="00535AC4"/>
    <w:rsid w:val="005373A5"/>
    <w:rsid w:val="00540752"/>
    <w:rsid w:val="00551659"/>
    <w:rsid w:val="00556534"/>
    <w:rsid w:val="00566867"/>
    <w:rsid w:val="00572D06"/>
    <w:rsid w:val="005846F8"/>
    <w:rsid w:val="00596A00"/>
    <w:rsid w:val="005A16EB"/>
    <w:rsid w:val="005A6B39"/>
    <w:rsid w:val="005B1B17"/>
    <w:rsid w:val="005B5558"/>
    <w:rsid w:val="005D2D03"/>
    <w:rsid w:val="005D77EF"/>
    <w:rsid w:val="005E4938"/>
    <w:rsid w:val="00602CE0"/>
    <w:rsid w:val="0060704B"/>
    <w:rsid w:val="00612D42"/>
    <w:rsid w:val="0063369E"/>
    <w:rsid w:val="00636160"/>
    <w:rsid w:val="006670C9"/>
    <w:rsid w:val="006D7F7C"/>
    <w:rsid w:val="006E1F67"/>
    <w:rsid w:val="00725DAA"/>
    <w:rsid w:val="0072605C"/>
    <w:rsid w:val="00733245"/>
    <w:rsid w:val="00733939"/>
    <w:rsid w:val="00784264"/>
    <w:rsid w:val="007942B1"/>
    <w:rsid w:val="007A09BB"/>
    <w:rsid w:val="007A6CFB"/>
    <w:rsid w:val="007E08BF"/>
    <w:rsid w:val="007E7CBC"/>
    <w:rsid w:val="008131D1"/>
    <w:rsid w:val="008369E4"/>
    <w:rsid w:val="00844D9A"/>
    <w:rsid w:val="008729CC"/>
    <w:rsid w:val="008757B9"/>
    <w:rsid w:val="008A2D07"/>
    <w:rsid w:val="008C2CC4"/>
    <w:rsid w:val="008C718F"/>
    <w:rsid w:val="008E3F4D"/>
    <w:rsid w:val="008F2D67"/>
    <w:rsid w:val="00905B23"/>
    <w:rsid w:val="00922837"/>
    <w:rsid w:val="00936151"/>
    <w:rsid w:val="00944F47"/>
    <w:rsid w:val="0095353B"/>
    <w:rsid w:val="00982506"/>
    <w:rsid w:val="00996AC1"/>
    <w:rsid w:val="009A2E97"/>
    <w:rsid w:val="009B7D43"/>
    <w:rsid w:val="009D09A9"/>
    <w:rsid w:val="009F72B5"/>
    <w:rsid w:val="00A37998"/>
    <w:rsid w:val="00A4178D"/>
    <w:rsid w:val="00A51E2B"/>
    <w:rsid w:val="00A63806"/>
    <w:rsid w:val="00A7255C"/>
    <w:rsid w:val="00A726E5"/>
    <w:rsid w:val="00A85366"/>
    <w:rsid w:val="00A861DF"/>
    <w:rsid w:val="00AA0D42"/>
    <w:rsid w:val="00AA14D2"/>
    <w:rsid w:val="00AB461A"/>
    <w:rsid w:val="00AD12E4"/>
    <w:rsid w:val="00AE0F17"/>
    <w:rsid w:val="00AE2F41"/>
    <w:rsid w:val="00AF3034"/>
    <w:rsid w:val="00AF5C0B"/>
    <w:rsid w:val="00B12F5A"/>
    <w:rsid w:val="00B17323"/>
    <w:rsid w:val="00B17335"/>
    <w:rsid w:val="00B20E70"/>
    <w:rsid w:val="00B23CB0"/>
    <w:rsid w:val="00B25230"/>
    <w:rsid w:val="00B326BE"/>
    <w:rsid w:val="00B43B43"/>
    <w:rsid w:val="00B61A4D"/>
    <w:rsid w:val="00BE3661"/>
    <w:rsid w:val="00BF16F5"/>
    <w:rsid w:val="00C47194"/>
    <w:rsid w:val="00C71DFA"/>
    <w:rsid w:val="00C9018E"/>
    <w:rsid w:val="00C949AC"/>
    <w:rsid w:val="00CA203E"/>
    <w:rsid w:val="00CA5BC4"/>
    <w:rsid w:val="00CC6154"/>
    <w:rsid w:val="00D1511B"/>
    <w:rsid w:val="00D20D83"/>
    <w:rsid w:val="00D223A7"/>
    <w:rsid w:val="00D57615"/>
    <w:rsid w:val="00D6680A"/>
    <w:rsid w:val="00D90530"/>
    <w:rsid w:val="00D969F7"/>
    <w:rsid w:val="00D9712E"/>
    <w:rsid w:val="00DA4840"/>
    <w:rsid w:val="00E04C80"/>
    <w:rsid w:val="00E23580"/>
    <w:rsid w:val="00E4394E"/>
    <w:rsid w:val="00E534F8"/>
    <w:rsid w:val="00E7003B"/>
    <w:rsid w:val="00E92E7C"/>
    <w:rsid w:val="00EB683E"/>
    <w:rsid w:val="00EC59AE"/>
    <w:rsid w:val="00EF1018"/>
    <w:rsid w:val="00F064C4"/>
    <w:rsid w:val="00F07289"/>
    <w:rsid w:val="00F156E1"/>
    <w:rsid w:val="00F24467"/>
    <w:rsid w:val="00F63B4E"/>
    <w:rsid w:val="00FA39FC"/>
    <w:rsid w:val="00FC34BB"/>
    <w:rsid w:val="00FC7249"/>
    <w:rsid w:val="00FC7494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7B448ACD"/>
  <w15:docId w15:val="{B01F49EB-A1B7-452A-8C75-4EB34504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CF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paragraph" w:styleId="Revision">
    <w:name w:val="Revision"/>
    <w:hidden/>
    <w:uiPriority w:val="99"/>
    <w:semiHidden/>
    <w:rsid w:val="00584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0EF27-1534-4D2E-A7D7-CF18EE54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(1).dotx</Template>
  <TotalTime>0</TotalTime>
  <Pages>1</Pages>
  <Words>166</Words>
  <Characters>861</Characters>
  <Application>Microsoft Office Word</Application>
  <DocSecurity>0</DocSecurity>
  <Lines>78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2</cp:revision>
  <cp:lastPrinted>2019-05-07T08:01:00Z</cp:lastPrinted>
  <dcterms:created xsi:type="dcterms:W3CDTF">2025-02-01T20:22:00Z</dcterms:created>
  <dcterms:modified xsi:type="dcterms:W3CDTF">2025-02-01T20:22:00Z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ee942d0af02c036e3f73e8428c069a704eeb9f5b225a1d9e01c1fac7c8cf2001</vt:lpwstr>
  </property>
</Properties>
</file>