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8F5EB" w14:textId="77777777" w:rsidR="009D694A" w:rsidRDefault="009D694A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275C9E44" w14:textId="48D2BD57" w:rsidR="000D250C" w:rsidRPr="00F628A1" w:rsidRDefault="000D250C" w:rsidP="000D250C">
      <w:pPr>
        <w:spacing w:after="0"/>
        <w:rPr>
          <w:rFonts w:ascii="Book Antiqua" w:hAnsi="Book Antiqua"/>
          <w:b/>
        </w:rPr>
      </w:pPr>
      <w:r w:rsidRPr="00F628A1">
        <w:rPr>
          <w:rFonts w:ascii="Book Antiqua" w:hAnsi="Book Antiqua"/>
          <w:b/>
        </w:rPr>
        <w:t xml:space="preserve">I. </w:t>
      </w:r>
      <w:r w:rsidR="00024E18" w:rsidRPr="00F628A1">
        <w:rPr>
          <w:rFonts w:ascii="Book Antiqua" w:hAnsi="Book Antiqua"/>
          <w:b/>
        </w:rPr>
        <w:t>STUDENT INFORMATION</w:t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F628A1">
        <w:rPr>
          <w:rFonts w:ascii="Book Antiqua" w:hAnsi="Book Antiqua"/>
          <w:b/>
        </w:rPr>
        <w:tab/>
      </w:r>
      <w:r w:rsidR="00DE6BA6" w:rsidRPr="00F628A1">
        <w:rPr>
          <w:rFonts w:ascii="Book Antiqua" w:hAnsi="Book Antiqua"/>
          <w:b/>
        </w:rPr>
        <w:t>…/…/20..</w:t>
      </w:r>
    </w:p>
    <w:tbl>
      <w:tblPr>
        <w:tblStyle w:val="TableGrid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2835"/>
        <w:gridCol w:w="1843"/>
        <w:gridCol w:w="2977"/>
      </w:tblGrid>
      <w:tr w:rsidR="000D250C" w:rsidRPr="00AE0FAE" w14:paraId="03B8F88A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06F32" w14:textId="0F556303" w:rsidR="000D250C" w:rsidRPr="00AE0FAE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Name</w:t>
            </w:r>
            <w:r w:rsidR="000D250C" w:rsidRPr="00AE0FAE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9880" w14:textId="2DF614E9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516FA" w14:textId="0FFF0668" w:rsidR="000D250C" w:rsidRPr="00AE0FAE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Department: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62A9" w14:textId="2EB381EE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E0FAE" w14:paraId="4600273B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8572" w14:textId="1342C4F9" w:rsidR="000D250C" w:rsidRPr="00AE0FAE" w:rsidRDefault="000D250C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S</w:t>
            </w:r>
            <w:r w:rsidR="00024E18" w:rsidRPr="00AE0FAE">
              <w:rPr>
                <w:rFonts w:ascii="Book Antiqua" w:hAnsi="Book Antiqua"/>
                <w:b/>
                <w:lang w:val="en-GB"/>
              </w:rPr>
              <w:t>urname</w:t>
            </w:r>
            <w:r w:rsidRPr="00AE0FAE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52E8" w14:textId="548CFB25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8F16" w14:textId="2BC3AFEE" w:rsidR="000D250C" w:rsidRPr="00AE0FAE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Program Name: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FBC3" w14:textId="378C6067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E0FAE" w14:paraId="5916491E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DCF8A" w14:textId="21A8434E" w:rsidR="000D250C" w:rsidRPr="00AE0FAE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Student’s Number</w:t>
            </w:r>
            <w:r w:rsidR="000D250C" w:rsidRPr="00AE0FAE">
              <w:rPr>
                <w:rFonts w:ascii="Book Antiqua" w:hAnsi="Book Antiqua"/>
                <w:b/>
                <w:lang w:val="en-GB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9116" w14:textId="3F8BA5BD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DC6D" w14:textId="3A768755" w:rsidR="000D250C" w:rsidRPr="00AE0FAE" w:rsidRDefault="00024E18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Advisor: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680" w14:textId="1F5B1A33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E0FAE" w14:paraId="2498AA1D" w14:textId="77777777" w:rsidTr="00F628A1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FDBB7" w14:textId="76033465" w:rsidR="000D250C" w:rsidRPr="00AE0FAE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 xml:space="preserve">Second Advisor: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0D2" w14:textId="6B6221B1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0438" w14:textId="44BB2C3A" w:rsidR="000D250C" w:rsidRPr="00AE0FAE" w:rsidRDefault="00024E18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Program Level: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C2D1" w14:textId="10109B12" w:rsidR="000D250C" w:rsidRPr="00AE0FAE" w:rsidRDefault="00127923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05D56A" wp14:editId="45B6ED62">
                      <wp:simplePos x="0" y="0"/>
                      <wp:positionH relativeFrom="column">
                        <wp:posOffset>628125</wp:posOffset>
                      </wp:positionH>
                      <wp:positionV relativeFrom="paragraph">
                        <wp:posOffset>29348</wp:posOffset>
                      </wp:positionV>
                      <wp:extent cx="190832" cy="134924"/>
                      <wp:effectExtent l="0" t="0" r="19050" b="1778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832" cy="13492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>
                  <w:pict>
                    <v:rect w14:anchorId="79DB3847" id="Dikdörtgen 3" o:spid="_x0000_s1026" style="position:absolute;margin-left:49.45pt;margin-top:2.3pt;width:15.05pt;height:10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" fillcolor="white [3212]" strokecolor="black [3213]"/>
                  </w:pict>
                </mc:Fallback>
              </mc:AlternateContent>
            </w:r>
            <w:r w:rsidRPr="00AE0FAE">
              <w:rPr>
                <w:rFonts w:ascii="Book Antiqua" w:hAnsi="Book Antiqua"/>
                <w:lang w:val="en-GB"/>
              </w:rPr>
              <w:t xml:space="preserve">      M.Sc.         Ph.D.</w:t>
            </w:r>
          </w:p>
        </w:tc>
      </w:tr>
      <w:tr w:rsidR="000D250C" w:rsidRPr="00AE0FAE" w14:paraId="5E7FC430" w14:textId="77777777" w:rsidTr="000D250C">
        <w:trPr>
          <w:trHeight w:val="8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2DA61" w14:textId="30E5814C" w:rsidR="000D250C" w:rsidRPr="00AE0FAE" w:rsidRDefault="004A1EAD">
            <w:pPr>
              <w:spacing w:after="0" w:line="240" w:lineRule="auto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Previous Thesis Title: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0656C" w14:textId="170DFCFD" w:rsidR="000D250C" w:rsidRPr="00AE0FAE" w:rsidRDefault="000D250C">
            <w:pPr>
              <w:tabs>
                <w:tab w:val="left" w:pos="1485"/>
              </w:tabs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66964B1D" w14:textId="77777777" w:rsidR="000D250C" w:rsidRPr="00AE0FAE" w:rsidRDefault="000D250C" w:rsidP="000D250C">
      <w:pPr>
        <w:pBdr>
          <w:bottom w:val="single" w:sz="12" w:space="1" w:color="auto"/>
        </w:pBdr>
        <w:spacing w:after="0"/>
        <w:ind w:firstLine="708"/>
        <w:rPr>
          <w:rFonts w:ascii="Book Antiqua" w:hAnsi="Book Antiqua"/>
          <w:lang w:val="en-GB"/>
        </w:rPr>
      </w:pPr>
    </w:p>
    <w:p w14:paraId="76F20157" w14:textId="44F2A7E0" w:rsidR="000D250C" w:rsidRPr="00AE0FAE" w:rsidRDefault="0092126C" w:rsidP="00DE6BA6">
      <w:pPr>
        <w:rPr>
          <w:rFonts w:ascii="Book Antiqua" w:hAnsi="Book Antiqua"/>
          <w:lang w:val="en-GB"/>
        </w:rPr>
      </w:pPr>
      <w:r w:rsidRPr="00AE0FAE">
        <w:rPr>
          <w:rFonts w:ascii="Book Antiqua" w:hAnsi="Book Antiqua"/>
          <w:lang w:val="en-GB"/>
        </w:rPr>
        <w:t xml:space="preserve">The title of the thesis of </w:t>
      </w:r>
      <w:r w:rsidR="00DE6BA6" w:rsidRPr="00AE0FAE">
        <w:rPr>
          <w:rFonts w:ascii="Book Antiqua" w:hAnsi="Book Antiqua"/>
          <w:lang w:val="en-GB"/>
        </w:rPr>
        <w:t>……... ………….</w:t>
      </w:r>
      <w:r w:rsidRPr="00AE0FAE">
        <w:rPr>
          <w:rFonts w:ascii="Book Antiqua" w:hAnsi="Book Antiqua"/>
          <w:lang w:val="en-GB"/>
        </w:rPr>
        <w:t xml:space="preserve"> from the </w:t>
      </w:r>
      <w:r w:rsidR="00DE6BA6" w:rsidRPr="00AE0FAE">
        <w:rPr>
          <w:rFonts w:ascii="Book Antiqua" w:hAnsi="Book Antiqua"/>
          <w:lang w:val="en-GB"/>
        </w:rPr>
        <w:t>……………….</w:t>
      </w:r>
      <w:r w:rsidRPr="00AE0FAE">
        <w:rPr>
          <w:rFonts w:ascii="Book Antiqua" w:hAnsi="Book Antiqua"/>
          <w:lang w:val="en-GB"/>
        </w:rPr>
        <w:t xml:space="preserve"> </w:t>
      </w:r>
      <w:r w:rsidR="00127923" w:rsidRPr="00AE0FAE">
        <w:rPr>
          <w:rFonts w:ascii="Book Antiqua" w:hAnsi="Book Antiqua"/>
          <w:lang w:val="en-GB"/>
        </w:rPr>
        <w:t>M.Sc. / Ph.D.</w:t>
      </w:r>
      <w:r w:rsidRPr="00AE0FAE">
        <w:rPr>
          <w:rFonts w:ascii="Book Antiqua" w:hAnsi="Book Antiqua"/>
          <w:lang w:val="en-GB"/>
        </w:rPr>
        <w:t xml:space="preserve"> program in the Department of </w:t>
      </w:r>
      <w:r w:rsidR="00DE6BA6" w:rsidRPr="00AE0FAE">
        <w:rPr>
          <w:rFonts w:ascii="Book Antiqua" w:hAnsi="Book Antiqua"/>
          <w:lang w:val="en-GB"/>
        </w:rPr>
        <w:t>…………………….. was decided to be revised as 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E0FAE">
        <w:rPr>
          <w:rFonts w:ascii="Book Antiqua" w:hAnsi="Book Antiqua"/>
          <w:lang w:val="en-GB"/>
        </w:rPr>
        <w:t xml:space="preserve"> in the thesis examination made at </w:t>
      </w:r>
      <w:r w:rsidR="00DE6BA6" w:rsidRPr="00AE0FAE">
        <w:rPr>
          <w:rFonts w:ascii="Book Antiqua" w:hAnsi="Book Antiqua"/>
          <w:lang w:val="en-GB"/>
        </w:rPr>
        <w:t>……………..</w:t>
      </w:r>
    </w:p>
    <w:p w14:paraId="3D2A7006" w14:textId="77777777" w:rsidR="000D250C" w:rsidRPr="00AE0FAE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201874F7" w14:textId="2F4C2822" w:rsidR="000D250C" w:rsidRPr="00AE0FAE" w:rsidRDefault="0092126C" w:rsidP="000D250C">
      <w:pPr>
        <w:spacing w:after="0"/>
        <w:rPr>
          <w:rFonts w:ascii="Book Antiqua" w:hAnsi="Book Antiqua"/>
          <w:b/>
          <w:lang w:val="en-GB"/>
        </w:rPr>
      </w:pPr>
      <w:r w:rsidRPr="00AE0FAE">
        <w:rPr>
          <w:rFonts w:ascii="Book Antiqua" w:hAnsi="Book Antiqua"/>
          <w:b/>
          <w:lang w:val="en-GB"/>
        </w:rPr>
        <w:t>JUSTIFICATION;</w:t>
      </w:r>
    </w:p>
    <w:p w14:paraId="19029589" w14:textId="62A95AE9" w:rsidR="000D250C" w:rsidRPr="00AE0FAE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161185FF" w14:textId="394E49F3" w:rsidR="00DE6BA6" w:rsidRPr="00AE0FAE" w:rsidRDefault="00DE6BA6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0B77BF9B" w14:textId="0BFE4600" w:rsidR="00DE6BA6" w:rsidRPr="00AE0FAE" w:rsidRDefault="00DE6BA6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34D01351" w14:textId="77777777" w:rsidR="00DE6BA6" w:rsidRPr="00AE0FAE" w:rsidRDefault="00DE6BA6" w:rsidP="000D250C">
      <w:pPr>
        <w:pBdr>
          <w:bottom w:val="single" w:sz="12" w:space="1" w:color="auto"/>
        </w:pBdr>
        <w:spacing w:after="0"/>
        <w:rPr>
          <w:rFonts w:ascii="Book Antiqua" w:hAnsi="Book Antiqua"/>
          <w:lang w:val="en-GB"/>
        </w:rPr>
      </w:pPr>
    </w:p>
    <w:p w14:paraId="132F72CD" w14:textId="77777777" w:rsidR="000D250C" w:rsidRPr="00AE0FAE" w:rsidRDefault="000D250C" w:rsidP="000D250C">
      <w:pPr>
        <w:spacing w:after="0"/>
        <w:rPr>
          <w:rFonts w:ascii="Book Antiqua" w:hAnsi="Book Antiqua"/>
          <w:b/>
          <w:lang w:val="en-GB"/>
        </w:rPr>
      </w:pPr>
    </w:p>
    <w:p w14:paraId="1E53E7A2" w14:textId="03F7F483" w:rsidR="000D250C" w:rsidRPr="00AE0FAE" w:rsidRDefault="000D250C" w:rsidP="000D250C">
      <w:pPr>
        <w:spacing w:after="0"/>
        <w:rPr>
          <w:rFonts w:ascii="Book Antiqua" w:hAnsi="Book Antiqua"/>
          <w:b/>
          <w:lang w:val="en-GB"/>
        </w:rPr>
      </w:pPr>
      <w:r w:rsidRPr="00AE0FAE">
        <w:rPr>
          <w:rFonts w:ascii="Book Antiqua" w:hAnsi="Book Antiqua"/>
          <w:b/>
          <w:lang w:val="en-GB"/>
        </w:rPr>
        <w:t xml:space="preserve">II. </w:t>
      </w:r>
      <w:r w:rsidR="009D694A" w:rsidRPr="00AE0FAE">
        <w:rPr>
          <w:rFonts w:ascii="Book Antiqua" w:hAnsi="Book Antiqua"/>
          <w:b/>
          <w:lang w:val="en-GB"/>
        </w:rPr>
        <w:t xml:space="preserve">THESIS DEFENCE EXAMINATION JURY  </w:t>
      </w:r>
    </w:p>
    <w:p w14:paraId="13E9FE6E" w14:textId="77777777" w:rsidR="000D250C" w:rsidRPr="00AE0FAE" w:rsidRDefault="000D250C" w:rsidP="000D250C">
      <w:pPr>
        <w:spacing w:after="0"/>
        <w:rPr>
          <w:rFonts w:ascii="Book Antiqua" w:hAnsi="Book Antiqua"/>
          <w:b/>
          <w:lang w:val="en-GB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AE0FAE" w14:paraId="32993133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28DDE" w14:textId="1A42EBD0" w:rsidR="000D250C" w:rsidRPr="00AE0FAE" w:rsidRDefault="00024E18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Actual Jury Member</w:t>
            </w:r>
            <w:r w:rsidR="009D694A" w:rsidRPr="00AE0FAE">
              <w:rPr>
                <w:rFonts w:ascii="Book Antiqua" w:hAnsi="Book Antiqua"/>
                <w:b/>
                <w:lang w:val="en-GB"/>
              </w:rPr>
              <w:t>s</w:t>
            </w:r>
          </w:p>
        </w:tc>
      </w:tr>
      <w:tr w:rsidR="000D250C" w:rsidRPr="00AE0FAE" w14:paraId="4CCA2131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14A2B" w14:textId="26F37795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Members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728E3" w14:textId="381EE82E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Title - Full Name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8816F" w14:textId="3E061069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Signature</w:t>
            </w:r>
          </w:p>
        </w:tc>
      </w:tr>
      <w:tr w:rsidR="000D250C" w:rsidRPr="00AE0FAE" w14:paraId="4CC39748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328B" w14:textId="1924BB50" w:rsidR="000D250C" w:rsidRPr="00AE0FAE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AB88" w14:textId="235E411A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3A41" w14:textId="77777777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E0FAE" w14:paraId="48097785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F8837" w14:textId="3132B545" w:rsidR="000D250C" w:rsidRPr="00AE0FAE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5E67" w14:textId="71F44B1F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66A4" w14:textId="77777777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D250C" w:rsidRPr="00AE0FAE" w14:paraId="12EE5EDE" w14:textId="77777777" w:rsidTr="004A1EAD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1045" w14:textId="0160DD4E" w:rsidR="000D250C" w:rsidRPr="00AE0FAE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F093" w14:textId="43F2EBCF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F226" w14:textId="77777777" w:rsidR="000D250C" w:rsidRPr="00AE0FAE" w:rsidRDefault="000D250C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4A1EAD" w:rsidRPr="00AE0FAE" w14:paraId="2677FD3B" w14:textId="77777777" w:rsidTr="004A1EAD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33ED" w14:textId="7C16A684" w:rsidR="004A1EAD" w:rsidRPr="00AE0FAE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FDAA" w14:textId="594D2E4D" w:rsidR="004A1EAD" w:rsidRPr="00AE0FAE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322E" w14:textId="77777777" w:rsidR="004A1EAD" w:rsidRPr="00AE0FAE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4A1EAD" w:rsidRPr="00AE0FAE" w14:paraId="7C5216A7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9733" w14:textId="0BFF041A" w:rsidR="004A1EAD" w:rsidRPr="00AE0FAE" w:rsidRDefault="003A2C5F" w:rsidP="003A2C5F">
            <w:pPr>
              <w:spacing w:after="0" w:line="240" w:lineRule="auto"/>
              <w:jc w:val="center"/>
              <w:rPr>
                <w:rFonts w:ascii="Book Antiqua" w:hAnsi="Book Antiqua"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76668" w14:textId="00F63278" w:rsidR="004A1EAD" w:rsidRPr="00AE0FAE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6652" w14:textId="77777777" w:rsidR="004A1EAD" w:rsidRPr="00AE0FAE" w:rsidRDefault="004A1EAD" w:rsidP="004A1EAD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0CCC76A2" w14:textId="77777777" w:rsidR="000D250C" w:rsidRPr="00AE0FAE" w:rsidRDefault="000D250C" w:rsidP="000D250C">
      <w:pPr>
        <w:spacing w:after="0"/>
        <w:rPr>
          <w:rFonts w:ascii="Book Antiqua" w:hAnsi="Book Antiqua"/>
          <w:lang w:val="en-GB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AE0FAE" w14:paraId="7C177988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FC9A5" w14:textId="6530C002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Substitute Jury Members</w:t>
            </w:r>
          </w:p>
        </w:tc>
      </w:tr>
      <w:tr w:rsidR="000D250C" w:rsidRPr="00AE0FAE" w14:paraId="4D581B00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5842" w14:textId="3D883AF0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Members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AD92" w14:textId="0E95512F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Title - Full Name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BB2D3" w14:textId="50A07DC6" w:rsidR="000D250C" w:rsidRPr="00AE0FAE" w:rsidRDefault="009D694A">
            <w:pPr>
              <w:spacing w:after="0" w:line="240" w:lineRule="auto"/>
              <w:jc w:val="center"/>
              <w:rPr>
                <w:rFonts w:ascii="Book Antiqua" w:hAnsi="Book Antiqua"/>
                <w:b/>
                <w:lang w:val="en-GB"/>
              </w:rPr>
            </w:pPr>
            <w:r w:rsidRPr="00AE0FAE">
              <w:rPr>
                <w:rFonts w:ascii="Book Antiqua" w:hAnsi="Book Antiqua"/>
                <w:b/>
                <w:lang w:val="en-GB"/>
              </w:rPr>
              <w:t>Signature</w:t>
            </w:r>
          </w:p>
        </w:tc>
      </w:tr>
      <w:tr w:rsidR="00032DBF" w:rsidRPr="00AE0FAE" w14:paraId="031508AB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09A61" w14:textId="083B86F2" w:rsidR="00032DBF" w:rsidRPr="00AE0FAE" w:rsidRDefault="00032DBF" w:rsidP="00032DBF">
            <w:pPr>
              <w:spacing w:after="0" w:line="240" w:lineRule="auto"/>
              <w:jc w:val="center"/>
              <w:rPr>
                <w:rFonts w:ascii="Book Antiqua" w:hAnsi="Book Antiqua"/>
                <w:i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4ABD" w14:textId="7FFAC7AF" w:rsidR="00032DBF" w:rsidRPr="00AE0FAE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303C9" w14:textId="77777777" w:rsidR="00032DBF" w:rsidRPr="00AE0FAE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  <w:tr w:rsidR="00032DBF" w:rsidRPr="00AE0FAE" w14:paraId="2E897A2F" w14:textId="77777777" w:rsidTr="00DE6BA6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A4902" w14:textId="6EB4A071" w:rsidR="00032DBF" w:rsidRPr="00AE0FAE" w:rsidRDefault="00032DBF" w:rsidP="00032DBF">
            <w:pPr>
              <w:spacing w:after="0" w:line="240" w:lineRule="auto"/>
              <w:jc w:val="center"/>
              <w:rPr>
                <w:rFonts w:ascii="Book Antiqua" w:hAnsi="Book Antiqua"/>
                <w:i/>
                <w:lang w:val="en-GB"/>
              </w:rPr>
            </w:pPr>
            <w:r w:rsidRPr="00AE0FAE">
              <w:rPr>
                <w:rFonts w:ascii="Book Antiqua" w:hAnsi="Book Antiqua"/>
                <w:lang w:val="en-GB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FB71C" w14:textId="52CB7737" w:rsidR="00032DBF" w:rsidRPr="00AE0FAE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E6E" w14:textId="77777777" w:rsidR="00032DBF" w:rsidRPr="00AE0FAE" w:rsidRDefault="00032DBF" w:rsidP="00032DBF">
            <w:pPr>
              <w:spacing w:after="0" w:line="240" w:lineRule="auto"/>
              <w:rPr>
                <w:rFonts w:ascii="Book Antiqua" w:hAnsi="Book Antiqua"/>
                <w:lang w:val="en-GB"/>
              </w:rPr>
            </w:pPr>
          </w:p>
        </w:tc>
      </w:tr>
    </w:tbl>
    <w:p w14:paraId="6B211917" w14:textId="77777777" w:rsidR="000D250C" w:rsidRPr="00AE0FAE" w:rsidRDefault="000D250C" w:rsidP="000D250C">
      <w:pPr>
        <w:pBdr>
          <w:bottom w:val="single" w:sz="12" w:space="1" w:color="auto"/>
        </w:pBdr>
        <w:rPr>
          <w:rFonts w:ascii="Book Antiqua" w:hAnsi="Book Antiqua"/>
          <w:sz w:val="20"/>
          <w:szCs w:val="20"/>
          <w:lang w:val="en-GB"/>
        </w:rPr>
      </w:pPr>
    </w:p>
    <w:p w14:paraId="6FCC7426" w14:textId="77777777" w:rsidR="00E04C80" w:rsidRPr="00AE0FAE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  <w:lang w:val="en-GB"/>
        </w:rPr>
      </w:pPr>
    </w:p>
    <w:sectPr w:rsidR="00E04C80" w:rsidRPr="00AE0FAE" w:rsidSect="00064B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CA63" w14:textId="77777777" w:rsidR="00186E8B" w:rsidRDefault="00186E8B" w:rsidP="005E4938">
      <w:pPr>
        <w:spacing w:after="0" w:line="240" w:lineRule="auto"/>
      </w:pPr>
      <w:r>
        <w:separator/>
      </w:r>
    </w:p>
  </w:endnote>
  <w:endnote w:type="continuationSeparator" w:id="0">
    <w:p w14:paraId="6391E900" w14:textId="77777777" w:rsidR="00186E8B" w:rsidRDefault="00186E8B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4BF93" w14:textId="77777777" w:rsidR="003373E5" w:rsidRDefault="003373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7025B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1C233AE" w14:textId="616A960F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DA5999">
      <w:t>43 74</w:t>
    </w:r>
    <w:r>
      <w:rPr>
        <w:b/>
      </w:rPr>
      <w:tab/>
      <w:t xml:space="preserve">E-Posta: </w:t>
    </w:r>
    <w:r w:rsidR="00DA5999">
      <w:t>f</w:t>
    </w:r>
    <w:r w:rsidRPr="00457BD9">
      <w:t>be@acibadem.edu.tr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DFCBE" w14:textId="77777777" w:rsidR="003373E5" w:rsidRDefault="00337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FB0E8" w14:textId="77777777" w:rsidR="00186E8B" w:rsidRDefault="00186E8B" w:rsidP="005E4938">
      <w:pPr>
        <w:spacing w:after="0" w:line="240" w:lineRule="auto"/>
      </w:pPr>
      <w:r>
        <w:separator/>
      </w:r>
    </w:p>
  </w:footnote>
  <w:footnote w:type="continuationSeparator" w:id="0">
    <w:p w14:paraId="41C2D705" w14:textId="77777777" w:rsidR="00186E8B" w:rsidRDefault="00186E8B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3B4C" w14:textId="77777777" w:rsidR="008A2D07" w:rsidRDefault="00186E8B">
    <w:pPr>
      <w:pStyle w:val="Header"/>
    </w:pPr>
    <w:r>
      <w:rPr>
        <w:noProof/>
        <w:lang w:eastAsia="tr-TR"/>
      </w:rPr>
      <w:pict w14:anchorId="4BA072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0" type="#_x0000_t75" alt="" style="position:absolute;margin-left:0;margin-top:0;width:227.05pt;height:249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0DF52" w14:textId="784D5C32" w:rsidR="005E4938" w:rsidRPr="008D4E7D" w:rsidRDefault="00045514" w:rsidP="00DE6BA6">
    <w:pPr>
      <w:spacing w:after="0" w:line="240" w:lineRule="auto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3B2D9C95" wp14:editId="2C8FCD6A">
          <wp:simplePos x="0" y="0"/>
          <wp:positionH relativeFrom="column">
            <wp:posOffset>5715</wp:posOffset>
          </wp:positionH>
          <wp:positionV relativeFrom="paragraph">
            <wp:posOffset>-76835</wp:posOffset>
          </wp:positionV>
          <wp:extent cx="858520" cy="890270"/>
          <wp:effectExtent l="0" t="0" r="0" b="508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8520" cy="890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432C5" w14:textId="6819CD37" w:rsidR="005E4938" w:rsidRPr="008D4E7D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</w:t>
    </w:r>
    <w:r w:rsidR="00024E18">
      <w:rPr>
        <w:rFonts w:ascii="Book Antiqua" w:hAnsi="Book Antiqua"/>
        <w:b/>
        <w:color w:val="1F497D" w:themeColor="text2"/>
        <w:sz w:val="24"/>
        <w:szCs w:val="24"/>
      </w:rPr>
      <w:t>I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AYDINLAR</w:t>
    </w:r>
    <w:r w:rsidRPr="008D4E7D">
      <w:rPr>
        <w:rFonts w:ascii="Book Antiqua" w:hAnsi="Book Antiqua"/>
        <w:b/>
        <w:color w:val="1F497D" w:themeColor="text2"/>
        <w:sz w:val="24"/>
        <w:szCs w:val="24"/>
      </w:rPr>
      <w:t xml:space="preserve"> </w:t>
    </w:r>
    <w:r w:rsidR="00024E18">
      <w:rPr>
        <w:rFonts w:ascii="Book Antiqua" w:hAnsi="Book Antiqua"/>
        <w:b/>
        <w:color w:val="1F497D" w:themeColor="text2"/>
        <w:sz w:val="24"/>
        <w:szCs w:val="24"/>
      </w:rPr>
      <w:t>UN</w:t>
    </w:r>
    <w:r w:rsidR="00AE0FAE">
      <w:rPr>
        <w:rFonts w:ascii="Book Antiqua" w:hAnsi="Book Antiqua"/>
        <w:b/>
        <w:color w:val="1F497D" w:themeColor="text2"/>
        <w:sz w:val="24"/>
        <w:szCs w:val="24"/>
      </w:rPr>
      <w:t>I</w:t>
    </w:r>
    <w:r w:rsidR="00024E18">
      <w:rPr>
        <w:rFonts w:ascii="Book Antiqua" w:hAnsi="Book Antiqua"/>
        <w:b/>
        <w:color w:val="1F497D" w:themeColor="text2"/>
        <w:sz w:val="24"/>
        <w:szCs w:val="24"/>
      </w:rPr>
      <w:t>VERSITY</w:t>
    </w:r>
  </w:p>
  <w:p w14:paraId="1DB892E1" w14:textId="77777777" w:rsidR="003373E5" w:rsidRDefault="003373E5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 w:rsidRPr="003373E5">
      <w:rPr>
        <w:rFonts w:ascii="Book Antiqua" w:hAnsi="Book Antiqua"/>
        <w:b/>
        <w:color w:val="1F497D" w:themeColor="text2"/>
        <w:sz w:val="24"/>
        <w:szCs w:val="24"/>
      </w:rPr>
      <w:t>GRADUATE SCHOOL OF NATURAL AND APPLIED SCIENCES</w:t>
    </w:r>
    <w:r w:rsidR="00450A8E"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</w:p>
  <w:p w14:paraId="07418CCA" w14:textId="1433AE76" w:rsidR="008D4E7D" w:rsidRPr="008D4E7D" w:rsidRDefault="00024E18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>THESIS TITLE CHANGE FORM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127923">
      <w:rPr>
        <w:rFonts w:ascii="Book Antiqua" w:hAnsi="Book Antiqua"/>
        <w:b/>
        <w:color w:val="1F497D" w:themeColor="text2"/>
        <w:sz w:val="24"/>
        <w:szCs w:val="24"/>
      </w:rPr>
      <w:t>MASTER</w:t>
    </w:r>
    <w:r w:rsidR="00AE0FAE">
      <w:rPr>
        <w:rFonts w:ascii="Book Antiqua" w:hAnsi="Book Antiqua"/>
        <w:b/>
        <w:color w:val="1F497D" w:themeColor="text2"/>
        <w:sz w:val="24"/>
        <w:szCs w:val="24"/>
      </w:rPr>
      <w:t>’S</w:t>
    </w:r>
    <w:r w:rsidR="00127923">
      <w:rPr>
        <w:rFonts w:ascii="Book Antiqua" w:hAnsi="Book Antiqua"/>
        <w:b/>
        <w:color w:val="1F497D" w:themeColor="text2"/>
        <w:sz w:val="24"/>
        <w:szCs w:val="24"/>
      </w:rPr>
      <w:t>/PHD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78C2CEDC" w14:textId="77777777" w:rsidR="005E4938" w:rsidRDefault="005E49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FAC2A" w14:textId="77777777" w:rsidR="008A2D07" w:rsidRDefault="00186E8B">
    <w:pPr>
      <w:pStyle w:val="Header"/>
    </w:pPr>
    <w:r>
      <w:rPr>
        <w:noProof/>
        <w:lang w:eastAsia="tr-TR"/>
      </w:rPr>
      <w:pict w14:anchorId="33025A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49" type="#_x0000_t75" alt="" style="position:absolute;margin-left:0;margin-top:0;width:227.05pt;height:249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7D"/>
    <w:rsid w:val="000036BF"/>
    <w:rsid w:val="00007B23"/>
    <w:rsid w:val="00024E18"/>
    <w:rsid w:val="00032DBF"/>
    <w:rsid w:val="00045514"/>
    <w:rsid w:val="00046EEB"/>
    <w:rsid w:val="00063221"/>
    <w:rsid w:val="00064398"/>
    <w:rsid w:val="00064B5A"/>
    <w:rsid w:val="000B6627"/>
    <w:rsid w:val="000C0CDF"/>
    <w:rsid w:val="000C2D69"/>
    <w:rsid w:val="000D250C"/>
    <w:rsid w:val="000F4D03"/>
    <w:rsid w:val="00124552"/>
    <w:rsid w:val="00127786"/>
    <w:rsid w:val="00127923"/>
    <w:rsid w:val="00133DD5"/>
    <w:rsid w:val="00151502"/>
    <w:rsid w:val="00186E8B"/>
    <w:rsid w:val="001A00DF"/>
    <w:rsid w:val="001E29BF"/>
    <w:rsid w:val="001E6F44"/>
    <w:rsid w:val="001F7E12"/>
    <w:rsid w:val="00202D28"/>
    <w:rsid w:val="00203D7B"/>
    <w:rsid w:val="002118A6"/>
    <w:rsid w:val="0021653C"/>
    <w:rsid w:val="002169CD"/>
    <w:rsid w:val="002671EA"/>
    <w:rsid w:val="002F46BE"/>
    <w:rsid w:val="003005EB"/>
    <w:rsid w:val="00303C14"/>
    <w:rsid w:val="003373E5"/>
    <w:rsid w:val="00346185"/>
    <w:rsid w:val="003465ED"/>
    <w:rsid w:val="00355BE6"/>
    <w:rsid w:val="003A2C5F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A1EAD"/>
    <w:rsid w:val="004C5825"/>
    <w:rsid w:val="004F39AB"/>
    <w:rsid w:val="004F4FB4"/>
    <w:rsid w:val="00535AC4"/>
    <w:rsid w:val="00540752"/>
    <w:rsid w:val="00551659"/>
    <w:rsid w:val="00556534"/>
    <w:rsid w:val="00572D06"/>
    <w:rsid w:val="00584FDA"/>
    <w:rsid w:val="005A13C3"/>
    <w:rsid w:val="005A16EB"/>
    <w:rsid w:val="005B5558"/>
    <w:rsid w:val="005D2D03"/>
    <w:rsid w:val="005D77EF"/>
    <w:rsid w:val="005E4938"/>
    <w:rsid w:val="00602CE0"/>
    <w:rsid w:val="0060704B"/>
    <w:rsid w:val="006670C9"/>
    <w:rsid w:val="006E1F67"/>
    <w:rsid w:val="0072605C"/>
    <w:rsid w:val="00733245"/>
    <w:rsid w:val="00733939"/>
    <w:rsid w:val="00784264"/>
    <w:rsid w:val="007942B1"/>
    <w:rsid w:val="007A09BB"/>
    <w:rsid w:val="007E70DD"/>
    <w:rsid w:val="007E7CBC"/>
    <w:rsid w:val="007F3850"/>
    <w:rsid w:val="008131D1"/>
    <w:rsid w:val="008369E4"/>
    <w:rsid w:val="00840D67"/>
    <w:rsid w:val="00844D9A"/>
    <w:rsid w:val="0087145E"/>
    <w:rsid w:val="008729CC"/>
    <w:rsid w:val="008757B9"/>
    <w:rsid w:val="0088696F"/>
    <w:rsid w:val="008A2D07"/>
    <w:rsid w:val="008C2CC4"/>
    <w:rsid w:val="008C718F"/>
    <w:rsid w:val="008D4E7D"/>
    <w:rsid w:val="008E3F4D"/>
    <w:rsid w:val="0092126C"/>
    <w:rsid w:val="00936151"/>
    <w:rsid w:val="00944F47"/>
    <w:rsid w:val="0094510E"/>
    <w:rsid w:val="0095353B"/>
    <w:rsid w:val="00996AC1"/>
    <w:rsid w:val="009C62EE"/>
    <w:rsid w:val="009D694A"/>
    <w:rsid w:val="009E4BA5"/>
    <w:rsid w:val="00A7255C"/>
    <w:rsid w:val="00AA0E10"/>
    <w:rsid w:val="00AE0FAE"/>
    <w:rsid w:val="00AE2C96"/>
    <w:rsid w:val="00AF3034"/>
    <w:rsid w:val="00AF5C0B"/>
    <w:rsid w:val="00B13E99"/>
    <w:rsid w:val="00B25230"/>
    <w:rsid w:val="00B326BE"/>
    <w:rsid w:val="00B43B43"/>
    <w:rsid w:val="00B46F2A"/>
    <w:rsid w:val="00B61A4D"/>
    <w:rsid w:val="00C21139"/>
    <w:rsid w:val="00C47194"/>
    <w:rsid w:val="00C71DFA"/>
    <w:rsid w:val="00C9018E"/>
    <w:rsid w:val="00CF7ED9"/>
    <w:rsid w:val="00D04A3C"/>
    <w:rsid w:val="00D1511B"/>
    <w:rsid w:val="00D223A7"/>
    <w:rsid w:val="00D43A56"/>
    <w:rsid w:val="00D53FB0"/>
    <w:rsid w:val="00D6680A"/>
    <w:rsid w:val="00D90530"/>
    <w:rsid w:val="00D91885"/>
    <w:rsid w:val="00D9712E"/>
    <w:rsid w:val="00DA4840"/>
    <w:rsid w:val="00DA5999"/>
    <w:rsid w:val="00DA6A09"/>
    <w:rsid w:val="00DB7249"/>
    <w:rsid w:val="00DE6BA6"/>
    <w:rsid w:val="00E04C80"/>
    <w:rsid w:val="00E23580"/>
    <w:rsid w:val="00E4394E"/>
    <w:rsid w:val="00E7003B"/>
    <w:rsid w:val="00EB683E"/>
    <w:rsid w:val="00EC59AE"/>
    <w:rsid w:val="00F24467"/>
    <w:rsid w:val="00F46EC0"/>
    <w:rsid w:val="00F628A1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5D654E0E"/>
  <w15:docId w15:val="{A8DD1CDD-4E9C-1444-A1F6-9917CBEF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938"/>
  </w:style>
  <w:style w:type="paragraph" w:styleId="Footer">
    <w:name w:val="footer"/>
    <w:basedOn w:val="Normal"/>
    <w:link w:val="Footer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938"/>
  </w:style>
  <w:style w:type="character" w:styleId="PlaceholderText">
    <w:name w:val="Placeholder Text"/>
    <w:basedOn w:val="DefaultParagraphFont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Revision">
    <w:name w:val="Revision"/>
    <w:hidden/>
    <w:uiPriority w:val="99"/>
    <w:semiHidden/>
    <w:rsid w:val="00AE0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B62D5-E456-4677-875F-566AC025E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0</TotalTime>
  <Pages>1</Pages>
  <Words>87</Words>
  <Characters>566</Characters>
  <Application>Microsoft Office Word</Application>
  <DocSecurity>0</DocSecurity>
  <Lines>66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duckymomo403@gmail.com</cp:lastModifiedBy>
  <cp:revision>2</cp:revision>
  <cp:lastPrinted>2023-10-05T06:51:00Z</cp:lastPrinted>
  <dcterms:created xsi:type="dcterms:W3CDTF">2025-01-29T13:03:00Z</dcterms:created>
  <dcterms:modified xsi:type="dcterms:W3CDTF">2025-01-29T13:03:00Z</dcterms:modified>
</cp:coreProperties>
</file>