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…/…/20..</w:t>
      </w:r>
    </w:p>
    <w:p w14:paraId="36390DA4" w14:textId="77777777" w:rsidR="00672866" w:rsidRDefault="00672866" w:rsidP="000D250C">
      <w:pPr>
        <w:spacing w:after="0"/>
        <w:rPr>
          <w:rFonts w:ascii="Book Antiqua" w:hAnsi="Book Antiqua"/>
          <w:b/>
        </w:rPr>
      </w:pPr>
    </w:p>
    <w:p w14:paraId="58F32D31" w14:textId="68958605" w:rsidR="00467267" w:rsidRPr="00A4514E" w:rsidRDefault="00C63378" w:rsidP="00467267">
      <w:pPr>
        <w:jc w:val="center"/>
        <w:rPr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TO THE DIRECTORATE OF THE </w:t>
      </w:r>
      <w:bookmarkStart w:id="0" w:name="_GoBack"/>
      <w:r w:rsidR="009B795A" w:rsidRPr="009B795A">
        <w:rPr>
          <w:rFonts w:ascii="Times New Roman" w:hAnsi="Times New Roman" w:cs="Times New Roman"/>
          <w:b/>
          <w:color w:val="0D0D0D" w:themeColor="text1" w:themeTint="F2"/>
          <w:lang w:val="en-GB"/>
        </w:rPr>
        <w:t>GRADUATE SCHOOL OF NATURAL AND APPLIED SCIENCES</w:t>
      </w:r>
      <w:r w:rsidR="009B795A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bookmarkEnd w:id="0"/>
    </w:p>
    <w:p w14:paraId="0CF1D2EA" w14:textId="77777777" w:rsidR="001C180A" w:rsidRPr="00A4514E" w:rsidRDefault="001C180A" w:rsidP="001C180A">
      <w:pPr>
        <w:pStyle w:val="BodyText"/>
        <w:rPr>
          <w:sz w:val="22"/>
          <w:szCs w:val="22"/>
          <w:lang w:val="en-GB"/>
        </w:rPr>
      </w:pPr>
      <w:r w:rsidRPr="00A4514E">
        <w:rPr>
          <w:sz w:val="22"/>
          <w:szCs w:val="22"/>
          <w:lang w:val="en-GB"/>
        </w:rPr>
        <w:t xml:space="preserve">I am a student of your institute, enrolled in the ............................................. Master's Program with / without Thesis, with student number .................................................... I would like to take the following courses due to ......................................reason. </w:t>
      </w:r>
    </w:p>
    <w:p w14:paraId="7154239B" w14:textId="77777777" w:rsidR="001C180A" w:rsidRPr="00A4514E" w:rsidRDefault="001C180A" w:rsidP="001C180A">
      <w:pPr>
        <w:pStyle w:val="BodyText"/>
        <w:rPr>
          <w:sz w:val="22"/>
          <w:szCs w:val="22"/>
          <w:lang w:val="en-GB"/>
        </w:rPr>
      </w:pPr>
    </w:p>
    <w:p w14:paraId="102B8DC6" w14:textId="0762B8B1" w:rsidR="00467267" w:rsidRPr="00A4514E" w:rsidRDefault="001C180A" w:rsidP="001C180A">
      <w:pPr>
        <w:pStyle w:val="BodyText"/>
        <w:rPr>
          <w:sz w:val="22"/>
          <w:szCs w:val="22"/>
          <w:lang w:val="en-GB"/>
        </w:rPr>
      </w:pPr>
      <w:r w:rsidRPr="00A4514E">
        <w:rPr>
          <w:sz w:val="22"/>
          <w:szCs w:val="22"/>
          <w:lang w:val="en-GB"/>
        </w:rPr>
        <w:t>I respectfully request your permission.</w:t>
      </w:r>
    </w:p>
    <w:p w14:paraId="0B6A9B90" w14:textId="555FBE7F" w:rsidR="00467267" w:rsidRPr="00A4514E" w:rsidRDefault="00467267" w:rsidP="00467267">
      <w:pPr>
        <w:spacing w:after="0" w:line="276" w:lineRule="auto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A4514E">
        <w:rPr>
          <w:rFonts w:ascii="Book Antiqua" w:hAnsi="Book Antiqua"/>
          <w:b/>
          <w:lang w:val="en-GB"/>
        </w:rPr>
        <w:tab/>
      </w:r>
      <w:r w:rsidRPr="00A4514E">
        <w:rPr>
          <w:rFonts w:ascii="Book Antiqua" w:hAnsi="Book Antiqua"/>
          <w:b/>
          <w:lang w:val="en-GB"/>
        </w:rPr>
        <w:tab/>
        <w:t xml:space="preserve">    </w:t>
      </w:r>
      <w:r w:rsidR="00D07B65" w:rsidRPr="00A4514E">
        <w:rPr>
          <w:rFonts w:ascii="Book Antiqua" w:hAnsi="Book Antiqua"/>
          <w:b/>
          <w:lang w:val="en-GB"/>
        </w:rPr>
        <w:t>Student’s Name Surname</w:t>
      </w:r>
    </w:p>
    <w:p w14:paraId="5D93EB9F" w14:textId="16EFD18C" w:rsidR="00467267" w:rsidRPr="00A4514E" w:rsidRDefault="00467267" w:rsidP="00467267">
      <w:pPr>
        <w:spacing w:after="0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A4514E">
        <w:rPr>
          <w:rFonts w:ascii="Book Antiqua" w:hAnsi="Book Antiqua"/>
          <w:b/>
          <w:lang w:val="en-GB"/>
        </w:rPr>
        <w:tab/>
      </w:r>
      <w:r w:rsidRPr="00A4514E">
        <w:rPr>
          <w:rFonts w:ascii="Book Antiqua" w:hAnsi="Book Antiqua"/>
          <w:b/>
          <w:lang w:val="en-GB"/>
        </w:rPr>
        <w:tab/>
        <w:t xml:space="preserve">                     </w:t>
      </w:r>
      <w:r w:rsidR="00D07B65" w:rsidRPr="00A4514E">
        <w:rPr>
          <w:rFonts w:ascii="Book Antiqua" w:hAnsi="Book Antiqua"/>
          <w:b/>
          <w:lang w:val="en-GB"/>
        </w:rPr>
        <w:t>Signature</w:t>
      </w:r>
    </w:p>
    <w:p w14:paraId="5FC43268" w14:textId="291E35AA" w:rsidR="00467267" w:rsidRPr="00A4514E" w:rsidRDefault="00467267" w:rsidP="00467267">
      <w:pPr>
        <w:spacing w:after="0"/>
        <w:ind w:left="7788" w:firstLine="708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</w:t>
      </w:r>
      <w:r w:rsidR="00D07B65" w:rsidRPr="00A4514E">
        <w:rPr>
          <w:rFonts w:ascii="Book Antiqua" w:hAnsi="Book Antiqua"/>
          <w:b/>
          <w:lang w:val="en-GB"/>
        </w:rPr>
        <w:t>Phone Number:</w:t>
      </w:r>
    </w:p>
    <w:p w14:paraId="13943457" w14:textId="77777777" w:rsidR="00467267" w:rsidRPr="00A4514E" w:rsidRDefault="00467267" w:rsidP="00467267">
      <w:pPr>
        <w:spacing w:after="0"/>
        <w:ind w:left="7080"/>
        <w:rPr>
          <w:rFonts w:ascii="Times New Roman" w:hAnsi="Times New Roman" w:cs="Times New Roman"/>
          <w:b/>
          <w:lang w:val="en-GB"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835"/>
        <w:gridCol w:w="2150"/>
        <w:gridCol w:w="981"/>
        <w:gridCol w:w="702"/>
        <w:gridCol w:w="1480"/>
      </w:tblGrid>
      <w:tr w:rsidR="00467267" w:rsidRPr="00A4514E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4E537559" w:rsidR="00467267" w:rsidRPr="00A4514E" w:rsidRDefault="00861E1F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COURSES TO BE TAKEN:</w:t>
            </w:r>
          </w:p>
        </w:tc>
      </w:tr>
      <w:tr w:rsidR="00467267" w:rsidRPr="00A4514E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5E794E0F" w:rsidR="00BC21C4" w:rsidRPr="00A4514E" w:rsidRDefault="00BC21C4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51" w:type="dxa"/>
            <w:vAlign w:val="center"/>
          </w:tcPr>
          <w:p w14:paraId="3F9AA428" w14:textId="50E96CAE" w:rsidR="00467267" w:rsidRPr="00A4514E" w:rsidRDefault="00527EA2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268" w:type="dxa"/>
            <w:vAlign w:val="center"/>
          </w:tcPr>
          <w:p w14:paraId="2A986D1F" w14:textId="4F7FD13A" w:rsidR="00467267" w:rsidRPr="00A4514E" w:rsidRDefault="00527EA2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349F08E4" w14:textId="3611C508" w:rsidR="00467267" w:rsidRPr="00A4514E" w:rsidRDefault="00527EA2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9" w:type="dxa"/>
            <w:vAlign w:val="center"/>
          </w:tcPr>
          <w:p w14:paraId="5424E95F" w14:textId="02A6ABCD" w:rsidR="00467267" w:rsidRPr="00A4514E" w:rsidRDefault="00EF49DC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129" w:type="dxa"/>
            <w:vAlign w:val="center"/>
          </w:tcPr>
          <w:p w14:paraId="2719B37C" w14:textId="07A8F4DA" w:rsidR="00467267" w:rsidRPr="00A4514E" w:rsidRDefault="00EF49DC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467267" w:rsidRPr="00A4514E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67267" w:rsidRPr="00A4514E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67267" w:rsidRPr="00A4514E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0B437510" w:rsidR="00467267" w:rsidRPr="00A4514E" w:rsidRDefault="0046224B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COURSE INFORMATION TO BE SUBSTITUTED ACCORDING TO THE CONNECTED CURRICULUM</w:t>
            </w:r>
          </w:p>
        </w:tc>
      </w:tr>
      <w:tr w:rsidR="00467267" w:rsidRPr="00A4514E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4D7DBA7B" w:rsidR="00467267" w:rsidRPr="00A4514E" w:rsidRDefault="00C51B8E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51" w:type="dxa"/>
            <w:vAlign w:val="center"/>
          </w:tcPr>
          <w:p w14:paraId="3DA8330B" w14:textId="25B94873" w:rsidR="00467267" w:rsidRPr="00A4514E" w:rsidRDefault="00952C3D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268" w:type="dxa"/>
            <w:vAlign w:val="center"/>
          </w:tcPr>
          <w:p w14:paraId="78BAF17A" w14:textId="5120253B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36CED646" w14:textId="60CBF9F6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9" w:type="dxa"/>
            <w:vAlign w:val="center"/>
          </w:tcPr>
          <w:p w14:paraId="37FF0622" w14:textId="5FB427E1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129" w:type="dxa"/>
            <w:vAlign w:val="center"/>
          </w:tcPr>
          <w:p w14:paraId="4D9B23DD" w14:textId="4829DB39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467267" w:rsidRPr="00A4514E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67267" w:rsidRPr="00A4514E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A4514E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3C2C64D3" w14:textId="771E3DA7" w:rsidR="005A176A" w:rsidRPr="00A4514E" w:rsidRDefault="0001049F" w:rsidP="0001049F">
      <w:pPr>
        <w:pStyle w:val="BodyTextIndent"/>
        <w:ind w:left="0"/>
        <w:rPr>
          <w:rFonts w:ascii="Times New Roman" w:hAnsi="Times New Roman" w:cs="Times New Roman"/>
          <w:lang w:val="en-GB"/>
        </w:rPr>
      </w:pPr>
      <w:r w:rsidRPr="00A4514E">
        <w:rPr>
          <w:rFonts w:ascii="Times New Roman" w:hAnsi="Times New Roman" w:cs="Times New Roman"/>
          <w:lang w:val="en-GB"/>
        </w:rPr>
        <w:t>**</w:t>
      </w:r>
      <w:r w:rsidR="003F7246" w:rsidRPr="00A4514E">
        <w:rPr>
          <w:rFonts w:ascii="Times New Roman" w:hAnsi="Times New Roman" w:cs="Times New Roman"/>
          <w:lang w:val="en-GB"/>
        </w:rPr>
        <w:t xml:space="preserve"> </w:t>
      </w:r>
      <w:r w:rsidR="005A176A" w:rsidRPr="00A4514E">
        <w:rPr>
          <w:rFonts w:ascii="Times New Roman" w:hAnsi="Times New Roman" w:cs="Times New Roman"/>
          <w:lang w:val="en-GB"/>
        </w:rPr>
        <w:t xml:space="preserve">According to the related curriculum, </w:t>
      </w:r>
      <w:r w:rsidR="003F7246" w:rsidRPr="00A4514E">
        <w:rPr>
          <w:rFonts w:ascii="Times New Roman" w:hAnsi="Times New Roman" w:cs="Times New Roman"/>
          <w:lang w:val="en-GB"/>
        </w:rPr>
        <w:t>if</w:t>
      </w:r>
      <w:r w:rsidR="005A176A" w:rsidRPr="00A4514E">
        <w:rPr>
          <w:rFonts w:ascii="Times New Roman" w:hAnsi="Times New Roman" w:cs="Times New Roman"/>
          <w:lang w:val="en-GB"/>
        </w:rPr>
        <w:t xml:space="preserve"> the elective course is not counted as a substitute according to the related curriculum and extra courses will be taken, the second section should be left blank</w:t>
      </w:r>
      <w:r w:rsidR="003F7246" w:rsidRPr="00A4514E">
        <w:rPr>
          <w:rFonts w:ascii="Times New Roman" w:hAnsi="Times New Roman" w:cs="Times New Roman"/>
          <w:lang w:val="en-GB"/>
        </w:rPr>
        <w:t>.</w:t>
      </w:r>
    </w:p>
    <w:p w14:paraId="2EA62A11" w14:textId="3CFFE084" w:rsidR="0001049F" w:rsidRPr="00A4514E" w:rsidRDefault="0001049F" w:rsidP="0001049F">
      <w:pPr>
        <w:pStyle w:val="BodyTextIndent"/>
        <w:ind w:left="0"/>
        <w:rPr>
          <w:rFonts w:ascii="Times New Roman" w:hAnsi="Times New Roman" w:cs="Times New Roman"/>
          <w:lang w:val="en-GB"/>
        </w:rPr>
      </w:pPr>
      <w:r w:rsidRPr="00A4514E">
        <w:rPr>
          <w:rFonts w:ascii="Times New Roman" w:hAnsi="Times New Roman" w:cs="Times New Roman"/>
          <w:b/>
          <w:bCs/>
          <w:lang w:val="en-GB"/>
        </w:rPr>
        <w:t>EXPLANATION:</w:t>
      </w:r>
      <w:r w:rsidRPr="00A4514E">
        <w:rPr>
          <w:rFonts w:ascii="Times New Roman" w:hAnsi="Times New Roman" w:cs="Times New Roman"/>
          <w:lang w:val="en-GB"/>
        </w:rPr>
        <w:t xml:space="preserve"> (Explanations regarding the courses to be taken by the student should be specified in this field if necessary.</w:t>
      </w:r>
      <w:r w:rsidR="00256B68" w:rsidRPr="00A4514E">
        <w:rPr>
          <w:rFonts w:ascii="Times New Roman" w:hAnsi="Times New Roman" w:cs="Times New Roman"/>
          <w:lang w:val="en-GB"/>
        </w:rPr>
        <w:t>)</w:t>
      </w:r>
    </w:p>
    <w:p w14:paraId="4323995D" w14:textId="24AF21C5" w:rsidR="0005615A" w:rsidRPr="00A4514E" w:rsidRDefault="00531B46" w:rsidP="00467267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APPROVED</w:t>
      </w:r>
    </w:p>
    <w:p w14:paraId="01DC9EF9" w14:textId="13B93499" w:rsidR="00467267" w:rsidRPr="00A4514E" w:rsidRDefault="00467267" w:rsidP="00467267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…/…/ </w:t>
      </w:r>
      <w:proofErr w:type="gramStart"/>
      <w:r w:rsidRPr="00A4514E">
        <w:rPr>
          <w:rFonts w:ascii="Times New Roman" w:hAnsi="Times New Roman" w:cs="Times New Roman"/>
          <w:b/>
          <w:lang w:val="en-GB"/>
        </w:rPr>
        <w:t>20..</w:t>
      </w:r>
      <w:proofErr w:type="gramEnd"/>
    </w:p>
    <w:p w14:paraId="07CB7567" w14:textId="265ADB62" w:rsidR="00467267" w:rsidRPr="00A4514E" w:rsidRDefault="00467267" w:rsidP="00467267">
      <w:pPr>
        <w:pStyle w:val="BodyTextIndent"/>
        <w:tabs>
          <w:tab w:val="left" w:pos="5955"/>
        </w:tabs>
        <w:ind w:left="142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 …………………………</w:t>
      </w:r>
      <w:r w:rsidRPr="00A4514E">
        <w:rPr>
          <w:rFonts w:ascii="Times New Roman" w:hAnsi="Times New Roman" w:cs="Times New Roman"/>
          <w:b/>
          <w:lang w:val="en-GB"/>
        </w:rPr>
        <w:tab/>
      </w:r>
      <w:r w:rsidRPr="00A4514E">
        <w:rPr>
          <w:rFonts w:ascii="Times New Roman" w:hAnsi="Times New Roman" w:cs="Times New Roman"/>
          <w:b/>
          <w:lang w:val="en-GB"/>
        </w:rPr>
        <w:tab/>
      </w:r>
      <w:r w:rsidRPr="00A4514E">
        <w:rPr>
          <w:rFonts w:ascii="Times New Roman" w:hAnsi="Times New Roman" w:cs="Times New Roman"/>
          <w:b/>
          <w:lang w:val="en-GB"/>
        </w:rPr>
        <w:tab/>
        <w:t xml:space="preserve">      …………………………………</w:t>
      </w:r>
    </w:p>
    <w:p w14:paraId="236393B7" w14:textId="5ADC40C6" w:rsidR="00467267" w:rsidRPr="00A4514E" w:rsidRDefault="00563506" w:rsidP="00563506">
      <w:pPr>
        <w:pStyle w:val="BodyTextIndent"/>
        <w:ind w:left="0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        </w:t>
      </w:r>
      <w:r w:rsidR="007C2470" w:rsidRPr="00A4514E">
        <w:rPr>
          <w:rFonts w:ascii="Times New Roman" w:hAnsi="Times New Roman" w:cs="Times New Roman"/>
          <w:b/>
          <w:lang w:val="en-GB"/>
        </w:rPr>
        <w:t xml:space="preserve">Advisor Approval </w:t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854E85" w:rsidRPr="00A4514E">
        <w:rPr>
          <w:rFonts w:ascii="Times New Roman" w:hAnsi="Times New Roman" w:cs="Times New Roman"/>
          <w:b/>
          <w:lang w:val="en-GB"/>
        </w:rPr>
        <w:t xml:space="preserve">                                                              Head of the Department</w:t>
      </w:r>
    </w:p>
    <w:p w14:paraId="3E268CCB" w14:textId="77777777" w:rsidR="00467267" w:rsidRPr="00A4514E" w:rsidRDefault="00467267" w:rsidP="00467267">
      <w:pPr>
        <w:pStyle w:val="BodyTextIndent"/>
        <w:rPr>
          <w:rFonts w:ascii="Times New Roman" w:hAnsi="Times New Roman" w:cs="Times New Roman"/>
          <w:b/>
          <w:lang w:val="en-GB"/>
        </w:rPr>
      </w:pPr>
    </w:p>
    <w:p w14:paraId="67F4109D" w14:textId="77777777" w:rsidR="00467267" w:rsidRPr="00A4514E" w:rsidRDefault="00467267" w:rsidP="00467267">
      <w:pPr>
        <w:pStyle w:val="BodyTextIndent"/>
        <w:rPr>
          <w:rFonts w:ascii="Times New Roman" w:hAnsi="Times New Roman" w:cs="Times New Roman"/>
          <w:b/>
          <w:lang w:val="en-GB"/>
        </w:rPr>
      </w:pPr>
    </w:p>
    <w:p w14:paraId="192E367F" w14:textId="77777777" w:rsidR="00467267" w:rsidRPr="00A4514E" w:rsidRDefault="00467267" w:rsidP="00467267">
      <w:pPr>
        <w:pStyle w:val="BodyTextIndent"/>
        <w:rPr>
          <w:rFonts w:ascii="Times New Roman" w:hAnsi="Times New Roman" w:cs="Times New Roman"/>
          <w:b/>
          <w:lang w:val="en-GB"/>
        </w:rPr>
      </w:pPr>
    </w:p>
    <w:p w14:paraId="1CED695A" w14:textId="77777777" w:rsidR="00467267" w:rsidRPr="00A4514E" w:rsidRDefault="00467267" w:rsidP="00467267">
      <w:pPr>
        <w:pStyle w:val="BodyTextIndent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…………………………</w:t>
      </w:r>
    </w:p>
    <w:p w14:paraId="376019AF" w14:textId="405A4E19" w:rsidR="00467267" w:rsidRPr="00A4514E" w:rsidRDefault="00563506" w:rsidP="00563506">
      <w:pPr>
        <w:pStyle w:val="BodyTextIndent"/>
        <w:ind w:left="0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</w:t>
      </w:r>
      <w:r w:rsidR="00854E85" w:rsidRPr="00A4514E">
        <w:rPr>
          <w:rFonts w:ascii="Times New Roman" w:hAnsi="Times New Roman" w:cs="Times New Roman"/>
          <w:b/>
          <w:lang w:val="en-GB"/>
        </w:rPr>
        <w:t>Financial Affairs Approval</w:t>
      </w:r>
    </w:p>
    <w:sectPr w:rsidR="00467267" w:rsidRPr="00A4514E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49E39" w16cex:dateUtc="2025-01-29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11EE" w14:textId="77777777" w:rsidR="00FD4C7F" w:rsidRDefault="00FD4C7F" w:rsidP="005E4938">
      <w:pPr>
        <w:spacing w:after="0" w:line="240" w:lineRule="auto"/>
      </w:pPr>
      <w:r>
        <w:separator/>
      </w:r>
    </w:p>
  </w:endnote>
  <w:endnote w:type="continuationSeparator" w:id="0">
    <w:p w14:paraId="7E9006F6" w14:textId="77777777" w:rsidR="00FD4C7F" w:rsidRDefault="00FD4C7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4AFD2C7B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96015E">
      <w:t>43 74</w:t>
    </w:r>
    <w:r>
      <w:rPr>
        <w:b/>
      </w:rPr>
      <w:tab/>
      <w:t xml:space="preserve">E-Posta: </w:t>
    </w:r>
    <w:r w:rsidR="0096015E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6FD2" w14:textId="77777777" w:rsidR="00FD4C7F" w:rsidRDefault="00FD4C7F" w:rsidP="005E4938">
      <w:pPr>
        <w:spacing w:after="0" w:line="240" w:lineRule="auto"/>
      </w:pPr>
      <w:r>
        <w:separator/>
      </w:r>
    </w:p>
  </w:footnote>
  <w:footnote w:type="continuationSeparator" w:id="0">
    <w:p w14:paraId="2F7BA136" w14:textId="77777777" w:rsidR="00FD4C7F" w:rsidRDefault="00FD4C7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3B4C" w14:textId="77777777" w:rsidR="008A2D07" w:rsidRDefault="00FD4C7F">
    <w:pPr>
      <w:pStyle w:val="Header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CD6D" w14:textId="7345BC4F" w:rsidR="0077508C" w:rsidRPr="0077508C" w:rsidRDefault="00045514" w:rsidP="0077508C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08C" w:rsidRPr="0077508C">
      <w:rPr>
        <w:rFonts w:ascii="Book Antiqua" w:hAnsi="Book Antiqua"/>
        <w:b/>
        <w:color w:val="1F497D" w:themeColor="text2"/>
        <w:sz w:val="24"/>
        <w:szCs w:val="24"/>
      </w:rPr>
      <w:t>ACIBADEM MEHMET ALİ AYDINLAR UNIVERSITY</w:t>
    </w:r>
  </w:p>
  <w:p w14:paraId="7497B695" w14:textId="77777777" w:rsidR="0024210E" w:rsidRDefault="0024210E" w:rsidP="0077508C">
    <w:pPr>
      <w:pStyle w:val="Header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24210E">
      <w:rPr>
        <w:rFonts w:ascii="Book Antiqua" w:hAnsi="Book Antiqua"/>
        <w:b/>
        <w:color w:val="1F497D" w:themeColor="text2"/>
        <w:sz w:val="24"/>
        <w:szCs w:val="24"/>
      </w:rPr>
      <w:t>GRADUATE SCHOOL OF NATURAL AND APPLIED SCIENCES</w:t>
    </w:r>
  </w:p>
  <w:p w14:paraId="4B83E2AD" w14:textId="38F0451A" w:rsidR="0077508C" w:rsidRPr="0077508C" w:rsidRDefault="0077508C" w:rsidP="0077508C">
    <w:pPr>
      <w:pStyle w:val="Header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COURSE REGISTRATION FORM</w:t>
    </w:r>
  </w:p>
  <w:p w14:paraId="78C2CEDC" w14:textId="1D9BD407" w:rsidR="005E4938" w:rsidRPr="0077508C" w:rsidRDefault="0077508C" w:rsidP="0077508C">
    <w:pPr>
      <w:pStyle w:val="Header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(MASTER'S DEGREE)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AC2A" w14:textId="77777777" w:rsidR="008A2D07" w:rsidRDefault="00FD4C7F">
    <w:pPr>
      <w:pStyle w:val="Header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zM2szSwMDEFspR0lIJTi4sz8/NACgxrAUJ5nKUsAAAA"/>
  </w:docVars>
  <w:rsids>
    <w:rsidRoot w:val="008D4E7D"/>
    <w:rsid w:val="000005FE"/>
    <w:rsid w:val="000036BF"/>
    <w:rsid w:val="00007B23"/>
    <w:rsid w:val="0001049F"/>
    <w:rsid w:val="00024E18"/>
    <w:rsid w:val="00032DBF"/>
    <w:rsid w:val="0003318B"/>
    <w:rsid w:val="00045514"/>
    <w:rsid w:val="00046EEB"/>
    <w:rsid w:val="0005615A"/>
    <w:rsid w:val="00063221"/>
    <w:rsid w:val="00064398"/>
    <w:rsid w:val="00064B5A"/>
    <w:rsid w:val="000B6627"/>
    <w:rsid w:val="000C0CDF"/>
    <w:rsid w:val="000C2D69"/>
    <w:rsid w:val="000D250C"/>
    <w:rsid w:val="000F4D03"/>
    <w:rsid w:val="000F7E0D"/>
    <w:rsid w:val="00124552"/>
    <w:rsid w:val="00127786"/>
    <w:rsid w:val="00127923"/>
    <w:rsid w:val="00133DD5"/>
    <w:rsid w:val="00151502"/>
    <w:rsid w:val="001A00DF"/>
    <w:rsid w:val="001C180A"/>
    <w:rsid w:val="001E29BF"/>
    <w:rsid w:val="001E6F44"/>
    <w:rsid w:val="001F7E12"/>
    <w:rsid w:val="00202D28"/>
    <w:rsid w:val="002118A6"/>
    <w:rsid w:val="0021653C"/>
    <w:rsid w:val="002169CD"/>
    <w:rsid w:val="0024210E"/>
    <w:rsid w:val="00256B68"/>
    <w:rsid w:val="002671EA"/>
    <w:rsid w:val="002F46BE"/>
    <w:rsid w:val="003005EB"/>
    <w:rsid w:val="00303C14"/>
    <w:rsid w:val="00331490"/>
    <w:rsid w:val="00346185"/>
    <w:rsid w:val="003465ED"/>
    <w:rsid w:val="00355BE6"/>
    <w:rsid w:val="003A2C5F"/>
    <w:rsid w:val="003A40E1"/>
    <w:rsid w:val="003E1283"/>
    <w:rsid w:val="003F7246"/>
    <w:rsid w:val="004013B8"/>
    <w:rsid w:val="00401935"/>
    <w:rsid w:val="004069EF"/>
    <w:rsid w:val="00416118"/>
    <w:rsid w:val="00443CBE"/>
    <w:rsid w:val="00444899"/>
    <w:rsid w:val="00450A8E"/>
    <w:rsid w:val="00457BD9"/>
    <w:rsid w:val="0046224B"/>
    <w:rsid w:val="00467267"/>
    <w:rsid w:val="004A1EAD"/>
    <w:rsid w:val="004C5825"/>
    <w:rsid w:val="004F39AB"/>
    <w:rsid w:val="00527EA2"/>
    <w:rsid w:val="00531B46"/>
    <w:rsid w:val="00535AC4"/>
    <w:rsid w:val="00540752"/>
    <w:rsid w:val="00551659"/>
    <w:rsid w:val="00556534"/>
    <w:rsid w:val="00563506"/>
    <w:rsid w:val="00572D06"/>
    <w:rsid w:val="00584FDA"/>
    <w:rsid w:val="005A13C3"/>
    <w:rsid w:val="005A16EB"/>
    <w:rsid w:val="005A176A"/>
    <w:rsid w:val="005B5558"/>
    <w:rsid w:val="005C2760"/>
    <w:rsid w:val="005D2D03"/>
    <w:rsid w:val="005D77EF"/>
    <w:rsid w:val="005E4938"/>
    <w:rsid w:val="00602CE0"/>
    <w:rsid w:val="0060704B"/>
    <w:rsid w:val="00640191"/>
    <w:rsid w:val="006670C9"/>
    <w:rsid w:val="00672866"/>
    <w:rsid w:val="006E1F67"/>
    <w:rsid w:val="0072605C"/>
    <w:rsid w:val="00727D58"/>
    <w:rsid w:val="00733245"/>
    <w:rsid w:val="00733939"/>
    <w:rsid w:val="0077508C"/>
    <w:rsid w:val="00784264"/>
    <w:rsid w:val="00786806"/>
    <w:rsid w:val="007942B1"/>
    <w:rsid w:val="007A09BB"/>
    <w:rsid w:val="007C2470"/>
    <w:rsid w:val="007C6465"/>
    <w:rsid w:val="007E70DD"/>
    <w:rsid w:val="007E7CBC"/>
    <w:rsid w:val="007F3850"/>
    <w:rsid w:val="008131D1"/>
    <w:rsid w:val="008369E4"/>
    <w:rsid w:val="00840D67"/>
    <w:rsid w:val="00844D9A"/>
    <w:rsid w:val="00846832"/>
    <w:rsid w:val="00854E85"/>
    <w:rsid w:val="00861E1F"/>
    <w:rsid w:val="00870B21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2C3D"/>
    <w:rsid w:val="0095353B"/>
    <w:rsid w:val="0096015E"/>
    <w:rsid w:val="00996AC1"/>
    <w:rsid w:val="009B795A"/>
    <w:rsid w:val="009C62EE"/>
    <w:rsid w:val="009D694A"/>
    <w:rsid w:val="009E4BA5"/>
    <w:rsid w:val="00A00595"/>
    <w:rsid w:val="00A4514E"/>
    <w:rsid w:val="00A50B26"/>
    <w:rsid w:val="00A7255C"/>
    <w:rsid w:val="00AC2D4E"/>
    <w:rsid w:val="00AE2C96"/>
    <w:rsid w:val="00AF3034"/>
    <w:rsid w:val="00AF5C0B"/>
    <w:rsid w:val="00B25230"/>
    <w:rsid w:val="00B326BE"/>
    <w:rsid w:val="00B43B43"/>
    <w:rsid w:val="00B46F2A"/>
    <w:rsid w:val="00B61A4D"/>
    <w:rsid w:val="00BC21C4"/>
    <w:rsid w:val="00BC4336"/>
    <w:rsid w:val="00BC675D"/>
    <w:rsid w:val="00BE1525"/>
    <w:rsid w:val="00C21139"/>
    <w:rsid w:val="00C47194"/>
    <w:rsid w:val="00C51B8E"/>
    <w:rsid w:val="00C5218C"/>
    <w:rsid w:val="00C63378"/>
    <w:rsid w:val="00C71DFA"/>
    <w:rsid w:val="00C9018E"/>
    <w:rsid w:val="00CC620F"/>
    <w:rsid w:val="00D04A3C"/>
    <w:rsid w:val="00D07B65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EE1151"/>
    <w:rsid w:val="00EF49DC"/>
    <w:rsid w:val="00F24467"/>
    <w:rsid w:val="00F46EC0"/>
    <w:rsid w:val="00F628A1"/>
    <w:rsid w:val="00FA0FAE"/>
    <w:rsid w:val="00FC34BB"/>
    <w:rsid w:val="00FC7249"/>
    <w:rsid w:val="00FD4C7F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odyText">
    <w:name w:val="Body Text"/>
    <w:basedOn w:val="Normal"/>
    <w:link w:val="BodyText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">
    <w:name w:val="Body Text Indent"/>
    <w:basedOn w:val="Normal"/>
    <w:link w:val="BodyTextIndentChar"/>
    <w:uiPriority w:val="99"/>
    <w:unhideWhenUsed/>
    <w:rsid w:val="004672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267"/>
  </w:style>
  <w:style w:type="character" w:styleId="CommentReference">
    <w:name w:val="annotation reference"/>
    <w:basedOn w:val="DefaultParagraphFont"/>
    <w:uiPriority w:val="99"/>
    <w:semiHidden/>
    <w:unhideWhenUsed/>
    <w:rsid w:val="009B7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95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6739-1B47-47CD-AF59-5D4C42AA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0</TotalTime>
  <Pages>1</Pages>
  <Words>169</Words>
  <Characters>1060</Characters>
  <Application>Microsoft Office Word</Application>
  <DocSecurity>0</DocSecurity>
  <Lines>68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3</cp:revision>
  <cp:lastPrinted>2023-10-05T06:51:00Z</cp:lastPrinted>
  <dcterms:created xsi:type="dcterms:W3CDTF">2025-01-29T12:58:00Z</dcterms:created>
  <dcterms:modified xsi:type="dcterms:W3CDTF">2025-01-31T10:13:00Z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45fe159c8310c109ab2236852007fd6460ac009c061d56b41343ff1212cea790</vt:lpwstr>
  </property>
</Properties>
</file>