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Pr="00A0679F" w:rsidRDefault="009D694A" w:rsidP="000D250C">
      <w:pPr>
        <w:spacing w:after="0"/>
        <w:rPr>
          <w:rFonts w:ascii="Book Antiqua" w:hAnsi="Book Antiqua"/>
          <w:b/>
          <w:sz w:val="20"/>
          <w:szCs w:val="20"/>
          <w:lang w:val="en-GB"/>
        </w:rPr>
      </w:pPr>
    </w:p>
    <w:p w14:paraId="275C9E44" w14:textId="581B6E46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  <w:r w:rsidRPr="00A0679F">
        <w:rPr>
          <w:rFonts w:ascii="Book Antiqua" w:hAnsi="Book Antiqua"/>
          <w:b/>
          <w:lang w:val="en-GB"/>
        </w:rPr>
        <w:t xml:space="preserve">I. </w:t>
      </w:r>
      <w:r w:rsidR="00024E18" w:rsidRPr="00A0679F">
        <w:rPr>
          <w:rFonts w:ascii="Book Antiqua" w:hAnsi="Book Antiqua"/>
          <w:b/>
          <w:lang w:val="en-GB"/>
        </w:rPr>
        <w:t>STUDENT INFORMATION</w:t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sdt>
        <w:sdtPr>
          <w:rPr>
            <w:rFonts w:ascii="Book Antiqua" w:hAnsi="Book Antiqua"/>
            <w:b/>
            <w:lang w:val="en-GB"/>
          </w:rPr>
          <w:id w:val="1589958668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b/>
              <w:lang w:val="en-GB"/>
            </w:rPr>
            <w:t>…/…/20</w:t>
          </w:r>
          <w:proofErr w:type="gramStart"/>
          <w:r w:rsidR="00DE6BA6" w:rsidRPr="00A0679F">
            <w:rPr>
              <w:rFonts w:ascii="Book Antiqua" w:hAnsi="Book Antiqua"/>
              <w:b/>
              <w:lang w:val="en-GB"/>
            </w:rPr>
            <w:t>..</w:t>
          </w:r>
          <w:proofErr w:type="gramEnd"/>
        </w:sdtContent>
      </w:sdt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977"/>
      </w:tblGrid>
      <w:tr w:rsidR="000D250C" w:rsidRPr="00A0679F" w14:paraId="03B8F88A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F32" w14:textId="0F556303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Name</w:t>
            </w:r>
            <w:r w:rsidR="000D250C" w:rsidRPr="00A0679F">
              <w:rPr>
                <w:rFonts w:ascii="Book Antiqua" w:hAnsi="Book Antiqua"/>
                <w:b/>
                <w:lang w:val="en-GB"/>
              </w:rPr>
              <w:t>:</w:t>
            </w:r>
          </w:p>
        </w:tc>
        <w:sdt>
          <w:sdtPr>
            <w:rPr>
              <w:rFonts w:ascii="Book Antiqua" w:hAnsi="Book Antiqua"/>
              <w:lang w:val="en-GB"/>
            </w:rPr>
            <w:id w:val="-800925081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69880" w14:textId="7D360B79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6FA" w14:textId="0FFF0668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Department:</w:t>
            </w:r>
          </w:p>
        </w:tc>
        <w:sdt>
          <w:sdtPr>
            <w:rPr>
              <w:rFonts w:ascii="Book Antiqua" w:hAnsi="Book Antiqua"/>
              <w:lang w:val="en-GB"/>
            </w:rPr>
            <w:id w:val="-2027082764"/>
            <w:placeholder>
              <w:docPart w:val="DefaultPlaceholder_-1854013440"/>
            </w:placeholder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F62A9" w14:textId="1F069D66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  <w:tr w:rsidR="000D250C" w:rsidRPr="00A0679F" w14:paraId="4600273B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572" w14:textId="1342C4F9" w:rsidR="000D250C" w:rsidRPr="00A0679F" w:rsidRDefault="000D250C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</w:t>
            </w:r>
            <w:r w:rsidR="00024E18" w:rsidRPr="00A0679F">
              <w:rPr>
                <w:rFonts w:ascii="Book Antiqua" w:hAnsi="Book Antiqua"/>
                <w:b/>
                <w:lang w:val="en-GB"/>
              </w:rPr>
              <w:t>urname</w:t>
            </w:r>
            <w:r w:rsidRPr="00A0679F">
              <w:rPr>
                <w:rFonts w:ascii="Book Antiqua" w:hAnsi="Book Antiqua"/>
                <w:b/>
                <w:lang w:val="en-GB"/>
              </w:rPr>
              <w:t>:</w:t>
            </w:r>
          </w:p>
        </w:tc>
        <w:sdt>
          <w:sdtPr>
            <w:rPr>
              <w:rFonts w:ascii="Book Antiqua" w:hAnsi="Book Antiqua"/>
              <w:lang w:val="en-GB"/>
            </w:rPr>
            <w:id w:val="-223300998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352E8" w14:textId="71871C02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F16" w14:textId="2BC3AFEE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Program Name:</w:t>
            </w:r>
          </w:p>
        </w:tc>
        <w:sdt>
          <w:sdtPr>
            <w:rPr>
              <w:rFonts w:ascii="Book Antiqua" w:hAnsi="Book Antiqua"/>
              <w:lang w:val="en-GB"/>
            </w:rPr>
            <w:id w:val="473263922"/>
            <w:placeholder>
              <w:docPart w:val="DefaultPlaceholder_-1854013440"/>
            </w:placeholder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8DFBC3" w14:textId="70096C90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  <w:tr w:rsidR="000D250C" w:rsidRPr="00A0679F" w14:paraId="5916491E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CF8A" w14:textId="21A8434E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Student’s Number</w:t>
            </w:r>
            <w:r w:rsidR="000D250C" w:rsidRPr="00A0679F">
              <w:rPr>
                <w:rFonts w:ascii="Book Antiqua" w:hAnsi="Book Antiqua"/>
                <w:b/>
                <w:lang w:val="en-GB"/>
              </w:rPr>
              <w:t>:</w:t>
            </w:r>
          </w:p>
        </w:tc>
        <w:sdt>
          <w:sdtPr>
            <w:rPr>
              <w:rFonts w:ascii="Book Antiqua" w:hAnsi="Book Antiqua"/>
              <w:lang w:val="en-GB"/>
            </w:rPr>
            <w:id w:val="1982421807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3F9116" w14:textId="76A788A9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DC6D" w14:textId="3A768755" w:rsidR="000D250C" w:rsidRPr="00A0679F" w:rsidRDefault="00024E18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Advisor:</w:t>
            </w:r>
          </w:p>
        </w:tc>
        <w:sdt>
          <w:sdtPr>
            <w:rPr>
              <w:rFonts w:ascii="Book Antiqua" w:hAnsi="Book Antiqua"/>
              <w:lang w:val="en-GB"/>
            </w:rPr>
            <w:id w:val="1955589286"/>
            <w:placeholder>
              <w:docPart w:val="DefaultPlaceholder_-1854013440"/>
            </w:placeholder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DF680" w14:textId="7EDF8330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  <w:tr w:rsidR="000D250C" w:rsidRPr="00A0679F" w14:paraId="2498AA1D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DBB7" w14:textId="76033465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 xml:space="preserve">Second Advisor: </w:t>
            </w:r>
          </w:p>
        </w:tc>
        <w:sdt>
          <w:sdtPr>
            <w:rPr>
              <w:rFonts w:ascii="Book Antiqua" w:hAnsi="Book Antiqua"/>
              <w:lang w:val="en-GB"/>
            </w:rPr>
            <w:id w:val="-1746484597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9CD0D2" w14:textId="6D7A54D3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438" w14:textId="44BB2C3A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Program Level: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2D1" w14:textId="79E9CA61" w:rsidR="000D250C" w:rsidRPr="00A0679F" w:rsidRDefault="00127923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5D56A" wp14:editId="45B6ED62">
                      <wp:simplePos x="0" y="0"/>
                      <wp:positionH relativeFrom="column">
                        <wp:posOffset>628125</wp:posOffset>
                      </wp:positionH>
                      <wp:positionV relativeFrom="paragraph">
                        <wp:posOffset>29348</wp:posOffset>
                      </wp:positionV>
                      <wp:extent cx="190832" cy="134924"/>
                      <wp:effectExtent l="0" t="0" r="19050" b="1778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34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9DB3847" id="Dikdörtgen 3" o:spid="_x0000_s1026" style="position:absolute;margin-left:49.45pt;margin-top:2.3pt;width:15.05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" fillcolor="white [3212]" strokecolor="black [3213]"/>
                  </w:pict>
                </mc:Fallback>
              </mc:AlternateContent>
            </w:r>
            <w:r w:rsidRPr="00A0679F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7B09E" wp14:editId="1F98D2F0">
                      <wp:simplePos x="0" y="0"/>
                      <wp:positionH relativeFrom="column">
                        <wp:posOffset>-39784</wp:posOffset>
                      </wp:positionH>
                      <wp:positionV relativeFrom="paragraph">
                        <wp:posOffset>21397</wp:posOffset>
                      </wp:positionV>
                      <wp:extent cx="222636" cy="143123"/>
                      <wp:effectExtent l="0" t="0" r="2540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43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04141D8" id="Dikdörtgen 1" o:spid="_x0000_s1026" style="position:absolute;margin-left:-3.15pt;margin-top:1.7pt;width:17.5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" fillcolor="#eeece1 [3214]" strokecolor="black [3213]" strokeweight=".25pt"/>
                  </w:pict>
                </mc:Fallback>
              </mc:AlternateContent>
            </w:r>
            <w:r w:rsidRPr="00A0679F">
              <w:rPr>
                <w:rFonts w:ascii="Book Antiqua" w:hAnsi="Book Antiqua"/>
                <w:lang w:val="en-GB"/>
              </w:rPr>
              <w:t xml:space="preserve">      M.Sc.         Ph.D.</w:t>
            </w:r>
          </w:p>
        </w:tc>
      </w:tr>
      <w:tr w:rsidR="000D250C" w:rsidRPr="00A0679F" w14:paraId="5E7FC430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DA61" w14:textId="30E5814C" w:rsidR="000D250C" w:rsidRPr="00A0679F" w:rsidRDefault="004A1EAD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Previous Thesis Title:</w:t>
            </w:r>
          </w:p>
        </w:tc>
        <w:sdt>
          <w:sdtPr>
            <w:rPr>
              <w:rFonts w:ascii="Book Antiqua" w:hAnsi="Book Antiqua"/>
              <w:lang w:val="en-GB"/>
            </w:rPr>
            <w:id w:val="1517583048"/>
            <w:placeholder>
              <w:docPart w:val="DefaultPlaceholder_-1854013440"/>
            </w:placeholder>
            <w:text/>
          </w:sdtPr>
          <w:sdtContent>
            <w:tc>
              <w:tcPr>
                <w:tcW w:w="7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40656C" w14:textId="7263F5B0" w:rsidR="000D250C" w:rsidRPr="00A0679F" w:rsidRDefault="003E35BC" w:rsidP="003E35BC">
                <w:pPr>
                  <w:tabs>
                    <w:tab w:val="left" w:pos="1485"/>
                  </w:tabs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66964B1D" w14:textId="77777777" w:rsidR="000D250C" w:rsidRPr="00A0679F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lang w:val="en-GB"/>
        </w:rPr>
      </w:pPr>
    </w:p>
    <w:p w14:paraId="76F20157" w14:textId="27FB2BB8" w:rsidR="000D250C" w:rsidRPr="00A0679F" w:rsidRDefault="0092126C" w:rsidP="00DE6BA6">
      <w:pPr>
        <w:rPr>
          <w:rFonts w:ascii="Book Antiqua" w:hAnsi="Book Antiqua"/>
          <w:lang w:val="en-GB"/>
        </w:rPr>
      </w:pPr>
      <w:r w:rsidRPr="00A0679F">
        <w:rPr>
          <w:rFonts w:ascii="Book Antiqua" w:hAnsi="Book Antiqua"/>
          <w:lang w:val="en-GB"/>
        </w:rPr>
        <w:t xml:space="preserve">The title of the thesis of </w:t>
      </w:r>
      <w:sdt>
        <w:sdtPr>
          <w:rPr>
            <w:rFonts w:ascii="Book Antiqua" w:hAnsi="Book Antiqua"/>
            <w:lang w:val="en-GB"/>
          </w:rPr>
          <w:id w:val="-1724431606"/>
          <w:placeholder>
            <w:docPart w:val="DefaultPlaceholder_-1854013440"/>
          </w:placeholder>
          <w:text/>
        </w:sdtPr>
        <w:sdtContent>
          <w:proofErr w:type="gramStart"/>
          <w:r w:rsidR="00DE6BA6" w:rsidRPr="00A0679F">
            <w:rPr>
              <w:rFonts w:ascii="Book Antiqua" w:hAnsi="Book Antiqua"/>
              <w:lang w:val="en-GB"/>
            </w:rPr>
            <w:t>……... …………</w:t>
          </w:r>
          <w:proofErr w:type="gramEnd"/>
          <w:r w:rsidR="00DE6BA6" w:rsidRPr="00A0679F">
            <w:rPr>
              <w:rFonts w:ascii="Book Antiqua" w:hAnsi="Book Antiqua"/>
              <w:lang w:val="en-GB"/>
            </w:rPr>
            <w:t>.</w:t>
          </w:r>
        </w:sdtContent>
      </w:sdt>
      <w:r w:rsidRPr="00A0679F">
        <w:rPr>
          <w:rFonts w:ascii="Book Antiqua" w:hAnsi="Book Antiqua"/>
          <w:lang w:val="en-GB"/>
        </w:rPr>
        <w:t xml:space="preserve"> from the </w:t>
      </w:r>
      <w:sdt>
        <w:sdtPr>
          <w:rPr>
            <w:rFonts w:ascii="Book Antiqua" w:hAnsi="Book Antiqua"/>
            <w:lang w:val="en-GB"/>
          </w:rPr>
          <w:id w:val="2135907678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lang w:val="en-GB"/>
            </w:rPr>
            <w:t>……………….</w:t>
          </w:r>
        </w:sdtContent>
      </w:sdt>
      <w:r w:rsidRPr="00A0679F">
        <w:rPr>
          <w:rFonts w:ascii="Book Antiqua" w:hAnsi="Book Antiqua"/>
          <w:lang w:val="en-GB"/>
        </w:rPr>
        <w:t xml:space="preserve"> </w:t>
      </w:r>
      <w:r w:rsidR="00127923" w:rsidRPr="00A0679F">
        <w:rPr>
          <w:rFonts w:ascii="Book Antiqua" w:hAnsi="Book Antiqua"/>
          <w:lang w:val="en-GB"/>
        </w:rPr>
        <w:t>M.Sc. / Ph.D.</w:t>
      </w:r>
      <w:r w:rsidRPr="00A0679F">
        <w:rPr>
          <w:rFonts w:ascii="Book Antiqua" w:hAnsi="Book Antiqua"/>
          <w:lang w:val="en-GB"/>
        </w:rPr>
        <w:t xml:space="preserve"> program in the Department of </w:t>
      </w:r>
      <w:sdt>
        <w:sdtPr>
          <w:rPr>
            <w:rFonts w:ascii="Book Antiqua" w:hAnsi="Book Antiqua"/>
            <w:lang w:val="en-GB"/>
          </w:rPr>
          <w:id w:val="-745423113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lang w:val="en-GB"/>
            </w:rPr>
            <w:t>……………………..</w:t>
          </w:r>
        </w:sdtContent>
      </w:sdt>
      <w:r w:rsidR="00DE6BA6" w:rsidRPr="00A0679F">
        <w:rPr>
          <w:rFonts w:ascii="Book Antiqua" w:hAnsi="Book Antiqua"/>
          <w:lang w:val="en-GB"/>
        </w:rPr>
        <w:t xml:space="preserve"> was decided to be revised as </w:t>
      </w:r>
      <w:sdt>
        <w:sdtPr>
          <w:rPr>
            <w:rFonts w:ascii="Book Antiqua" w:hAnsi="Book Antiqua"/>
            <w:lang w:val="en-GB"/>
          </w:rPr>
          <w:id w:val="22594791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lang w:val="en-GB"/>
            </w:rPr>
            <w:t>………………………………………………………………………</w:t>
          </w:r>
        </w:sdtContent>
      </w:sdt>
      <w:r w:rsidR="00DE6BA6" w:rsidRPr="00A0679F">
        <w:rPr>
          <w:rFonts w:ascii="Book Antiqua" w:hAnsi="Book Antiqua"/>
          <w:lang w:val="en-GB"/>
        </w:rPr>
        <w:t xml:space="preserve"> </w:t>
      </w:r>
      <w:sdt>
        <w:sdtPr>
          <w:rPr>
            <w:rFonts w:ascii="Book Antiqua" w:hAnsi="Book Antiqua"/>
            <w:lang w:val="en-GB"/>
          </w:rPr>
          <w:id w:val="1049034056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lang w:val="en-GB"/>
            </w:rPr>
            <w:t>………………………………………………………………………………………………………………………………</w:t>
          </w:r>
        </w:sdtContent>
      </w:sdt>
      <w:sdt>
        <w:sdtPr>
          <w:rPr>
            <w:rFonts w:ascii="Book Antiqua" w:hAnsi="Book Antiqua"/>
            <w:lang w:val="en-GB"/>
          </w:rPr>
          <w:id w:val="-789285300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lang w:val="en-GB"/>
            </w:rPr>
            <w:t>………………………………………………………………………………………………………………………………</w:t>
          </w:r>
        </w:sdtContent>
      </w:sdt>
      <w:r w:rsidRPr="00A0679F">
        <w:rPr>
          <w:rFonts w:ascii="Book Antiqua" w:hAnsi="Book Antiqua"/>
          <w:lang w:val="en-GB"/>
        </w:rPr>
        <w:t xml:space="preserve"> in the thesis examination made at </w:t>
      </w:r>
      <w:sdt>
        <w:sdtPr>
          <w:rPr>
            <w:rFonts w:ascii="Book Antiqua" w:hAnsi="Book Antiqua"/>
            <w:lang w:val="en-GB"/>
          </w:rPr>
          <w:id w:val="-1122382529"/>
          <w:placeholder>
            <w:docPart w:val="DefaultPlaceholder_-1854013440"/>
          </w:placeholder>
          <w:text/>
        </w:sdtPr>
        <w:sdtContent>
          <w:r w:rsidR="00DE6BA6" w:rsidRPr="00A0679F">
            <w:rPr>
              <w:rFonts w:ascii="Book Antiqua" w:hAnsi="Book Antiqua"/>
              <w:lang w:val="en-GB"/>
            </w:rPr>
            <w:t>……………..</w:t>
          </w:r>
        </w:sdtContent>
      </w:sdt>
    </w:p>
    <w:p w14:paraId="3D2A7006" w14:textId="77777777" w:rsidR="000D250C" w:rsidRPr="00A0679F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201874F7" w14:textId="2F4C2822" w:rsidR="000D250C" w:rsidRPr="00A0679F" w:rsidRDefault="0092126C" w:rsidP="000D250C">
      <w:pPr>
        <w:spacing w:after="0"/>
        <w:rPr>
          <w:rFonts w:ascii="Book Antiqua" w:hAnsi="Book Antiqua"/>
          <w:b/>
          <w:lang w:val="en-GB"/>
        </w:rPr>
      </w:pPr>
      <w:r w:rsidRPr="00A0679F">
        <w:rPr>
          <w:rFonts w:ascii="Book Antiqua" w:hAnsi="Book Antiqua"/>
          <w:b/>
          <w:lang w:val="en-GB"/>
        </w:rPr>
        <w:t>JUSTIFICATION;</w:t>
      </w:r>
    </w:p>
    <w:p w14:paraId="19029589" w14:textId="62A95AE9" w:rsidR="000D250C" w:rsidRPr="00A0679F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161185FF" w14:textId="394E49F3" w:rsidR="00DE6BA6" w:rsidRPr="00A0679F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0B77BF9B" w14:textId="0BFE4600" w:rsidR="00DE6BA6" w:rsidRPr="00A0679F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34D01351" w14:textId="77777777" w:rsidR="00DE6BA6" w:rsidRPr="00A0679F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132F72CD" w14:textId="77777777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</w:p>
    <w:p w14:paraId="1E53E7A2" w14:textId="03F7F483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  <w:r w:rsidRPr="00A0679F">
        <w:rPr>
          <w:rFonts w:ascii="Book Antiqua" w:hAnsi="Book Antiqua"/>
          <w:b/>
          <w:lang w:val="en-GB"/>
        </w:rPr>
        <w:t xml:space="preserve">II. </w:t>
      </w:r>
      <w:r w:rsidR="009D694A" w:rsidRPr="00A0679F">
        <w:rPr>
          <w:rFonts w:ascii="Book Antiqua" w:hAnsi="Book Antiqua"/>
          <w:b/>
          <w:lang w:val="en-GB"/>
        </w:rPr>
        <w:t xml:space="preserve">THESIS DEFENCE EXAMINATION JURY  </w:t>
      </w:r>
    </w:p>
    <w:p w14:paraId="13E9FE6E" w14:textId="77777777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A0679F" w14:paraId="32993133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DDE" w14:textId="1A42EBD0" w:rsidR="000D250C" w:rsidRPr="00A0679F" w:rsidRDefault="00024E18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Actual Jury Member</w:t>
            </w:r>
            <w:r w:rsidR="009D694A" w:rsidRPr="00A0679F">
              <w:rPr>
                <w:rFonts w:ascii="Book Antiqua" w:hAnsi="Book Antiqua"/>
                <w:b/>
                <w:lang w:val="en-GB"/>
              </w:rPr>
              <w:t>s</w:t>
            </w:r>
          </w:p>
        </w:tc>
      </w:tr>
      <w:tr w:rsidR="000D250C" w:rsidRPr="00A0679F" w14:paraId="4CCA213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A2B" w14:textId="26F37795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Members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8E3" w14:textId="381EE82E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Title - Full Name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816F" w14:textId="3E061069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0D250C" w:rsidRPr="00A0679F" w14:paraId="4CC39748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28B" w14:textId="1924BB50" w:rsidR="000D250C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1</w:t>
            </w:r>
          </w:p>
        </w:tc>
        <w:sdt>
          <w:sdtPr>
            <w:rPr>
              <w:rFonts w:ascii="Book Antiqua" w:hAnsi="Book Antiqua"/>
              <w:lang w:val="en-GB"/>
            </w:rPr>
            <w:id w:val="59527922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7AB88" w14:textId="463E4A2C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A41" w14:textId="7777777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48097785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837" w14:textId="3132B545" w:rsidR="000D250C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2</w:t>
            </w:r>
          </w:p>
        </w:tc>
        <w:sdt>
          <w:sdtPr>
            <w:rPr>
              <w:rFonts w:ascii="Book Antiqua" w:hAnsi="Book Antiqua"/>
              <w:lang w:val="en-GB"/>
            </w:rPr>
            <w:id w:val="-1405373386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695E67" w14:textId="0D2DED92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6A4" w14:textId="7777777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12EE5EDE" w14:textId="77777777" w:rsidTr="004A1EAD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045" w14:textId="0160DD4E" w:rsidR="000D250C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3</w:t>
            </w:r>
          </w:p>
        </w:tc>
        <w:sdt>
          <w:sdtPr>
            <w:rPr>
              <w:rFonts w:ascii="Book Antiqua" w:hAnsi="Book Antiqua"/>
              <w:lang w:val="en-GB"/>
            </w:rPr>
            <w:id w:val="-987551671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EBF093" w14:textId="49151BC5" w:rsidR="000D250C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226" w14:textId="7777777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4A1EAD" w:rsidRPr="00A0679F" w14:paraId="2677FD3B" w14:textId="77777777" w:rsidTr="004A1EAD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3ED" w14:textId="7C16A684" w:rsidR="004A1EAD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4</w:t>
            </w:r>
          </w:p>
        </w:tc>
        <w:sdt>
          <w:sdtPr>
            <w:rPr>
              <w:rFonts w:ascii="Book Antiqua" w:hAnsi="Book Antiqua"/>
              <w:lang w:val="en-GB"/>
            </w:rPr>
            <w:id w:val="-1973750656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66FDAA" w14:textId="5CA0DA02" w:rsidR="004A1EAD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22E" w14:textId="77777777" w:rsidR="004A1EAD" w:rsidRPr="00A0679F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4A1EAD" w:rsidRPr="00A0679F" w14:paraId="7C5216A7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733" w14:textId="0BFF041A" w:rsidR="004A1EAD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5</w:t>
            </w:r>
          </w:p>
        </w:tc>
        <w:sdt>
          <w:sdtPr>
            <w:rPr>
              <w:rFonts w:ascii="Book Antiqua" w:hAnsi="Book Antiqua"/>
              <w:lang w:val="en-GB"/>
            </w:rPr>
            <w:id w:val="-21249423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C76668" w14:textId="5719D065" w:rsidR="004A1EAD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652" w14:textId="77777777" w:rsidR="004A1EAD" w:rsidRPr="00A0679F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0CCC76A2" w14:textId="77777777" w:rsidR="000D250C" w:rsidRPr="00A0679F" w:rsidRDefault="000D250C" w:rsidP="000D250C">
      <w:pPr>
        <w:spacing w:after="0"/>
        <w:rPr>
          <w:rFonts w:ascii="Book Antiqua" w:hAnsi="Book Antiqua"/>
          <w:lang w:val="en-GB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A0679F" w14:paraId="7C177988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9A5" w14:textId="6530C002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Substitute Jury Members</w:t>
            </w:r>
          </w:p>
        </w:tc>
      </w:tr>
      <w:tr w:rsidR="000D250C" w:rsidRPr="00A0679F" w14:paraId="4D581B00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842" w14:textId="3D883AF0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Members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AD92" w14:textId="0E95512F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Title - Full Name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B2D3" w14:textId="50A07DC6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032DBF" w:rsidRPr="00A0679F" w14:paraId="031508AB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A61" w14:textId="083B86F2" w:rsidR="00032DBF" w:rsidRPr="00A0679F" w:rsidRDefault="00032DBF" w:rsidP="00032DBF">
            <w:pPr>
              <w:spacing w:after="0" w:line="240" w:lineRule="auto"/>
              <w:jc w:val="center"/>
              <w:rPr>
                <w:rFonts w:ascii="Book Antiqua" w:hAnsi="Book Antiqua"/>
                <w:i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1</w:t>
            </w:r>
          </w:p>
        </w:tc>
        <w:sdt>
          <w:sdtPr>
            <w:rPr>
              <w:rFonts w:ascii="Book Antiqua" w:hAnsi="Book Antiqua"/>
              <w:lang w:val="en-GB"/>
            </w:rPr>
            <w:id w:val="1596053524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FF4ABD" w14:textId="4A8A094F" w:rsidR="00032DBF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3C9" w14:textId="77777777" w:rsidR="00032DBF" w:rsidRPr="00A0679F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32DBF" w:rsidRPr="00A0679F" w14:paraId="2E897A2F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4902" w14:textId="6EB4A071" w:rsidR="00032DBF" w:rsidRPr="00A0679F" w:rsidRDefault="00032DBF" w:rsidP="00032DBF">
            <w:pPr>
              <w:spacing w:after="0" w:line="240" w:lineRule="auto"/>
              <w:jc w:val="center"/>
              <w:rPr>
                <w:rFonts w:ascii="Book Antiqua" w:hAnsi="Book Antiqua"/>
                <w:i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2</w:t>
            </w:r>
          </w:p>
        </w:tc>
        <w:sdt>
          <w:sdtPr>
            <w:rPr>
              <w:rFonts w:ascii="Book Antiqua" w:hAnsi="Book Antiqua"/>
              <w:lang w:val="en-GB"/>
            </w:rPr>
            <w:id w:val="853841813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CFB71C" w14:textId="16C1CFCE" w:rsidR="00032DBF" w:rsidRPr="00A0679F" w:rsidRDefault="003E35BC" w:rsidP="003E35BC">
                <w:pPr>
                  <w:spacing w:after="0" w:line="240" w:lineRule="auto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E6E" w14:textId="77777777" w:rsidR="00032DBF" w:rsidRPr="00A0679F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6B211917" w14:textId="77777777" w:rsidR="000D250C" w:rsidRPr="00A0679F" w:rsidRDefault="000D250C" w:rsidP="000D250C">
      <w:pPr>
        <w:pBdr>
          <w:bottom w:val="single" w:sz="12" w:space="1" w:color="auto"/>
        </w:pBdr>
        <w:rPr>
          <w:rFonts w:ascii="Book Antiqua" w:hAnsi="Book Antiqua"/>
          <w:sz w:val="20"/>
          <w:szCs w:val="20"/>
          <w:lang w:val="en-GB"/>
        </w:rPr>
      </w:pPr>
    </w:p>
    <w:p w14:paraId="6FCC7426" w14:textId="77777777" w:rsidR="00E04C80" w:rsidRPr="00A0679F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  <w:lang w:val="en-GB"/>
        </w:rPr>
      </w:pPr>
    </w:p>
    <w:sectPr w:rsidR="00E04C80" w:rsidRPr="00A0679F" w:rsidSect="00064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0C246" w14:textId="77777777" w:rsidR="006A15C1" w:rsidRDefault="006A15C1" w:rsidP="005E4938">
      <w:pPr>
        <w:spacing w:after="0" w:line="240" w:lineRule="auto"/>
      </w:pPr>
      <w:r>
        <w:separator/>
      </w:r>
    </w:p>
  </w:endnote>
  <w:endnote w:type="continuationSeparator" w:id="0">
    <w:p w14:paraId="08DCF5E0" w14:textId="77777777" w:rsidR="006A15C1" w:rsidRDefault="006A15C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DF83" w14:textId="77777777" w:rsidR="00A0679F" w:rsidRDefault="00A067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6F1D" w14:textId="77777777" w:rsidR="00A0679F" w:rsidRDefault="00A067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09F8" w14:textId="77777777" w:rsidR="006A15C1" w:rsidRDefault="006A15C1" w:rsidP="005E4938">
      <w:pPr>
        <w:spacing w:after="0" w:line="240" w:lineRule="auto"/>
      </w:pPr>
      <w:r>
        <w:separator/>
      </w:r>
    </w:p>
  </w:footnote>
  <w:footnote w:type="continuationSeparator" w:id="0">
    <w:p w14:paraId="5F40736B" w14:textId="77777777" w:rsidR="006A15C1" w:rsidRDefault="006A15C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3E35BC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DF52" w14:textId="784D5C32" w:rsidR="005E4938" w:rsidRPr="008D4E7D" w:rsidRDefault="00045514" w:rsidP="00DE6BA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432C5" w14:textId="2507F7A6" w:rsidR="005E4938" w:rsidRPr="008D4E7D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</w:t>
    </w:r>
    <w:r w:rsidR="00024E18">
      <w:rPr>
        <w:rFonts w:ascii="Book Antiqua" w:hAnsi="Book Antiqua"/>
        <w:b/>
        <w:color w:val="1F497D" w:themeColor="text2"/>
        <w:sz w:val="24"/>
        <w:szCs w:val="24"/>
      </w:rPr>
      <w:t>I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AYDINLAR</w:t>
    </w:r>
    <w:r w:rsidRPr="008D4E7D"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024E18">
      <w:rPr>
        <w:rFonts w:ascii="Book Antiqua" w:hAnsi="Book Antiqua"/>
        <w:b/>
        <w:color w:val="1F497D" w:themeColor="text2"/>
        <w:sz w:val="24"/>
        <w:szCs w:val="24"/>
      </w:rPr>
      <w:t>UN</w:t>
    </w:r>
    <w:r w:rsidR="00A0679F">
      <w:rPr>
        <w:rFonts w:ascii="Book Antiqua" w:hAnsi="Book Antiqua"/>
        <w:b/>
        <w:color w:val="1F497D" w:themeColor="text2"/>
        <w:sz w:val="24"/>
        <w:szCs w:val="24"/>
      </w:rPr>
      <w:t>I</w:t>
    </w:r>
    <w:r w:rsidR="00024E18">
      <w:rPr>
        <w:rFonts w:ascii="Book Antiqua" w:hAnsi="Book Antiqua"/>
        <w:b/>
        <w:color w:val="1F497D" w:themeColor="text2"/>
        <w:sz w:val="24"/>
        <w:szCs w:val="24"/>
      </w:rPr>
      <w:t>VERSITY</w:t>
    </w:r>
  </w:p>
  <w:p w14:paraId="455C76AC" w14:textId="66DC7572" w:rsidR="004069EF" w:rsidRDefault="00024E18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INSTITUTE OF HEALTH SCIENCES</w:t>
    </w:r>
  </w:p>
  <w:p w14:paraId="07418CCA" w14:textId="51D300FE"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024E18">
      <w:rPr>
        <w:rFonts w:ascii="Book Antiqua" w:hAnsi="Book Antiqua"/>
        <w:b/>
        <w:color w:val="1F497D" w:themeColor="text2"/>
        <w:sz w:val="24"/>
        <w:szCs w:val="24"/>
      </w:rPr>
      <w:t>THESIS TITLE CHANGE FORM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27923">
      <w:rPr>
        <w:rFonts w:ascii="Book Antiqua" w:hAnsi="Book Antiqua"/>
        <w:b/>
        <w:color w:val="1F497D" w:themeColor="text2"/>
        <w:sz w:val="24"/>
        <w:szCs w:val="24"/>
      </w:rPr>
      <w:t>MASTERS/PHD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3E35BC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+vLfmwN2pwb5qx3oBNQ5J6NbQSC5+DPipDnFqHn6WWUG0Gs0HwkwSLF2WN/M8UTw5RANar7SELYGucj064WZg==" w:salt="HjTUaZaPmmQvfXA1lYLka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67082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E29BF"/>
    <w:rsid w:val="001E6F44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E1283"/>
    <w:rsid w:val="003E35BC"/>
    <w:rsid w:val="004013B8"/>
    <w:rsid w:val="00401935"/>
    <w:rsid w:val="004069EF"/>
    <w:rsid w:val="00416118"/>
    <w:rsid w:val="00443CBE"/>
    <w:rsid w:val="00444899"/>
    <w:rsid w:val="00450A8E"/>
    <w:rsid w:val="00457BD9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670C9"/>
    <w:rsid w:val="006A15C1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0679F"/>
    <w:rsid w:val="00A7255C"/>
    <w:rsid w:val="00AE2C96"/>
    <w:rsid w:val="00AF3034"/>
    <w:rsid w:val="00AF5C0B"/>
    <w:rsid w:val="00B25230"/>
    <w:rsid w:val="00B2790F"/>
    <w:rsid w:val="00B326BE"/>
    <w:rsid w:val="00B43B43"/>
    <w:rsid w:val="00B46F2A"/>
    <w:rsid w:val="00B61A4D"/>
    <w:rsid w:val="00C21139"/>
    <w:rsid w:val="00C47194"/>
    <w:rsid w:val="00C71DFA"/>
    <w:rsid w:val="00C9018E"/>
    <w:rsid w:val="00D04A3C"/>
    <w:rsid w:val="00D1511B"/>
    <w:rsid w:val="00D223A7"/>
    <w:rsid w:val="00D36CD5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F0D39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A06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130C2-E175-4D97-9A2E-7D03B5288147}"/>
      </w:docPartPr>
      <w:docPartBody>
        <w:p w:rsidR="00000000" w:rsidRDefault="00506B68">
          <w:r w:rsidRPr="004F321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68"/>
    <w:rsid w:val="0050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6B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4B0D-BB43-4223-A2E8-23F5270A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Beyza Tanrısever</cp:lastModifiedBy>
  <cp:revision>11</cp:revision>
  <cp:lastPrinted>2023-10-05T06:51:00Z</cp:lastPrinted>
  <dcterms:created xsi:type="dcterms:W3CDTF">2023-07-07T13:31:00Z</dcterms:created>
  <dcterms:modified xsi:type="dcterms:W3CDTF">2025-01-22T07:28:00Z</dcterms:modified>
</cp:coreProperties>
</file>