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8F5EB" w14:textId="77777777" w:rsidR="009D694A" w:rsidRPr="00A0679F" w:rsidRDefault="009D694A" w:rsidP="000D250C">
      <w:pPr>
        <w:spacing w:after="0"/>
        <w:rPr>
          <w:rFonts w:ascii="Book Antiqua" w:hAnsi="Book Antiqua"/>
          <w:b/>
          <w:sz w:val="20"/>
          <w:szCs w:val="20"/>
          <w:lang w:val="en-GB"/>
        </w:rPr>
      </w:pPr>
      <w:bookmarkStart w:id="0" w:name="_GoBack"/>
      <w:bookmarkEnd w:id="0"/>
    </w:p>
    <w:p w14:paraId="275C9E44" w14:textId="48D2BD57" w:rsidR="000D250C" w:rsidRPr="00A0679F" w:rsidRDefault="000D250C" w:rsidP="000D250C">
      <w:pPr>
        <w:spacing w:after="0"/>
        <w:rPr>
          <w:rFonts w:ascii="Book Antiqua" w:hAnsi="Book Antiqua"/>
          <w:b/>
          <w:lang w:val="en-GB"/>
        </w:rPr>
      </w:pPr>
      <w:r w:rsidRPr="00A0679F">
        <w:rPr>
          <w:rFonts w:ascii="Book Antiqua" w:hAnsi="Book Antiqua"/>
          <w:b/>
          <w:lang w:val="en-GB"/>
        </w:rPr>
        <w:t xml:space="preserve">I. </w:t>
      </w:r>
      <w:r w:rsidR="00024E18" w:rsidRPr="00A0679F">
        <w:rPr>
          <w:rFonts w:ascii="Book Antiqua" w:hAnsi="Book Antiqua"/>
          <w:b/>
          <w:lang w:val="en-GB"/>
        </w:rPr>
        <w:t>STUDENT INFORMATION</w:t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F628A1" w:rsidRPr="00A0679F">
        <w:rPr>
          <w:rFonts w:ascii="Book Antiqua" w:hAnsi="Book Antiqua"/>
          <w:b/>
          <w:lang w:val="en-GB"/>
        </w:rPr>
        <w:tab/>
      </w:r>
      <w:r w:rsidR="00DE6BA6" w:rsidRPr="00A0679F">
        <w:rPr>
          <w:rFonts w:ascii="Book Antiqua" w:hAnsi="Book Antiqua"/>
          <w:b/>
          <w:lang w:val="en-GB"/>
        </w:rPr>
        <w:t>…/…/</w:t>
      </w:r>
      <w:proofErr w:type="gramStart"/>
      <w:r w:rsidR="00DE6BA6" w:rsidRPr="00A0679F">
        <w:rPr>
          <w:rFonts w:ascii="Book Antiqua" w:hAnsi="Book Antiqua"/>
          <w:b/>
          <w:lang w:val="en-GB"/>
        </w:rPr>
        <w:t>20..</w:t>
      </w:r>
      <w:proofErr w:type="gramEnd"/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1843"/>
        <w:gridCol w:w="2977"/>
      </w:tblGrid>
      <w:tr w:rsidR="000D250C" w:rsidRPr="00A0679F" w14:paraId="03B8F88A" w14:textId="77777777" w:rsidTr="00F628A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6F32" w14:textId="0F556303" w:rsidR="000D250C" w:rsidRPr="00A0679F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Name</w:t>
            </w:r>
            <w:r w:rsidR="000D250C" w:rsidRPr="00A0679F">
              <w:rPr>
                <w:rFonts w:ascii="Book Antiqua" w:hAnsi="Book Antiqua"/>
                <w:b/>
                <w:lang w:val="en-GB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9880" w14:textId="2DF614E9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16FA" w14:textId="0FFF0668" w:rsidR="000D250C" w:rsidRPr="00A0679F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Department: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62A9" w14:textId="2EB381EE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D250C" w:rsidRPr="00A0679F" w14:paraId="4600273B" w14:textId="77777777" w:rsidTr="00F628A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8572" w14:textId="1342C4F9" w:rsidR="000D250C" w:rsidRPr="00A0679F" w:rsidRDefault="000D250C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S</w:t>
            </w:r>
            <w:r w:rsidR="00024E18" w:rsidRPr="00A0679F">
              <w:rPr>
                <w:rFonts w:ascii="Book Antiqua" w:hAnsi="Book Antiqua"/>
                <w:b/>
                <w:lang w:val="en-GB"/>
              </w:rPr>
              <w:t>urname</w:t>
            </w:r>
            <w:r w:rsidRPr="00A0679F">
              <w:rPr>
                <w:rFonts w:ascii="Book Antiqua" w:hAnsi="Book Antiqua"/>
                <w:b/>
                <w:lang w:val="en-GB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2E8" w14:textId="548CFB25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8F16" w14:textId="2BC3AFEE" w:rsidR="000D250C" w:rsidRPr="00A0679F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Program Name: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BC3" w14:textId="378C6067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D250C" w:rsidRPr="00A0679F" w14:paraId="5916491E" w14:textId="77777777" w:rsidTr="00F628A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CF8A" w14:textId="21A8434E" w:rsidR="000D250C" w:rsidRPr="00A0679F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Student’s Number</w:t>
            </w:r>
            <w:r w:rsidR="000D250C" w:rsidRPr="00A0679F">
              <w:rPr>
                <w:rFonts w:ascii="Book Antiqua" w:hAnsi="Book Antiqua"/>
                <w:b/>
                <w:lang w:val="en-GB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116" w14:textId="3F8BA5BD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DC6D" w14:textId="3A768755" w:rsidR="000D250C" w:rsidRPr="00A0679F" w:rsidRDefault="00024E18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Advisor: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F680" w14:textId="1F5B1A33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D250C" w:rsidRPr="00A0679F" w14:paraId="2498AA1D" w14:textId="77777777" w:rsidTr="00F628A1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DBB7" w14:textId="76033465" w:rsidR="000D250C" w:rsidRPr="00A0679F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 xml:space="preserve">Second Advisor: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D0D2" w14:textId="6B6221B1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0438" w14:textId="44BB2C3A" w:rsidR="000D250C" w:rsidRPr="00A0679F" w:rsidRDefault="00024E18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Program Level: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2D1" w14:textId="79E9CA61" w:rsidR="000D250C" w:rsidRPr="00A0679F" w:rsidRDefault="00127923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05D56A" wp14:editId="45B6ED62">
                      <wp:simplePos x="0" y="0"/>
                      <wp:positionH relativeFrom="column">
                        <wp:posOffset>628125</wp:posOffset>
                      </wp:positionH>
                      <wp:positionV relativeFrom="paragraph">
                        <wp:posOffset>29348</wp:posOffset>
                      </wp:positionV>
                      <wp:extent cx="190832" cy="134924"/>
                      <wp:effectExtent l="0" t="0" r="19050" b="1778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349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9DB3847" id="Dikdörtgen 3" o:spid="_x0000_s1026" style="position:absolute;margin-left:49.45pt;margin-top:2.3pt;width:15.05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" fillcolor="white [3212]" strokecolor="black [3213]"/>
                  </w:pict>
                </mc:Fallback>
              </mc:AlternateContent>
            </w:r>
            <w:r w:rsidRPr="00A0679F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7B09E" wp14:editId="1F98D2F0">
                      <wp:simplePos x="0" y="0"/>
                      <wp:positionH relativeFrom="column">
                        <wp:posOffset>-39784</wp:posOffset>
                      </wp:positionH>
                      <wp:positionV relativeFrom="paragraph">
                        <wp:posOffset>21397</wp:posOffset>
                      </wp:positionV>
                      <wp:extent cx="222636" cy="143123"/>
                      <wp:effectExtent l="0" t="0" r="2540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143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04141D8" id="Dikdörtgen 1" o:spid="_x0000_s1026" style="position:absolute;margin-left:-3.15pt;margin-top:1.7pt;width:17.5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" fillcolor="#eeece1 [3214]" strokecolor="black [3213]" strokeweight=".25pt"/>
                  </w:pict>
                </mc:Fallback>
              </mc:AlternateContent>
            </w:r>
            <w:r w:rsidRPr="00A0679F">
              <w:rPr>
                <w:rFonts w:ascii="Book Antiqua" w:hAnsi="Book Antiqua"/>
                <w:lang w:val="en-GB"/>
              </w:rPr>
              <w:t xml:space="preserve">      M.Sc.         Ph.D.</w:t>
            </w:r>
          </w:p>
        </w:tc>
      </w:tr>
      <w:tr w:rsidR="000D250C" w:rsidRPr="00A0679F" w14:paraId="5E7FC430" w14:textId="77777777" w:rsidTr="000D250C">
        <w:trPr>
          <w:trHeight w:val="8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DA61" w14:textId="30E5814C" w:rsidR="000D250C" w:rsidRPr="00A0679F" w:rsidRDefault="004A1EAD">
            <w:pPr>
              <w:spacing w:after="0" w:line="240" w:lineRule="auto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Previous Thesis Title: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656C" w14:textId="3ED287AC" w:rsidR="000D250C" w:rsidRPr="00A0679F" w:rsidRDefault="000D250C">
            <w:pPr>
              <w:tabs>
                <w:tab w:val="left" w:pos="1485"/>
              </w:tabs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</w:tbl>
    <w:p w14:paraId="66964B1D" w14:textId="77777777" w:rsidR="000D250C" w:rsidRPr="00A0679F" w:rsidRDefault="000D250C" w:rsidP="000D250C">
      <w:pPr>
        <w:pBdr>
          <w:bottom w:val="single" w:sz="12" w:space="1" w:color="auto"/>
        </w:pBdr>
        <w:spacing w:after="0"/>
        <w:ind w:firstLine="708"/>
        <w:rPr>
          <w:rFonts w:ascii="Book Antiqua" w:hAnsi="Book Antiqua"/>
          <w:lang w:val="en-GB"/>
        </w:rPr>
      </w:pPr>
    </w:p>
    <w:p w14:paraId="76F20157" w14:textId="44F2A7E0" w:rsidR="000D250C" w:rsidRPr="00A0679F" w:rsidRDefault="0092126C" w:rsidP="00DE6BA6">
      <w:pPr>
        <w:rPr>
          <w:rFonts w:ascii="Book Antiqua" w:hAnsi="Book Antiqua"/>
          <w:lang w:val="en-GB"/>
        </w:rPr>
      </w:pPr>
      <w:r w:rsidRPr="00A0679F">
        <w:rPr>
          <w:rFonts w:ascii="Book Antiqua" w:hAnsi="Book Antiqua"/>
          <w:lang w:val="en-GB"/>
        </w:rPr>
        <w:t xml:space="preserve">The title of the thesis of </w:t>
      </w:r>
      <w:r w:rsidR="00DE6BA6" w:rsidRPr="00A0679F">
        <w:rPr>
          <w:rFonts w:ascii="Book Antiqua" w:hAnsi="Book Antiqua"/>
          <w:lang w:val="en-GB"/>
        </w:rPr>
        <w:t>……... ………….</w:t>
      </w:r>
      <w:r w:rsidRPr="00A0679F">
        <w:rPr>
          <w:rFonts w:ascii="Book Antiqua" w:hAnsi="Book Antiqua"/>
          <w:lang w:val="en-GB"/>
        </w:rPr>
        <w:t xml:space="preserve"> from the </w:t>
      </w:r>
      <w:r w:rsidR="00DE6BA6" w:rsidRPr="00A0679F">
        <w:rPr>
          <w:rFonts w:ascii="Book Antiqua" w:hAnsi="Book Antiqua"/>
          <w:lang w:val="en-GB"/>
        </w:rPr>
        <w:t>……………….</w:t>
      </w:r>
      <w:r w:rsidRPr="00A0679F">
        <w:rPr>
          <w:rFonts w:ascii="Book Antiqua" w:hAnsi="Book Antiqua"/>
          <w:lang w:val="en-GB"/>
        </w:rPr>
        <w:t xml:space="preserve"> </w:t>
      </w:r>
      <w:r w:rsidR="00127923" w:rsidRPr="00A0679F">
        <w:rPr>
          <w:rFonts w:ascii="Book Antiqua" w:hAnsi="Book Antiqua"/>
          <w:lang w:val="en-GB"/>
        </w:rPr>
        <w:t>M.Sc. / Ph.D.</w:t>
      </w:r>
      <w:r w:rsidRPr="00A0679F">
        <w:rPr>
          <w:rFonts w:ascii="Book Antiqua" w:hAnsi="Book Antiqua"/>
          <w:lang w:val="en-GB"/>
        </w:rPr>
        <w:t xml:space="preserve"> program in the Department of </w:t>
      </w:r>
      <w:r w:rsidR="00DE6BA6" w:rsidRPr="00A0679F">
        <w:rPr>
          <w:rFonts w:ascii="Book Antiqua" w:hAnsi="Book Antiqua"/>
          <w:lang w:val="en-GB"/>
        </w:rPr>
        <w:t>…………………….. was decided to be revised as 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679F">
        <w:rPr>
          <w:rFonts w:ascii="Book Antiqua" w:hAnsi="Book Antiqua"/>
          <w:lang w:val="en-GB"/>
        </w:rPr>
        <w:t xml:space="preserve"> in the thesis examination made at </w:t>
      </w:r>
      <w:r w:rsidR="00DE6BA6" w:rsidRPr="00A0679F">
        <w:rPr>
          <w:rFonts w:ascii="Book Antiqua" w:hAnsi="Book Antiqua"/>
          <w:lang w:val="en-GB"/>
        </w:rPr>
        <w:t>……………..</w:t>
      </w:r>
    </w:p>
    <w:p w14:paraId="3D2A7006" w14:textId="77777777" w:rsidR="000D250C" w:rsidRPr="00A0679F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201874F7" w14:textId="2F4C2822" w:rsidR="000D250C" w:rsidRPr="00A0679F" w:rsidRDefault="0092126C" w:rsidP="000D250C">
      <w:pPr>
        <w:spacing w:after="0"/>
        <w:rPr>
          <w:rFonts w:ascii="Book Antiqua" w:hAnsi="Book Antiqua"/>
          <w:b/>
          <w:lang w:val="en-GB"/>
        </w:rPr>
      </w:pPr>
      <w:r w:rsidRPr="00A0679F">
        <w:rPr>
          <w:rFonts w:ascii="Book Antiqua" w:hAnsi="Book Antiqua"/>
          <w:b/>
          <w:lang w:val="en-GB"/>
        </w:rPr>
        <w:t>JUSTIFICATION;</w:t>
      </w:r>
    </w:p>
    <w:p w14:paraId="19029589" w14:textId="62A95AE9" w:rsidR="000D250C" w:rsidRPr="00A0679F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161185FF" w14:textId="394E49F3" w:rsidR="00DE6BA6" w:rsidRPr="00A0679F" w:rsidRDefault="00DE6BA6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0B77BF9B" w14:textId="0BFE4600" w:rsidR="00DE6BA6" w:rsidRPr="00A0679F" w:rsidRDefault="00DE6BA6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34D01351" w14:textId="77777777" w:rsidR="00DE6BA6" w:rsidRPr="00A0679F" w:rsidRDefault="00DE6BA6" w:rsidP="000D250C">
      <w:pPr>
        <w:pBdr>
          <w:bottom w:val="single" w:sz="12" w:space="1" w:color="auto"/>
        </w:pBdr>
        <w:spacing w:after="0"/>
        <w:rPr>
          <w:rFonts w:ascii="Book Antiqua" w:hAnsi="Book Antiqua"/>
          <w:lang w:val="en-GB"/>
        </w:rPr>
      </w:pPr>
    </w:p>
    <w:p w14:paraId="132F72CD" w14:textId="77777777" w:rsidR="000D250C" w:rsidRPr="00A0679F" w:rsidRDefault="000D250C" w:rsidP="000D250C">
      <w:pPr>
        <w:spacing w:after="0"/>
        <w:rPr>
          <w:rFonts w:ascii="Book Antiqua" w:hAnsi="Book Antiqua"/>
          <w:b/>
          <w:lang w:val="en-GB"/>
        </w:rPr>
      </w:pPr>
    </w:p>
    <w:p w14:paraId="1E53E7A2" w14:textId="03F7F483" w:rsidR="000D250C" w:rsidRPr="00A0679F" w:rsidRDefault="000D250C" w:rsidP="000D250C">
      <w:pPr>
        <w:spacing w:after="0"/>
        <w:rPr>
          <w:rFonts w:ascii="Book Antiqua" w:hAnsi="Book Antiqua"/>
          <w:b/>
          <w:lang w:val="en-GB"/>
        </w:rPr>
      </w:pPr>
      <w:r w:rsidRPr="00A0679F">
        <w:rPr>
          <w:rFonts w:ascii="Book Antiqua" w:hAnsi="Book Antiqua"/>
          <w:b/>
          <w:lang w:val="en-GB"/>
        </w:rPr>
        <w:t xml:space="preserve">II. </w:t>
      </w:r>
      <w:r w:rsidR="009D694A" w:rsidRPr="00A0679F">
        <w:rPr>
          <w:rFonts w:ascii="Book Antiqua" w:hAnsi="Book Antiqua"/>
          <w:b/>
          <w:lang w:val="en-GB"/>
        </w:rPr>
        <w:t xml:space="preserve">THESIS DEFENCE EXAMINATION JURY  </w:t>
      </w:r>
    </w:p>
    <w:p w14:paraId="13E9FE6E" w14:textId="77777777" w:rsidR="000D250C" w:rsidRPr="00A0679F" w:rsidRDefault="000D250C" w:rsidP="000D250C">
      <w:pPr>
        <w:spacing w:after="0"/>
        <w:rPr>
          <w:rFonts w:ascii="Book Antiqua" w:hAnsi="Book Antiqua"/>
          <w:b/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A0679F" w14:paraId="32993133" w14:textId="77777777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8DDE" w14:textId="1A42EBD0" w:rsidR="000D250C" w:rsidRPr="00A0679F" w:rsidRDefault="00024E18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Actual Jury Member</w:t>
            </w:r>
            <w:r w:rsidR="009D694A" w:rsidRPr="00A0679F">
              <w:rPr>
                <w:rFonts w:ascii="Book Antiqua" w:hAnsi="Book Antiqua"/>
                <w:b/>
                <w:lang w:val="en-GB"/>
              </w:rPr>
              <w:t>s</w:t>
            </w:r>
          </w:p>
        </w:tc>
      </w:tr>
      <w:tr w:rsidR="000D250C" w:rsidRPr="00A0679F" w14:paraId="4CCA2131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A2B" w14:textId="26F37795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Members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28E3" w14:textId="381EE82E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Title - Full Name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816F" w14:textId="3E061069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Signature</w:t>
            </w:r>
          </w:p>
        </w:tc>
      </w:tr>
      <w:tr w:rsidR="000D250C" w:rsidRPr="00A0679F" w14:paraId="4CC39748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28B" w14:textId="1924BB50" w:rsidR="000D250C" w:rsidRPr="00A0679F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B88" w14:textId="235E411A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A41" w14:textId="77777777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D250C" w:rsidRPr="00A0679F" w14:paraId="48097785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8837" w14:textId="3132B545" w:rsidR="000D250C" w:rsidRPr="00A0679F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5E67" w14:textId="71F44B1F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6A4" w14:textId="77777777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D250C" w:rsidRPr="00A0679F" w14:paraId="12EE5EDE" w14:textId="77777777" w:rsidTr="004A1EAD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1045" w14:textId="0160DD4E" w:rsidR="000D250C" w:rsidRPr="00A0679F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093" w14:textId="43F2EBCF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226" w14:textId="77777777" w:rsidR="000D250C" w:rsidRPr="00A0679F" w:rsidRDefault="000D250C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4A1EAD" w:rsidRPr="00A0679F" w14:paraId="2677FD3B" w14:textId="77777777" w:rsidTr="004A1EAD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33ED" w14:textId="7C16A684" w:rsidR="004A1EAD" w:rsidRPr="00A0679F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DAA" w14:textId="594D2E4D" w:rsidR="004A1EAD" w:rsidRPr="00A0679F" w:rsidRDefault="004A1EAD" w:rsidP="004A1EAD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22E" w14:textId="77777777" w:rsidR="004A1EAD" w:rsidRPr="00A0679F" w:rsidRDefault="004A1EAD" w:rsidP="004A1EAD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4A1EAD" w:rsidRPr="00A0679F" w14:paraId="7C5216A7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9733" w14:textId="0BFF041A" w:rsidR="004A1EAD" w:rsidRPr="00A0679F" w:rsidRDefault="003A2C5F" w:rsidP="003A2C5F">
            <w:pPr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6668" w14:textId="00F63278" w:rsidR="004A1EAD" w:rsidRPr="00A0679F" w:rsidRDefault="004A1EAD" w:rsidP="004A1EAD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652" w14:textId="77777777" w:rsidR="004A1EAD" w:rsidRPr="00A0679F" w:rsidRDefault="004A1EAD" w:rsidP="004A1EAD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</w:tbl>
    <w:p w14:paraId="0CCC76A2" w14:textId="77777777" w:rsidR="000D250C" w:rsidRPr="00A0679F" w:rsidRDefault="000D250C" w:rsidP="000D250C">
      <w:pPr>
        <w:spacing w:after="0"/>
        <w:rPr>
          <w:rFonts w:ascii="Book Antiqua" w:hAnsi="Book Antiqua"/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A0679F" w14:paraId="7C177988" w14:textId="77777777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C9A5" w14:textId="6530C002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Substitute Jury Members</w:t>
            </w:r>
          </w:p>
        </w:tc>
      </w:tr>
      <w:tr w:rsidR="000D250C" w:rsidRPr="00A0679F" w14:paraId="4D581B00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5842" w14:textId="3D883AF0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Members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AD92" w14:textId="0E95512F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Title - Full Name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B2D3" w14:textId="50A07DC6" w:rsidR="000D250C" w:rsidRPr="00A0679F" w:rsidRDefault="009D694A">
            <w:pPr>
              <w:spacing w:after="0" w:line="240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A0679F">
              <w:rPr>
                <w:rFonts w:ascii="Book Antiqua" w:hAnsi="Book Antiqua"/>
                <w:b/>
                <w:lang w:val="en-GB"/>
              </w:rPr>
              <w:t>Signature</w:t>
            </w:r>
          </w:p>
        </w:tc>
      </w:tr>
      <w:tr w:rsidR="00032DBF" w:rsidRPr="00A0679F" w14:paraId="031508AB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9A61" w14:textId="083B86F2" w:rsidR="00032DBF" w:rsidRPr="00A0679F" w:rsidRDefault="00032DBF" w:rsidP="00032DBF">
            <w:pPr>
              <w:spacing w:after="0" w:line="240" w:lineRule="auto"/>
              <w:jc w:val="center"/>
              <w:rPr>
                <w:rFonts w:ascii="Book Antiqua" w:hAnsi="Book Antiqua"/>
                <w:i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ABD" w14:textId="7FFAC7AF" w:rsidR="00032DBF" w:rsidRPr="00A0679F" w:rsidRDefault="00032DBF" w:rsidP="00032DBF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3C9" w14:textId="77777777" w:rsidR="00032DBF" w:rsidRPr="00A0679F" w:rsidRDefault="00032DBF" w:rsidP="00032DBF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  <w:tr w:rsidR="00032DBF" w:rsidRPr="00A0679F" w14:paraId="2E897A2F" w14:textId="77777777" w:rsidTr="00DE6BA6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4902" w14:textId="6EB4A071" w:rsidR="00032DBF" w:rsidRPr="00A0679F" w:rsidRDefault="00032DBF" w:rsidP="00032DBF">
            <w:pPr>
              <w:spacing w:after="0" w:line="240" w:lineRule="auto"/>
              <w:jc w:val="center"/>
              <w:rPr>
                <w:rFonts w:ascii="Book Antiqua" w:hAnsi="Book Antiqua"/>
                <w:i/>
                <w:lang w:val="en-GB"/>
              </w:rPr>
            </w:pPr>
            <w:r w:rsidRPr="00A0679F">
              <w:rPr>
                <w:rFonts w:ascii="Book Antiqua" w:hAnsi="Book Antiqua"/>
                <w:lang w:val="en-GB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B71C" w14:textId="52CB7737" w:rsidR="00032DBF" w:rsidRPr="00A0679F" w:rsidRDefault="00032DBF" w:rsidP="00032DBF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E6E" w14:textId="77777777" w:rsidR="00032DBF" w:rsidRPr="00A0679F" w:rsidRDefault="00032DBF" w:rsidP="00032DBF">
            <w:pPr>
              <w:spacing w:after="0" w:line="240" w:lineRule="auto"/>
              <w:rPr>
                <w:rFonts w:ascii="Book Antiqua" w:hAnsi="Book Antiqua"/>
                <w:lang w:val="en-GB"/>
              </w:rPr>
            </w:pPr>
          </w:p>
        </w:tc>
      </w:tr>
    </w:tbl>
    <w:p w14:paraId="6B211917" w14:textId="77777777" w:rsidR="000D250C" w:rsidRPr="00A0679F" w:rsidRDefault="000D250C" w:rsidP="000D250C">
      <w:pPr>
        <w:pBdr>
          <w:bottom w:val="single" w:sz="12" w:space="1" w:color="auto"/>
        </w:pBdr>
        <w:rPr>
          <w:rFonts w:ascii="Book Antiqua" w:hAnsi="Book Antiqua"/>
          <w:sz w:val="20"/>
          <w:szCs w:val="20"/>
          <w:lang w:val="en-GB"/>
        </w:rPr>
      </w:pPr>
    </w:p>
    <w:p w14:paraId="6FCC7426" w14:textId="77777777" w:rsidR="00E04C80" w:rsidRPr="00A0679F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  <w:lang w:val="en-GB"/>
        </w:rPr>
      </w:pPr>
    </w:p>
    <w:sectPr w:rsidR="00E04C80" w:rsidRPr="00A0679F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32C9" w14:textId="77777777" w:rsidR="00383FA5" w:rsidRDefault="00383FA5" w:rsidP="005E4938">
      <w:pPr>
        <w:spacing w:after="0" w:line="240" w:lineRule="auto"/>
      </w:pPr>
      <w:r>
        <w:separator/>
      </w:r>
    </w:p>
  </w:endnote>
  <w:endnote w:type="continuationSeparator" w:id="0">
    <w:p w14:paraId="5CC6E338" w14:textId="77777777" w:rsidR="00383FA5" w:rsidRDefault="00383FA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09F39FC3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F646F">
      <w:t>43 74</w:t>
    </w:r>
    <w:r>
      <w:rPr>
        <w:b/>
      </w:rPr>
      <w:tab/>
      <w:t xml:space="preserve">E-Posta: </w:t>
    </w:r>
    <w:r w:rsidR="00CF646F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5903F" w14:textId="77777777" w:rsidR="00383FA5" w:rsidRDefault="00383FA5" w:rsidP="005E4938">
      <w:pPr>
        <w:spacing w:after="0" w:line="240" w:lineRule="auto"/>
      </w:pPr>
      <w:r>
        <w:separator/>
      </w:r>
    </w:p>
  </w:footnote>
  <w:footnote w:type="continuationSeparator" w:id="0">
    <w:p w14:paraId="0D6BE390" w14:textId="77777777" w:rsidR="00383FA5" w:rsidRDefault="00383FA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E3B4C" w14:textId="77777777" w:rsidR="008A2D07" w:rsidRDefault="00383FA5">
    <w:pPr>
      <w:pStyle w:val="Header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0DF52" w14:textId="784D5C32" w:rsidR="005E4938" w:rsidRPr="008D4E7D" w:rsidRDefault="00045514" w:rsidP="00DE6BA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432C5" w14:textId="2507F7A6" w:rsidR="005E4938" w:rsidRPr="008D4E7D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</w:t>
    </w:r>
    <w:r w:rsidR="00024E18">
      <w:rPr>
        <w:rFonts w:ascii="Book Antiqua" w:hAnsi="Book Antiqua"/>
        <w:b/>
        <w:color w:val="1F497D" w:themeColor="text2"/>
        <w:sz w:val="24"/>
        <w:szCs w:val="24"/>
      </w:rPr>
      <w:t>I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AYDINLAR</w:t>
    </w:r>
    <w:r w:rsidRPr="008D4E7D">
      <w:rPr>
        <w:rFonts w:ascii="Book Antiqua" w:hAnsi="Book Antiqua"/>
        <w:b/>
        <w:color w:val="1F497D" w:themeColor="text2"/>
        <w:sz w:val="24"/>
        <w:szCs w:val="24"/>
      </w:rPr>
      <w:t xml:space="preserve"> </w:t>
    </w:r>
    <w:r w:rsidR="00024E18">
      <w:rPr>
        <w:rFonts w:ascii="Book Antiqua" w:hAnsi="Book Antiqua"/>
        <w:b/>
        <w:color w:val="1F497D" w:themeColor="text2"/>
        <w:sz w:val="24"/>
        <w:szCs w:val="24"/>
      </w:rPr>
      <w:t>UN</w:t>
    </w:r>
    <w:r w:rsidR="00A0679F">
      <w:rPr>
        <w:rFonts w:ascii="Book Antiqua" w:hAnsi="Book Antiqua"/>
        <w:b/>
        <w:color w:val="1F497D" w:themeColor="text2"/>
        <w:sz w:val="24"/>
        <w:szCs w:val="24"/>
      </w:rPr>
      <w:t>I</w:t>
    </w:r>
    <w:r w:rsidR="00024E18">
      <w:rPr>
        <w:rFonts w:ascii="Book Antiqua" w:hAnsi="Book Antiqua"/>
        <w:b/>
        <w:color w:val="1F497D" w:themeColor="text2"/>
        <w:sz w:val="24"/>
        <w:szCs w:val="24"/>
      </w:rPr>
      <w:t>VERSITY</w:t>
    </w:r>
  </w:p>
  <w:p w14:paraId="43BCC9C1" w14:textId="77777777" w:rsidR="00482DFD" w:rsidRDefault="00482DFD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482DFD">
      <w:rPr>
        <w:rFonts w:ascii="Book Antiqua" w:hAnsi="Book Antiqua"/>
        <w:b/>
        <w:color w:val="1F497D" w:themeColor="text2"/>
        <w:sz w:val="24"/>
        <w:szCs w:val="24"/>
      </w:rPr>
      <w:t>GRADUATE SCHOOL OF NATURAL AND APPLIED SCIENCES</w:t>
    </w:r>
  </w:p>
  <w:p w14:paraId="07418CCA" w14:textId="19163599" w:rsidR="008D4E7D" w:rsidRPr="008D4E7D" w:rsidRDefault="00482DFD" w:rsidP="00482DFD">
    <w:pPr>
      <w:spacing w:after="0" w:line="240" w:lineRule="auto"/>
      <w:ind w:firstLine="708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450A8E">
      <w:rPr>
        <w:rFonts w:ascii="Book Antiqua" w:hAnsi="Book Antiqua"/>
        <w:b/>
        <w:color w:val="1F497D" w:themeColor="text2"/>
        <w:sz w:val="24"/>
        <w:szCs w:val="24"/>
      </w:rPr>
      <w:t xml:space="preserve">      </w:t>
    </w:r>
    <w:r w:rsidR="00024E18">
      <w:rPr>
        <w:rFonts w:ascii="Book Antiqua" w:hAnsi="Book Antiqua"/>
        <w:b/>
        <w:color w:val="1F497D" w:themeColor="text2"/>
        <w:sz w:val="24"/>
        <w:szCs w:val="24"/>
      </w:rPr>
      <w:t>THESIS TITLE CHANGE FORM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127923">
      <w:rPr>
        <w:rFonts w:ascii="Book Antiqua" w:hAnsi="Book Antiqua"/>
        <w:b/>
        <w:color w:val="1F497D" w:themeColor="text2"/>
        <w:sz w:val="24"/>
        <w:szCs w:val="24"/>
      </w:rPr>
      <w:t>MASTERS/PHD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8C2CEDC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AC2A" w14:textId="77777777" w:rsidR="008A2D07" w:rsidRDefault="00383FA5">
    <w:pPr>
      <w:pStyle w:val="Header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67082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A00DF"/>
    <w:rsid w:val="001E29BF"/>
    <w:rsid w:val="001E6F44"/>
    <w:rsid w:val="001F7E12"/>
    <w:rsid w:val="00202D28"/>
    <w:rsid w:val="002118A6"/>
    <w:rsid w:val="0021653C"/>
    <w:rsid w:val="002169CD"/>
    <w:rsid w:val="002671EA"/>
    <w:rsid w:val="002F46BE"/>
    <w:rsid w:val="003005EB"/>
    <w:rsid w:val="00303C14"/>
    <w:rsid w:val="00346185"/>
    <w:rsid w:val="003465ED"/>
    <w:rsid w:val="00355BE6"/>
    <w:rsid w:val="00383FA5"/>
    <w:rsid w:val="003A2C5F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82DFD"/>
    <w:rsid w:val="004A1EAD"/>
    <w:rsid w:val="004C5825"/>
    <w:rsid w:val="004F39AB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D2D03"/>
    <w:rsid w:val="005D77EF"/>
    <w:rsid w:val="005E4938"/>
    <w:rsid w:val="00602CE0"/>
    <w:rsid w:val="0060704B"/>
    <w:rsid w:val="006670C9"/>
    <w:rsid w:val="006A15C1"/>
    <w:rsid w:val="006E1F67"/>
    <w:rsid w:val="0072605C"/>
    <w:rsid w:val="00733245"/>
    <w:rsid w:val="00733939"/>
    <w:rsid w:val="00784264"/>
    <w:rsid w:val="007942B1"/>
    <w:rsid w:val="007A09BB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8696F"/>
    <w:rsid w:val="008A2D07"/>
    <w:rsid w:val="008C2BD3"/>
    <w:rsid w:val="008C2CC4"/>
    <w:rsid w:val="008C718F"/>
    <w:rsid w:val="008D4E7D"/>
    <w:rsid w:val="008E3F4D"/>
    <w:rsid w:val="0092126C"/>
    <w:rsid w:val="00936151"/>
    <w:rsid w:val="00944F47"/>
    <w:rsid w:val="0094510E"/>
    <w:rsid w:val="0095209B"/>
    <w:rsid w:val="0095353B"/>
    <w:rsid w:val="00996AC1"/>
    <w:rsid w:val="009C62EE"/>
    <w:rsid w:val="009D694A"/>
    <w:rsid w:val="009E4BA5"/>
    <w:rsid w:val="00A0679F"/>
    <w:rsid w:val="00A7255C"/>
    <w:rsid w:val="00AE2C96"/>
    <w:rsid w:val="00AF3034"/>
    <w:rsid w:val="00AF5C0B"/>
    <w:rsid w:val="00B25230"/>
    <w:rsid w:val="00B2790F"/>
    <w:rsid w:val="00B326BE"/>
    <w:rsid w:val="00B43B43"/>
    <w:rsid w:val="00B46F2A"/>
    <w:rsid w:val="00B61A4D"/>
    <w:rsid w:val="00C21139"/>
    <w:rsid w:val="00C47194"/>
    <w:rsid w:val="00C71DFA"/>
    <w:rsid w:val="00C9018E"/>
    <w:rsid w:val="00CB7390"/>
    <w:rsid w:val="00CF646F"/>
    <w:rsid w:val="00D04A3C"/>
    <w:rsid w:val="00D1511B"/>
    <w:rsid w:val="00D223A7"/>
    <w:rsid w:val="00D36CD5"/>
    <w:rsid w:val="00D43A56"/>
    <w:rsid w:val="00D6680A"/>
    <w:rsid w:val="00D90530"/>
    <w:rsid w:val="00D91885"/>
    <w:rsid w:val="00D9712E"/>
    <w:rsid w:val="00DA4840"/>
    <w:rsid w:val="00DA6A09"/>
    <w:rsid w:val="00DD4CE4"/>
    <w:rsid w:val="00DE6BA6"/>
    <w:rsid w:val="00E04C80"/>
    <w:rsid w:val="00E23580"/>
    <w:rsid w:val="00E4394E"/>
    <w:rsid w:val="00E7003B"/>
    <w:rsid w:val="00EB683E"/>
    <w:rsid w:val="00EC59AE"/>
    <w:rsid w:val="00EF0D39"/>
    <w:rsid w:val="00F24467"/>
    <w:rsid w:val="00F46EC0"/>
    <w:rsid w:val="00F628A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Revision">
    <w:name w:val="Revision"/>
    <w:hidden/>
    <w:uiPriority w:val="99"/>
    <w:semiHidden/>
    <w:rsid w:val="00A06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576B-DE3E-4D0C-B0BC-7287FBD9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(2).dotx</Template>
  <TotalTime>1</TotalTime>
  <Pages>1</Pages>
  <Words>97</Words>
  <Characters>633</Characters>
  <Application>Microsoft Office Word</Application>
  <DocSecurity>0</DocSecurity>
  <Lines>79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2023-10-05T06:51:00Z</cp:lastPrinted>
  <dcterms:created xsi:type="dcterms:W3CDTF">2025-02-01T13:12:00Z</dcterms:created>
  <dcterms:modified xsi:type="dcterms:W3CDTF">2025-02-01T13:12:00Z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1ead56abdcd8649ca3ff2856b41dc0e4ca3591d88526898a257b661c434310c4</vt:lpwstr>
  </property>
</Properties>
</file>