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A2E31" w14:textId="45676B9F" w:rsidR="00235C99" w:rsidRPr="00235C99" w:rsidRDefault="002B7DFE" w:rsidP="002B7DFE">
      <w:pPr>
        <w:tabs>
          <w:tab w:val="left" w:pos="762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r>
        <w:rPr>
          <w:rFonts w:ascii="Book Antiqua" w:hAnsi="Book Antiqua"/>
          <w:b/>
        </w:rPr>
        <w:tab/>
        <w:t xml:space="preserve">             </w:t>
      </w:r>
      <w:r w:rsidR="00B724F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… / …  / </w:t>
      </w:r>
      <w:proofErr w:type="gramStart"/>
      <w:r>
        <w:rPr>
          <w:rFonts w:ascii="Book Antiqua" w:hAnsi="Book Antiqua"/>
          <w:b/>
        </w:rPr>
        <w:t>20..</w:t>
      </w:r>
      <w:proofErr w:type="gramEnd"/>
    </w:p>
    <w:p w14:paraId="02AAD416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6E971200" w14:textId="11EAC64B" w:rsidR="00235C99" w:rsidRPr="00997130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>TO</w:t>
      </w:r>
      <w:r w:rsidR="00840960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THE</w:t>
      </w:r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bookmarkStart w:id="0" w:name="_GoBack"/>
      <w:r w:rsidR="00BC0017">
        <w:rPr>
          <w:rFonts w:ascii="Book Antiqua" w:hAnsi="Book Antiqua"/>
          <w:b/>
          <w:color w:val="0D0D0D" w:themeColor="text1" w:themeTint="F2"/>
          <w:szCs w:val="23"/>
          <w:lang w:val="en-GB"/>
        </w:rPr>
        <w:t>GRADUATE SCHOOL OF NATURAL</w:t>
      </w:r>
      <w:r w:rsidR="00BC0017" w:rsidRPr="008F149D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BC0017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AND APPLIED SCIENCES </w:t>
      </w:r>
      <w:bookmarkEnd w:id="0"/>
      <w:r w:rsidRPr="00997130">
        <w:rPr>
          <w:rFonts w:ascii="Book Antiqua" w:hAnsi="Book Antiqua"/>
          <w:b/>
          <w:color w:val="0D0D0D" w:themeColor="text1" w:themeTint="F2"/>
          <w:szCs w:val="23"/>
          <w:lang w:val="en-GB"/>
        </w:rPr>
        <w:t>ADMINISTRATION</w:t>
      </w:r>
    </w:p>
    <w:p w14:paraId="349A8B2E" w14:textId="77777777" w:rsidR="00235C99" w:rsidRPr="00997130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499E0793" w14:textId="4688AE80" w:rsidR="00235C99" w:rsidRPr="00997130" w:rsidRDefault="00235C99">
      <w:pPr>
        <w:spacing w:after="0"/>
        <w:ind w:left="113"/>
        <w:jc w:val="both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 xml:space="preserve">            The advisor replacement request of </w:t>
      </w:r>
      <w:r w:rsidR="00FE51F1" w:rsidRPr="00997130">
        <w:rPr>
          <w:rFonts w:ascii="Book Antiqua" w:hAnsi="Book Antiqua"/>
          <w:lang w:val="en-GB"/>
        </w:rPr>
        <w:t>Master</w:t>
      </w:r>
      <w:r w:rsidR="00C90D51" w:rsidRPr="00997130">
        <w:rPr>
          <w:rFonts w:ascii="Book Antiqua" w:hAnsi="Book Antiqua"/>
          <w:lang w:val="en-GB"/>
        </w:rPr>
        <w:t>’</w:t>
      </w:r>
      <w:r w:rsidR="00FE51F1" w:rsidRPr="00997130">
        <w:rPr>
          <w:rFonts w:ascii="Book Antiqua" w:hAnsi="Book Antiqua"/>
          <w:lang w:val="en-GB"/>
        </w:rPr>
        <w:t>s</w:t>
      </w:r>
      <w:r w:rsidRPr="00997130">
        <w:rPr>
          <w:rFonts w:ascii="Book Antiqua" w:hAnsi="Book Antiqua"/>
          <w:lang w:val="en-GB"/>
        </w:rPr>
        <w:t xml:space="preserve"> Degree student …………</w:t>
      </w:r>
      <w:proofErr w:type="gramStart"/>
      <w:r w:rsidR="002071E5" w:rsidRPr="00997130">
        <w:rPr>
          <w:rFonts w:ascii="Book Antiqua" w:hAnsi="Book Antiqua"/>
          <w:lang w:val="en-GB"/>
        </w:rPr>
        <w:t>…..</w:t>
      </w:r>
      <w:proofErr w:type="gramEnd"/>
      <w:r w:rsidRPr="00997130">
        <w:rPr>
          <w:rFonts w:ascii="Book Antiqua" w:hAnsi="Book Antiqua"/>
          <w:lang w:val="en-GB"/>
        </w:rPr>
        <w:t>………</w:t>
      </w:r>
      <w:r w:rsidR="002071E5" w:rsidRPr="00997130">
        <w:rPr>
          <w:rFonts w:ascii="Book Antiqua" w:hAnsi="Book Antiqua"/>
          <w:lang w:val="en-GB"/>
        </w:rPr>
        <w:t>,</w:t>
      </w:r>
      <w:r w:rsidR="00B724F7" w:rsidRPr="00997130">
        <w:rPr>
          <w:rFonts w:ascii="Book Antiqua" w:hAnsi="Book Antiqua"/>
          <w:lang w:val="en-GB"/>
        </w:rPr>
        <w:t xml:space="preserve"> </w:t>
      </w:r>
      <w:r w:rsidRPr="00997130">
        <w:rPr>
          <w:rFonts w:ascii="Book Antiqua" w:hAnsi="Book Antiqua"/>
          <w:lang w:val="en-GB"/>
        </w:rPr>
        <w:t xml:space="preserve">whose information is stated below, </w:t>
      </w:r>
      <w:r w:rsidR="00BD2C73" w:rsidRPr="00997130">
        <w:rPr>
          <w:rFonts w:ascii="Book Antiqua" w:hAnsi="Book Antiqua"/>
          <w:lang w:val="en-GB"/>
        </w:rPr>
        <w:t>along with the</w:t>
      </w:r>
      <w:r w:rsidRPr="00997130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997130">
        <w:rPr>
          <w:rFonts w:ascii="Book Antiqua" w:hAnsi="Book Antiqua"/>
          <w:lang w:val="en-GB"/>
        </w:rPr>
        <w:t>are</w:t>
      </w:r>
      <w:r w:rsidRPr="00997130">
        <w:rPr>
          <w:rFonts w:ascii="Book Antiqua" w:hAnsi="Book Antiqua"/>
          <w:lang w:val="en-GB"/>
        </w:rPr>
        <w:t xml:space="preserve"> sanctioned by </w:t>
      </w:r>
      <w:r w:rsidR="005F6F92" w:rsidRPr="00997130">
        <w:rPr>
          <w:rFonts w:ascii="Book Antiqua" w:hAnsi="Book Antiqua"/>
          <w:lang w:val="en-GB"/>
        </w:rPr>
        <w:t>‘</w:t>
      </w:r>
      <w:r w:rsidRPr="00997130">
        <w:rPr>
          <w:rFonts w:ascii="Book Antiqua" w:hAnsi="Book Antiqua"/>
          <w:lang w:val="en-GB"/>
        </w:rPr>
        <w:t>Department’s Academic Council’s Decision</w:t>
      </w:r>
      <w:r w:rsidR="005F6F92" w:rsidRPr="00997130">
        <w:rPr>
          <w:rFonts w:ascii="Book Antiqua" w:hAnsi="Book Antiqua"/>
          <w:lang w:val="en-GB"/>
        </w:rPr>
        <w:t>’</w:t>
      </w:r>
      <w:r w:rsidRPr="00997130">
        <w:rPr>
          <w:rFonts w:ascii="Book Antiqua" w:hAnsi="Book Antiqua"/>
          <w:lang w:val="en-GB"/>
        </w:rPr>
        <w:t xml:space="preserve"> and the reasoning is defined below. </w:t>
      </w:r>
    </w:p>
    <w:p w14:paraId="4E957D79" w14:textId="77777777" w:rsidR="00235C99" w:rsidRPr="00997130" w:rsidRDefault="00235C99" w:rsidP="002071E5">
      <w:pPr>
        <w:spacing w:after="0"/>
        <w:ind w:left="113"/>
        <w:jc w:val="both"/>
        <w:rPr>
          <w:rFonts w:ascii="Book Antiqua" w:hAnsi="Book Antiqua"/>
          <w:lang w:val="en-GB"/>
        </w:rPr>
      </w:pPr>
    </w:p>
    <w:p w14:paraId="57FB7A73" w14:textId="77777777" w:rsidR="00235C99" w:rsidRPr="00997130" w:rsidRDefault="00235C99" w:rsidP="00235C99">
      <w:pPr>
        <w:tabs>
          <w:tab w:val="left" w:pos="975"/>
        </w:tabs>
        <w:spacing w:after="0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ab/>
      </w:r>
      <w:r w:rsidR="00FC339E" w:rsidRPr="00997130">
        <w:rPr>
          <w:rFonts w:ascii="Book Antiqua" w:hAnsi="Book Antiqua"/>
          <w:lang w:val="en-GB"/>
        </w:rPr>
        <w:t>For your information and necessary action</w:t>
      </w:r>
      <w:r w:rsidRPr="00997130">
        <w:rPr>
          <w:rFonts w:ascii="Book Antiqua" w:hAnsi="Book Antiqua"/>
          <w:lang w:val="en-GB"/>
        </w:rPr>
        <w:t>.</w:t>
      </w:r>
    </w:p>
    <w:p w14:paraId="65957267" w14:textId="77777777" w:rsidR="00FC339E" w:rsidRPr="00997130" w:rsidRDefault="00235C99" w:rsidP="00235C99">
      <w:pPr>
        <w:autoSpaceDE w:val="0"/>
        <w:autoSpaceDN w:val="0"/>
        <w:adjustRightInd w:val="0"/>
        <w:spacing w:after="0"/>
        <w:ind w:left="-426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</w:r>
      <w:r w:rsidRPr="00997130">
        <w:rPr>
          <w:rFonts w:ascii="Book Antiqua" w:hAnsi="Book Antiqua"/>
          <w:lang w:val="en-GB"/>
        </w:rPr>
        <w:tab/>
        <w:t xml:space="preserve">           </w:t>
      </w:r>
      <w:r w:rsidRPr="00997130">
        <w:rPr>
          <w:rFonts w:ascii="Book Antiqua" w:hAnsi="Book Antiqua"/>
          <w:b/>
          <w:bCs/>
          <w:lang w:val="en-GB"/>
        </w:rPr>
        <w:t xml:space="preserve">   </w:t>
      </w:r>
    </w:p>
    <w:p w14:paraId="3152D773" w14:textId="049B4BC1" w:rsidR="00235C99" w:rsidRPr="00997130" w:rsidRDefault="00235C99" w:rsidP="00684872">
      <w:pPr>
        <w:autoSpaceDE w:val="0"/>
        <w:autoSpaceDN w:val="0"/>
        <w:adjustRightInd w:val="0"/>
        <w:spacing w:after="0"/>
        <w:ind w:left="5946" w:firstLine="1134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>Head of Department</w:t>
      </w:r>
    </w:p>
    <w:p w14:paraId="52201E2F" w14:textId="326E805C" w:rsidR="00235C99" w:rsidRPr="00997130" w:rsidRDefault="00B724F7" w:rsidP="0068487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="00235C99" w:rsidRPr="00997130">
        <w:rPr>
          <w:rFonts w:ascii="Book Antiqua" w:hAnsi="Book Antiqua"/>
          <w:b/>
          <w:bCs/>
          <w:lang w:val="en-GB"/>
        </w:rPr>
        <w:t>Title Full Name</w:t>
      </w:r>
    </w:p>
    <w:p w14:paraId="3532CEE3" w14:textId="2A05EBB8" w:rsidR="00235C99" w:rsidRPr="00997130" w:rsidRDefault="00B724F7" w:rsidP="00684872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Pr="00997130">
        <w:rPr>
          <w:rFonts w:ascii="Book Antiqua" w:hAnsi="Book Antiqua"/>
          <w:b/>
          <w:bCs/>
          <w:lang w:val="en-GB"/>
        </w:rPr>
        <w:tab/>
      </w:r>
      <w:r w:rsidR="00235C99" w:rsidRPr="00997130">
        <w:rPr>
          <w:rFonts w:ascii="Book Antiqua" w:hAnsi="Book Antiqua"/>
          <w:b/>
          <w:bCs/>
          <w:lang w:val="en-GB"/>
        </w:rPr>
        <w:t>(Signature)</w:t>
      </w:r>
    </w:p>
    <w:p w14:paraId="79379DD2" w14:textId="77777777" w:rsidR="00235C99" w:rsidRPr="00997130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65AE8CCE" w14:textId="77777777" w:rsidR="00502A65" w:rsidRPr="00997130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b/>
          <w:bCs/>
          <w:lang w:val="en-GB"/>
        </w:rPr>
        <w:t>REASON</w:t>
      </w:r>
      <w:r w:rsidR="00502A65" w:rsidRPr="00997130">
        <w:rPr>
          <w:rFonts w:ascii="Book Antiqua" w:hAnsi="Book Antiqua"/>
          <w:b/>
          <w:bCs/>
          <w:lang w:val="en-GB"/>
        </w:rPr>
        <w:t>:</w:t>
      </w:r>
      <w:r w:rsidRPr="00997130">
        <w:rPr>
          <w:rFonts w:ascii="Book Antiqua" w:hAnsi="Book Antiqua"/>
          <w:b/>
          <w:bCs/>
          <w:lang w:val="en-GB"/>
        </w:rPr>
        <w:t xml:space="preserve"> </w:t>
      </w:r>
      <w:r w:rsidR="00502A65" w:rsidRPr="00997130">
        <w:rPr>
          <w:rFonts w:ascii="Book Antiqua" w:hAnsi="Book Antiqua"/>
          <w:lang w:val="en-GB"/>
        </w:rPr>
        <w:t>………………………………………………………………………………………………………………</w:t>
      </w:r>
    </w:p>
    <w:p w14:paraId="745C9D10" w14:textId="77777777" w:rsidR="00235C99" w:rsidRPr="00997130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b/>
          <w:lang w:val="en-GB"/>
        </w:rPr>
        <w:t>STUDENT’S THESIS SUBJECT TITLE THAT WAS APPROVED BY THE BOARD OF DIRECTORS</w:t>
      </w:r>
    </w:p>
    <w:p w14:paraId="2002740A" w14:textId="77777777" w:rsidR="00235C99" w:rsidRPr="00997130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997130">
        <w:rPr>
          <w:rFonts w:ascii="Book Antiqua" w:hAnsi="Book Antiqua"/>
          <w:bCs/>
          <w:lang w:val="en-GB"/>
        </w:rPr>
        <w:t>(</w:t>
      </w:r>
      <w:r w:rsidR="00BD2C73" w:rsidRPr="00997130">
        <w:rPr>
          <w:rFonts w:ascii="Book Antiqua" w:hAnsi="Book Antiqua"/>
          <w:lang w:val="en-GB"/>
        </w:rPr>
        <w:t>For Students at Thesis Level</w:t>
      </w:r>
      <w:r w:rsidRPr="00997130">
        <w:rPr>
          <w:rFonts w:ascii="Book Antiqua" w:hAnsi="Book Antiqua"/>
          <w:lang w:val="en-GB"/>
        </w:rPr>
        <w:t>)</w:t>
      </w:r>
      <w:r w:rsidR="005D2957" w:rsidRPr="00997130">
        <w:rPr>
          <w:rFonts w:ascii="Book Antiqua" w:hAnsi="Book Antiqua"/>
          <w:b/>
          <w:lang w:val="en-GB"/>
        </w:rPr>
        <w:t xml:space="preserve">: </w:t>
      </w:r>
      <w:r w:rsidR="00235C99" w:rsidRPr="00997130">
        <w:rPr>
          <w:rFonts w:ascii="Book Antiqua" w:hAnsi="Book Antiqua"/>
          <w:b/>
          <w:lang w:val="en-GB"/>
        </w:rPr>
        <w:t>…………………………………………………………………………………</w:t>
      </w:r>
      <w:r w:rsidR="00BD2C73" w:rsidRPr="00997130">
        <w:rPr>
          <w:rFonts w:ascii="Book Antiqua" w:hAnsi="Book Antiqua"/>
          <w:b/>
          <w:lang w:val="en-GB"/>
        </w:rPr>
        <w:t>…..</w:t>
      </w:r>
      <w:r w:rsidR="00235C99" w:rsidRPr="00997130">
        <w:rPr>
          <w:rFonts w:ascii="Book Antiqua" w:hAnsi="Book Antiqua"/>
          <w:b/>
          <w:lang w:val="en-GB"/>
        </w:rPr>
        <w:t>..</w:t>
      </w:r>
    </w:p>
    <w:p w14:paraId="192A559D" w14:textId="77777777" w:rsidR="00977CCB" w:rsidRPr="00997130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7130">
        <w:rPr>
          <w:rFonts w:ascii="Book Antiqua" w:hAnsi="Book Antiqua"/>
          <w:lang w:val="en-GB"/>
        </w:rPr>
        <w:instrText xml:space="preserve"> FORMCHECKBOX </w:instrText>
      </w:r>
      <w:r w:rsidR="00D03D33">
        <w:rPr>
          <w:rFonts w:ascii="Book Antiqua" w:hAnsi="Book Antiqua"/>
          <w:lang w:val="en-GB"/>
        </w:rPr>
      </w:r>
      <w:r w:rsidR="00D03D33">
        <w:rPr>
          <w:rFonts w:ascii="Book Antiqua" w:hAnsi="Book Antiqua"/>
          <w:lang w:val="en-GB"/>
        </w:rPr>
        <w:fldChar w:fldCharType="separate"/>
      </w:r>
      <w:r w:rsidRPr="00997130">
        <w:rPr>
          <w:rFonts w:ascii="Book Antiqua" w:hAnsi="Book Antiqua"/>
          <w:lang w:val="en-GB"/>
        </w:rPr>
        <w:fldChar w:fldCharType="end"/>
      </w:r>
      <w:r w:rsidRPr="00997130">
        <w:rPr>
          <w:rFonts w:ascii="Book Antiqua" w:hAnsi="Book Antiqua"/>
          <w:lang w:val="en-GB"/>
        </w:rPr>
        <w:t xml:space="preserve"> </w:t>
      </w:r>
      <w:r w:rsidR="00BD2C73" w:rsidRPr="00997130">
        <w:rPr>
          <w:rFonts w:ascii="Book Antiqua" w:hAnsi="Book Antiqua"/>
          <w:lang w:val="en-GB"/>
        </w:rPr>
        <w:t xml:space="preserve">Will continue with </w:t>
      </w:r>
      <w:r w:rsidR="00FC339E" w:rsidRPr="00997130">
        <w:rPr>
          <w:rFonts w:ascii="Book Antiqua" w:hAnsi="Book Antiqua"/>
          <w:lang w:val="en-GB"/>
        </w:rPr>
        <w:t xml:space="preserve">the </w:t>
      </w:r>
      <w:r w:rsidR="00BD2C73" w:rsidRPr="00997130">
        <w:rPr>
          <w:rFonts w:ascii="Book Antiqua" w:hAnsi="Book Antiqua"/>
          <w:lang w:val="en-GB"/>
        </w:rPr>
        <w:t>above thesis subject</w:t>
      </w:r>
      <w:r w:rsidRPr="00997130">
        <w:rPr>
          <w:rFonts w:ascii="Book Antiqua" w:hAnsi="Book Antiqua"/>
          <w:lang w:val="en-GB"/>
        </w:rPr>
        <w:t xml:space="preserve">                           </w:t>
      </w:r>
      <w:r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7130">
        <w:rPr>
          <w:rFonts w:ascii="Book Antiqua" w:hAnsi="Book Antiqua"/>
          <w:lang w:val="en-GB"/>
        </w:rPr>
        <w:instrText xml:space="preserve"> FORMCHECKBOX </w:instrText>
      </w:r>
      <w:r w:rsidR="00D03D33">
        <w:rPr>
          <w:rFonts w:ascii="Book Antiqua" w:hAnsi="Book Antiqua"/>
          <w:lang w:val="en-GB"/>
        </w:rPr>
      </w:r>
      <w:r w:rsidR="00D03D33">
        <w:rPr>
          <w:rFonts w:ascii="Book Antiqua" w:hAnsi="Book Antiqua"/>
          <w:lang w:val="en-GB"/>
        </w:rPr>
        <w:fldChar w:fldCharType="separate"/>
      </w:r>
      <w:r w:rsidRPr="00997130">
        <w:rPr>
          <w:rFonts w:ascii="Book Antiqua" w:hAnsi="Book Antiqua"/>
          <w:lang w:val="en-GB"/>
        </w:rPr>
        <w:fldChar w:fldCharType="end"/>
      </w:r>
      <w:r w:rsidRPr="00997130">
        <w:rPr>
          <w:rFonts w:ascii="Book Antiqua" w:hAnsi="Book Antiqua"/>
          <w:lang w:val="en-GB"/>
        </w:rPr>
        <w:t xml:space="preserve"> </w:t>
      </w:r>
      <w:r w:rsidR="00BD2C73" w:rsidRPr="00997130">
        <w:rPr>
          <w:rFonts w:ascii="Book Antiqua" w:hAnsi="Book Antiqua"/>
          <w:lang w:val="en-GB"/>
        </w:rPr>
        <w:t>A new thesis subject will be determined</w:t>
      </w:r>
    </w:p>
    <w:p w14:paraId="0823216F" w14:textId="77777777" w:rsidR="00FC339E" w:rsidRPr="00997130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lang w:val="en-GB"/>
        </w:rPr>
        <w:t xml:space="preserve"> </w:t>
      </w:r>
    </w:p>
    <w:p w14:paraId="46C6580B" w14:textId="77777777" w:rsidR="00502A65" w:rsidRPr="00997130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997130">
        <w:rPr>
          <w:rFonts w:ascii="Book Antiqua" w:hAnsi="Book Antiqua"/>
          <w:lang w:val="en-GB"/>
        </w:rPr>
        <w:t xml:space="preserve">  </w:t>
      </w:r>
      <w:r w:rsidR="00235C99" w:rsidRPr="00997130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997130" w14:paraId="1D8B83D8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C8B18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E0DD2D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91EFCC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A946E3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1743E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A53914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997130" w14:paraId="0C59A029" w14:textId="77777777" w:rsidTr="00A457CA">
        <w:trPr>
          <w:trHeight w:val="306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4DA534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7640E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562E5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3CEE31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t xml:space="preserve">  </w:t>
            </w:r>
            <w:r w:rsidR="00502A65"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997130">
              <w:rPr>
                <w:rFonts w:ascii="Book Antiqua" w:hAnsi="Book Antiqua"/>
                <w:lang w:val="en-GB"/>
              </w:rPr>
              <w:fldChar w:fldCharType="end"/>
            </w:r>
            <w:r w:rsidR="00502A65" w:rsidRPr="00997130">
              <w:rPr>
                <w:rFonts w:ascii="Book Antiqua" w:hAnsi="Book Antiqua"/>
                <w:lang w:val="en-GB"/>
              </w:rPr>
              <w:t xml:space="preserve"> </w:t>
            </w:r>
            <w:r w:rsidRPr="00997130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997130">
              <w:rPr>
                <w:rFonts w:ascii="Book Antiqua" w:hAnsi="Book Antiqua"/>
                <w:lang w:val="en-GB"/>
              </w:rPr>
              <w:fldChar w:fldCharType="end"/>
            </w:r>
            <w:r w:rsidR="00502A65" w:rsidRPr="00997130">
              <w:rPr>
                <w:rFonts w:ascii="Book Antiqua" w:hAnsi="Book Antiqua"/>
                <w:lang w:val="en-GB"/>
              </w:rPr>
              <w:t xml:space="preserve"> T</w:t>
            </w:r>
            <w:r w:rsidRPr="00997130">
              <w:rPr>
                <w:rFonts w:ascii="Book Antiqua" w:hAnsi="Book Antiqua"/>
                <w:lang w:val="en-GB"/>
              </w:rPr>
              <w:t>hesis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A89D1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D603B8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561F12D" w14:textId="77777777" w:rsidR="00502A65" w:rsidRPr="00997130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792"/>
        <w:gridCol w:w="1540"/>
        <w:gridCol w:w="1231"/>
        <w:gridCol w:w="1078"/>
        <w:gridCol w:w="1134"/>
        <w:gridCol w:w="1575"/>
      </w:tblGrid>
      <w:tr w:rsidR="00235C99" w:rsidRPr="00997130" w14:paraId="00B665C9" w14:textId="77777777" w:rsidTr="00FE51F1">
        <w:trPr>
          <w:trHeight w:val="284"/>
        </w:trPr>
        <w:tc>
          <w:tcPr>
            <w:tcW w:w="21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E329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97FCF7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Title</w:t>
            </w:r>
          </w:p>
          <w:p w14:paraId="48D03A11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5069B3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4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F3FBD3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4510BAF9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E1BCD2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4815A060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997130" w14:paraId="4DCC1ECC" w14:textId="77777777" w:rsidTr="00FE51F1">
        <w:trPr>
          <w:trHeight w:val="777"/>
        </w:trPr>
        <w:tc>
          <w:tcPr>
            <w:tcW w:w="21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6B7A80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47805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12F73F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A418D5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7C598143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0D809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512C8BF0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158A5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5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B27F5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997130" w14:paraId="7A627E3A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C64B0E" w14:textId="77777777" w:rsidR="00502A65" w:rsidRPr="00997130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CURRENT</w:t>
            </w:r>
            <w:r w:rsidR="00502A65"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 </w:t>
            </w: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ADVISOR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A34D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A3DBB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EEDAB1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489522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8E3B93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906AEA" w14:textId="77777777" w:rsidR="00502A65" w:rsidRPr="00997130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997130" w14:paraId="696267E6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917494" w14:textId="77777777" w:rsidR="00235C99" w:rsidRPr="00997130" w:rsidRDefault="00235C99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RECOMMENDED ADVISOR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20ED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FDCA4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062B5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79F95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01EB46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ABB598" w14:textId="77777777" w:rsidR="00235C99" w:rsidRPr="00997130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A05DA6" w:rsidRPr="00997130" w14:paraId="1432A68C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9AE42" w14:textId="77777777" w:rsidR="00B724F7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</w:p>
          <w:p w14:paraId="0C7180F2" w14:textId="4030C95C" w:rsidR="00A05DA6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(if available)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6C7AAF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AB834F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D951B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213938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9CDB5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980CDE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A05DA6" w:rsidRPr="00997130" w14:paraId="086A17C8" w14:textId="77777777" w:rsidTr="00FE51F1">
        <w:trPr>
          <w:trHeight w:val="284"/>
        </w:trPr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4137BB" w14:textId="77777777" w:rsidR="00B724F7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</w:p>
          <w:p w14:paraId="2EFB9EE3" w14:textId="4A8ED9AA" w:rsidR="00A05DA6" w:rsidRPr="00997130" w:rsidRDefault="00A05DA6" w:rsidP="0002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>(if available)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0B2729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EA0850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4DDCA6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16A240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B31D8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93CE9B" w14:textId="77777777" w:rsidR="00A05DA6" w:rsidRPr="00997130" w:rsidRDefault="00A05DA6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7F38E108" w14:textId="1203ED22" w:rsidR="00502A65" w:rsidRPr="00997130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3BACEFEB" w14:textId="05D1D8AB" w:rsidR="00B77946" w:rsidRDefault="00B77946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5E71CC1F" w14:textId="4EB09D59" w:rsidR="00B724F7" w:rsidRPr="00B77946" w:rsidRDefault="00B77946" w:rsidP="00B77946">
      <w:pPr>
        <w:tabs>
          <w:tab w:val="left" w:pos="4845"/>
        </w:tabs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ab/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6719"/>
        <w:gridCol w:w="910"/>
        <w:gridCol w:w="847"/>
      </w:tblGrid>
      <w:tr w:rsidR="00502A65" w:rsidRPr="00997130" w14:paraId="4F84A809" w14:textId="77777777" w:rsidTr="00FC339E">
        <w:trPr>
          <w:trHeight w:val="35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DE11F" w14:textId="1922816B" w:rsidR="00502A65" w:rsidRPr="00997130" w:rsidRDefault="00BD2C73" w:rsidP="00FC339E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  <w:lastRenderedPageBreak/>
              <w:t>HAS THE RECOMMENDED ADVISOR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524DC9" w14:textId="77777777" w:rsidR="00502A65" w:rsidRPr="00997130" w:rsidRDefault="00BD2C73" w:rsidP="00FC339E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</w:t>
            </w:r>
            <w:r w:rsidR="00FC339E" w:rsidRPr="00997130">
              <w:rPr>
                <w:rFonts w:ascii="Book Antiqua" w:hAnsi="Book Antiqua"/>
                <w:bCs/>
                <w:lang w:val="en-GB"/>
              </w:rPr>
              <w:t>a</w:t>
            </w:r>
            <w:r w:rsidRPr="00997130">
              <w:rPr>
                <w:rFonts w:ascii="Book Antiqua" w:hAnsi="Book Antiqua"/>
                <w:bCs/>
                <w:lang w:val="en-GB"/>
              </w:rPr>
              <w:t>t Least Four Semesters of Classes at Undergraduate Level?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57EE498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Yes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0148D7D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No</w:t>
            </w:r>
          </w:p>
        </w:tc>
      </w:tr>
      <w:tr w:rsidR="00502A65" w:rsidRPr="00997130" w14:paraId="368C9BF9" w14:textId="77777777" w:rsidTr="00B724F7">
        <w:trPr>
          <w:trHeight w:val="236"/>
        </w:trPr>
        <w:tc>
          <w:tcPr>
            <w:tcW w:w="20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F2F40E1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8C8E3" w14:textId="56FA4B47" w:rsidR="00502A65" w:rsidRPr="00997130" w:rsidRDefault="00FC339E" w:rsidP="00FC339E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at Least </w:t>
            </w:r>
            <w:r w:rsidR="00684872" w:rsidRPr="00997130">
              <w:rPr>
                <w:rFonts w:ascii="Book Antiqua" w:hAnsi="Book Antiqua"/>
                <w:bCs/>
                <w:lang w:val="en-GB"/>
              </w:rPr>
              <w:t>Two</w:t>
            </w:r>
            <w:r w:rsidRPr="00997130">
              <w:rPr>
                <w:rFonts w:ascii="Book Antiqua" w:hAnsi="Book Antiqua"/>
                <w:bCs/>
                <w:lang w:val="en-GB"/>
              </w:rPr>
              <w:t xml:space="preserve"> Semesters of Classes at Graduate Level?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119F7B71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Yes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4F62C3" w14:textId="77777777" w:rsidR="00502A65" w:rsidRPr="00997130" w:rsidRDefault="00502A65" w:rsidP="00BD2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</w:t>
            </w:r>
            <w:r w:rsidR="00BD2C73" w:rsidRPr="00997130">
              <w:rPr>
                <w:rFonts w:ascii="Book Antiqua" w:hAnsi="Book Antiqua"/>
                <w:lang w:val="en-GB"/>
              </w:rPr>
              <w:t>No</w:t>
            </w:r>
          </w:p>
        </w:tc>
      </w:tr>
    </w:tbl>
    <w:p w14:paraId="732FE2CB" w14:textId="26EA27C4" w:rsidR="00F91C4B" w:rsidRPr="00997130" w:rsidRDefault="00F91C4B" w:rsidP="00FC339E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b/>
          <w:sz w:val="32"/>
          <w:szCs w:val="32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6719"/>
        <w:gridCol w:w="910"/>
        <w:gridCol w:w="847"/>
      </w:tblGrid>
      <w:tr w:rsidR="00A05DA6" w:rsidRPr="00997130" w14:paraId="78500260" w14:textId="77777777" w:rsidTr="0042633F">
        <w:trPr>
          <w:trHeight w:val="358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2932F" w14:textId="674DD2C2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Book Antiqua" w:hAnsi="Book Antiqua"/>
                <w:b/>
                <w:bCs/>
                <w:spacing w:val="-2"/>
                <w:kern w:val="22"/>
                <w:lang w:val="en-GB"/>
              </w:rPr>
            </w:pPr>
            <w:r w:rsidRPr="00997130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HAS THE RECOMMENDED SECONDARY ADVISOR 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9561CB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>Taught at Least Four Semesters of Classes at Undergraduate Level?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4D57BEB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CFFB1AC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No</w:t>
            </w:r>
          </w:p>
        </w:tc>
      </w:tr>
      <w:tr w:rsidR="00A05DA6" w:rsidRPr="00997130" w14:paraId="4E995FC2" w14:textId="77777777" w:rsidTr="00684872">
        <w:trPr>
          <w:trHeight w:val="236"/>
        </w:trPr>
        <w:tc>
          <w:tcPr>
            <w:tcW w:w="20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78167C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36566" w14:textId="33FE4E40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ind w:left="-28" w:right="-57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bCs/>
                <w:lang w:val="en-GB"/>
              </w:rPr>
              <w:t xml:space="preserve">Taught at Least </w:t>
            </w:r>
            <w:r w:rsidR="00684872" w:rsidRPr="00997130">
              <w:rPr>
                <w:rFonts w:ascii="Book Antiqua" w:hAnsi="Book Antiqua"/>
                <w:bCs/>
                <w:lang w:val="en-GB"/>
              </w:rPr>
              <w:t>Two</w:t>
            </w:r>
            <w:r w:rsidRPr="00997130">
              <w:rPr>
                <w:rFonts w:ascii="Book Antiqua" w:hAnsi="Book Antiqua"/>
                <w:bCs/>
                <w:lang w:val="en-GB"/>
              </w:rPr>
              <w:t xml:space="preserve"> Semesters of Classes at Graduate Level?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559F12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2C4450A" w14:textId="77777777" w:rsidR="00A05DA6" w:rsidRPr="00997130" w:rsidRDefault="00A05DA6" w:rsidP="0042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997130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130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D03D33">
              <w:rPr>
                <w:rFonts w:ascii="Book Antiqua" w:hAnsi="Book Antiqua"/>
                <w:lang w:val="en-GB"/>
              </w:rPr>
            </w:r>
            <w:r w:rsidR="00D03D33">
              <w:rPr>
                <w:rFonts w:ascii="Book Antiqua" w:hAnsi="Book Antiqua"/>
                <w:lang w:val="en-GB"/>
              </w:rPr>
              <w:fldChar w:fldCharType="separate"/>
            </w:r>
            <w:r w:rsidRPr="00997130">
              <w:rPr>
                <w:rFonts w:ascii="Book Antiqua" w:hAnsi="Book Antiqua"/>
                <w:lang w:val="en-GB"/>
              </w:rPr>
              <w:fldChar w:fldCharType="end"/>
            </w:r>
            <w:r w:rsidRPr="00997130">
              <w:rPr>
                <w:rFonts w:ascii="Book Antiqua" w:hAnsi="Book Antiqua"/>
                <w:lang w:val="en-GB"/>
              </w:rPr>
              <w:t xml:space="preserve"> No</w:t>
            </w:r>
          </w:p>
        </w:tc>
      </w:tr>
    </w:tbl>
    <w:p w14:paraId="0F1C67D5" w14:textId="30637E39" w:rsidR="00FB35DF" w:rsidRPr="00997130" w:rsidRDefault="001E38E1" w:rsidP="00235C99">
      <w:pPr>
        <w:autoSpaceDE w:val="0"/>
        <w:autoSpaceDN w:val="0"/>
        <w:adjustRightInd w:val="0"/>
        <w:spacing w:after="120" w:line="360" w:lineRule="auto"/>
        <w:ind w:right="140" w:firstLine="142"/>
        <w:rPr>
          <w:rFonts w:ascii="Book Antiqua" w:hAnsi="Book Antiqua"/>
          <w:lang w:val="en-GB"/>
        </w:rPr>
      </w:pPr>
      <w:r w:rsidRPr="00997130">
        <w:rPr>
          <w:rFonts w:ascii="Book Antiqua" w:hAnsi="Book Antiqua"/>
          <w:b/>
          <w:lang w:val="en-GB"/>
        </w:rPr>
        <w:t>Attachment</w:t>
      </w:r>
      <w:r w:rsidR="00733C99" w:rsidRPr="00997130">
        <w:rPr>
          <w:rFonts w:ascii="Book Antiqua" w:hAnsi="Book Antiqua"/>
          <w:b/>
          <w:lang w:val="en-GB"/>
        </w:rPr>
        <w:t xml:space="preserve">: </w:t>
      </w:r>
      <w:r w:rsidR="00BD2C73" w:rsidRPr="00997130">
        <w:rPr>
          <w:rFonts w:ascii="Book Antiqua" w:hAnsi="Book Antiqua"/>
          <w:b/>
          <w:lang w:val="en-GB"/>
        </w:rPr>
        <w:t>Department’s Academic Council’s Decision</w:t>
      </w:r>
      <w:r w:rsidR="00810902" w:rsidRPr="00997130">
        <w:rPr>
          <w:rFonts w:ascii="Book Antiqua" w:hAnsi="Book Antiqua"/>
          <w:b/>
          <w:lang w:val="en-GB"/>
        </w:rPr>
        <w:t xml:space="preserve"> </w:t>
      </w:r>
      <w:r w:rsidR="00810902" w:rsidRPr="00997130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997130">
        <w:rPr>
          <w:rFonts w:ascii="Book Antiqua" w:hAnsi="Book Antiqua"/>
          <w:lang w:val="en-GB"/>
        </w:rPr>
        <w:instrText xml:space="preserve"> FORMCHECKBOX </w:instrText>
      </w:r>
      <w:r w:rsidR="00D03D33">
        <w:rPr>
          <w:rFonts w:ascii="Book Antiqua" w:hAnsi="Book Antiqua"/>
          <w:lang w:val="en-GB"/>
        </w:rPr>
      </w:r>
      <w:r w:rsidR="00D03D33">
        <w:rPr>
          <w:rFonts w:ascii="Book Antiqua" w:hAnsi="Book Antiqua"/>
          <w:lang w:val="en-GB"/>
        </w:rPr>
        <w:fldChar w:fldCharType="separate"/>
      </w:r>
      <w:r w:rsidR="00810902" w:rsidRPr="00997130">
        <w:rPr>
          <w:rFonts w:ascii="Book Antiqua" w:hAnsi="Book Antiqua"/>
          <w:lang w:val="en-GB"/>
        </w:rPr>
        <w:fldChar w:fldCharType="end"/>
      </w:r>
    </w:p>
    <w:p w14:paraId="4FC4EDC0" w14:textId="77777777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zCs w:val="20"/>
        </w:rPr>
      </w:pPr>
    </w:p>
    <w:p w14:paraId="252D05E8" w14:textId="5B7C6F41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r>
        <w:rPr>
          <w:rFonts w:ascii="Book Antiqua" w:hAnsi="Book Antiqua"/>
          <w:b/>
          <w:color w:val="0D0D0D" w:themeColor="text1" w:themeTint="F2"/>
          <w:szCs w:val="20"/>
        </w:rPr>
        <w:t>ACIBADEM MEHMET ALI AYDINLAR UNIVERSITY POSTGRADUATE EDUCATION AND TRAINING BY-LAW</w:t>
      </w:r>
      <w:r>
        <w:rPr>
          <w:rFonts w:ascii="Book Antiqua" w:hAnsi="Book Antiqua"/>
          <w:b/>
          <w:color w:val="0D0D0D" w:themeColor="text1" w:themeTint="F2"/>
          <w:spacing w:val="1"/>
        </w:rPr>
        <w:t xml:space="preserve"> (01.29.2017/29963)</w:t>
      </w:r>
    </w:p>
    <w:p w14:paraId="4B4862C2" w14:textId="77777777" w:rsidR="0078168C" w:rsidRDefault="0078168C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</w:p>
    <w:p w14:paraId="33017F46" w14:textId="77777777" w:rsidR="0078168C" w:rsidRDefault="00D03D33" w:rsidP="0078168C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78168C">
          <w:rPr>
            <w:rStyle w:val="Hyperlink"/>
            <w:rFonts w:ascii="Book Antiqua" w:hAnsi="Book Antiqua"/>
            <w:b/>
            <w:spacing w:val="1"/>
          </w:rPr>
          <w:t>https://www.acibadem.edu.tr/sites/default/files/document/acibadem-mehmet-ali-aydinlar-universitesi-lisansustu-egitim-ogretim-ve-sinav-yonetmeligi_0.pdf</w:t>
        </w:r>
      </w:hyperlink>
    </w:p>
    <w:p w14:paraId="73EE1E08" w14:textId="77777777" w:rsidR="0078168C" w:rsidRDefault="0078168C" w:rsidP="00235C99">
      <w:pPr>
        <w:autoSpaceDE w:val="0"/>
        <w:autoSpaceDN w:val="0"/>
        <w:adjustRightInd w:val="0"/>
        <w:spacing w:after="120" w:line="360" w:lineRule="auto"/>
        <w:ind w:right="140" w:firstLine="142"/>
        <w:rPr>
          <w:rFonts w:ascii="Book Antiqua" w:hAnsi="Book Antiqua"/>
        </w:rPr>
      </w:pPr>
    </w:p>
    <w:sectPr w:rsidR="0078168C" w:rsidSect="00C33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" w:right="567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9E39" w16cex:dateUtc="2025-01-29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F5B7" w14:textId="77777777" w:rsidR="00D03D33" w:rsidRDefault="00D03D33" w:rsidP="005E4938">
      <w:pPr>
        <w:spacing w:after="0" w:line="240" w:lineRule="auto"/>
      </w:pPr>
      <w:r>
        <w:separator/>
      </w:r>
    </w:p>
  </w:endnote>
  <w:endnote w:type="continuationSeparator" w:id="0">
    <w:p w14:paraId="6DFDF62A" w14:textId="77777777" w:rsidR="00D03D33" w:rsidRDefault="00D03D3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47F6" w14:textId="77777777" w:rsidR="008E6AFE" w:rsidRDefault="008E6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7454" w14:textId="77777777" w:rsidR="00C335A4" w:rsidRDefault="00D03D33" w:rsidP="00C335A4">
    <w:pPr>
      <w:spacing w:after="0" w:line="240" w:lineRule="auto"/>
      <w:jc w:val="center"/>
    </w:pPr>
    <w:hyperlink r:id="rId1" w:history="1">
      <w:r w:rsidR="00C335A4">
        <w:rPr>
          <w:rStyle w:val="Hyperlink"/>
        </w:rPr>
        <w:t>www.acibadem.edu.tr</w:t>
      </w:r>
    </w:hyperlink>
    <w:r w:rsidR="00C335A4">
      <w:t xml:space="preserve"> </w:t>
    </w:r>
  </w:p>
  <w:p w14:paraId="7B4A8D29" w14:textId="7D7829F7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B77946">
      <w:t>(216) 500 43 74</w:t>
    </w:r>
    <w:r>
      <w:t xml:space="preserve"> </w:t>
    </w:r>
    <w:r>
      <w:rPr>
        <w:b/>
      </w:rPr>
      <w:tab/>
      <w:t xml:space="preserve">E-Mail: </w:t>
    </w:r>
    <w:r w:rsidR="00B77946">
      <w:t>f</w:t>
    </w:r>
    <w:r>
      <w:t>be@acibadem.edu.tr</w:t>
    </w:r>
  </w:p>
  <w:p w14:paraId="76164525" w14:textId="77777777" w:rsidR="00C335A4" w:rsidRDefault="00C335A4" w:rsidP="00C335A4">
    <w:pPr>
      <w:pStyle w:val="Footer"/>
    </w:pPr>
  </w:p>
  <w:p w14:paraId="4F6781F8" w14:textId="77777777" w:rsidR="00FA2AFC" w:rsidRPr="00C335A4" w:rsidRDefault="00FA2AFC" w:rsidP="00C33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FE26" w14:textId="77777777" w:rsidR="008E6AFE" w:rsidRDefault="008E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B61F" w14:textId="77777777" w:rsidR="00D03D33" w:rsidRDefault="00D03D33" w:rsidP="005E4938">
      <w:pPr>
        <w:spacing w:after="0" w:line="240" w:lineRule="auto"/>
      </w:pPr>
      <w:r>
        <w:separator/>
      </w:r>
    </w:p>
  </w:footnote>
  <w:footnote w:type="continuationSeparator" w:id="0">
    <w:p w14:paraId="1F4C12F2" w14:textId="77777777" w:rsidR="00D03D33" w:rsidRDefault="00D03D3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81C0" w14:textId="77777777" w:rsidR="00FA2AFC" w:rsidRDefault="00D03D33">
    <w:pPr>
      <w:pStyle w:val="Header"/>
    </w:pPr>
    <w:r>
      <w:rPr>
        <w:noProof/>
        <w:lang w:eastAsia="tr-TR"/>
      </w:rPr>
      <w:pict w14:anchorId="2CE5D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2F69" w14:textId="47386F19" w:rsidR="00D30990" w:rsidRPr="00221150" w:rsidRDefault="00795E7A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221150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7C1DA2C" wp14:editId="7045F4E2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04850" cy="7048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 w:rsidRPr="0022115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48DDB232" w14:textId="77777777" w:rsidR="008E6AFE" w:rsidRPr="008E6AFE" w:rsidRDefault="008E6AF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8E6AFE">
      <w:rPr>
        <w:rFonts w:ascii="Book Antiqua" w:hAnsi="Book Antiqua"/>
        <w:b/>
        <w:color w:val="1F497D" w:themeColor="text2"/>
        <w:sz w:val="23"/>
        <w:szCs w:val="23"/>
      </w:rPr>
      <w:t>GRADUATE</w:t>
    </w:r>
    <w:r w:rsidRPr="008E6AFE">
      <w:rPr>
        <w:b/>
        <w:color w:val="1F497D" w:themeColor="text2"/>
        <w:sz w:val="23"/>
        <w:szCs w:val="23"/>
      </w:rPr>
      <w:t xml:space="preserve"> </w:t>
    </w:r>
    <w:r w:rsidRPr="008E6AFE">
      <w:rPr>
        <w:rFonts w:ascii="Book Antiqua" w:hAnsi="Book Antiqua"/>
        <w:b/>
        <w:color w:val="1F497D" w:themeColor="text2"/>
        <w:sz w:val="23"/>
        <w:szCs w:val="23"/>
      </w:rPr>
      <w:t>SCHOOL OF NATURAL AND APPLIED SCIENCES</w:t>
    </w:r>
  </w:p>
  <w:p w14:paraId="4D11856C" w14:textId="6CB7239A" w:rsidR="00206F35" w:rsidRPr="00BD1346" w:rsidRDefault="00A05DA6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8E6AFE">
      <w:rPr>
        <w:rFonts w:ascii="Book Antiqua" w:hAnsi="Book Antiqua"/>
        <w:b/>
        <w:color w:val="1F497D" w:themeColor="text2"/>
        <w:sz w:val="23"/>
        <w:szCs w:val="23"/>
      </w:rPr>
      <w:t>ADVISOR</w:t>
    </w:r>
    <w:r w:rsidRPr="00221150" w:rsidDel="00A05DA6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A379C9" w:rsidRPr="00221150">
      <w:rPr>
        <w:rFonts w:ascii="Book Antiqua" w:hAnsi="Book Antiqua"/>
        <w:b/>
        <w:color w:val="1F497D" w:themeColor="text2"/>
        <w:sz w:val="23"/>
        <w:szCs w:val="23"/>
      </w:rPr>
      <w:t>REPLACEMENT FORM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Pr="00221150">
      <w:rPr>
        <w:rFonts w:ascii="Book Antiqua" w:hAnsi="Book Antiqua"/>
        <w:b/>
        <w:color w:val="1F497D" w:themeColor="text2"/>
        <w:sz w:val="23"/>
        <w:szCs w:val="23"/>
      </w:rPr>
      <w:t>MASTER’S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THESIS)</w:t>
    </w:r>
  </w:p>
  <w:p w14:paraId="3438629E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FA38" w14:textId="77777777" w:rsidR="00FA2AFC" w:rsidRDefault="00D03D33">
    <w:pPr>
      <w:pStyle w:val="Header"/>
    </w:pPr>
    <w:r>
      <w:rPr>
        <w:noProof/>
        <w:lang w:eastAsia="tr-TR"/>
      </w:rPr>
      <w:pict w14:anchorId="2B3D7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40920"/>
    <w:rsid w:val="0004385C"/>
    <w:rsid w:val="00056B5D"/>
    <w:rsid w:val="00064398"/>
    <w:rsid w:val="00064B5A"/>
    <w:rsid w:val="000A33B1"/>
    <w:rsid w:val="000C1FBD"/>
    <w:rsid w:val="000E326C"/>
    <w:rsid w:val="000E36EC"/>
    <w:rsid w:val="000E402F"/>
    <w:rsid w:val="000F4D03"/>
    <w:rsid w:val="00127786"/>
    <w:rsid w:val="00136E7C"/>
    <w:rsid w:val="00151502"/>
    <w:rsid w:val="0017327F"/>
    <w:rsid w:val="0018396F"/>
    <w:rsid w:val="001D1A0C"/>
    <w:rsid w:val="001E29BF"/>
    <w:rsid w:val="001E38E1"/>
    <w:rsid w:val="001E6F44"/>
    <w:rsid w:val="00200F2A"/>
    <w:rsid w:val="00202D28"/>
    <w:rsid w:val="00206F35"/>
    <w:rsid w:val="002071E5"/>
    <w:rsid w:val="002118A6"/>
    <w:rsid w:val="0021653C"/>
    <w:rsid w:val="00221150"/>
    <w:rsid w:val="00235C99"/>
    <w:rsid w:val="002671EA"/>
    <w:rsid w:val="002924A3"/>
    <w:rsid w:val="002B7DFE"/>
    <w:rsid w:val="002C2D92"/>
    <w:rsid w:val="002D69DC"/>
    <w:rsid w:val="002F46BE"/>
    <w:rsid w:val="00360033"/>
    <w:rsid w:val="00381B55"/>
    <w:rsid w:val="00386BAA"/>
    <w:rsid w:val="003A0225"/>
    <w:rsid w:val="004013B8"/>
    <w:rsid w:val="00401935"/>
    <w:rsid w:val="00403476"/>
    <w:rsid w:val="00415A63"/>
    <w:rsid w:val="00416118"/>
    <w:rsid w:val="00444899"/>
    <w:rsid w:val="00457BD9"/>
    <w:rsid w:val="00471A2C"/>
    <w:rsid w:val="00480726"/>
    <w:rsid w:val="004C5825"/>
    <w:rsid w:val="004C6C2E"/>
    <w:rsid w:val="004F39AB"/>
    <w:rsid w:val="00502A65"/>
    <w:rsid w:val="00525AE5"/>
    <w:rsid w:val="00551659"/>
    <w:rsid w:val="00556534"/>
    <w:rsid w:val="00572569"/>
    <w:rsid w:val="00572D06"/>
    <w:rsid w:val="005A16EB"/>
    <w:rsid w:val="005A3AB1"/>
    <w:rsid w:val="005B2312"/>
    <w:rsid w:val="005D2957"/>
    <w:rsid w:val="005E4938"/>
    <w:rsid w:val="005F6F92"/>
    <w:rsid w:val="0060704B"/>
    <w:rsid w:val="00617B40"/>
    <w:rsid w:val="006670C9"/>
    <w:rsid w:val="00684872"/>
    <w:rsid w:val="00687A6B"/>
    <w:rsid w:val="006C6C33"/>
    <w:rsid w:val="00703A3A"/>
    <w:rsid w:val="007227CF"/>
    <w:rsid w:val="00733245"/>
    <w:rsid w:val="00733939"/>
    <w:rsid w:val="00733C99"/>
    <w:rsid w:val="007525B6"/>
    <w:rsid w:val="00764CE0"/>
    <w:rsid w:val="0078168C"/>
    <w:rsid w:val="007942B1"/>
    <w:rsid w:val="00795E7A"/>
    <w:rsid w:val="007E653D"/>
    <w:rsid w:val="007E7CBC"/>
    <w:rsid w:val="007F39EC"/>
    <w:rsid w:val="00810902"/>
    <w:rsid w:val="00840960"/>
    <w:rsid w:val="008439E0"/>
    <w:rsid w:val="008757B9"/>
    <w:rsid w:val="00894A11"/>
    <w:rsid w:val="008A2B9A"/>
    <w:rsid w:val="008A577A"/>
    <w:rsid w:val="008C2CC4"/>
    <w:rsid w:val="008E3F4D"/>
    <w:rsid w:val="008E6AFE"/>
    <w:rsid w:val="0090127D"/>
    <w:rsid w:val="009709D3"/>
    <w:rsid w:val="00977CCB"/>
    <w:rsid w:val="00996AC1"/>
    <w:rsid w:val="00997130"/>
    <w:rsid w:val="009C4B48"/>
    <w:rsid w:val="009D3DE0"/>
    <w:rsid w:val="00A00A91"/>
    <w:rsid w:val="00A05DA6"/>
    <w:rsid w:val="00A16F2B"/>
    <w:rsid w:val="00A33DAF"/>
    <w:rsid w:val="00A379C9"/>
    <w:rsid w:val="00A457CA"/>
    <w:rsid w:val="00A46C32"/>
    <w:rsid w:val="00A87269"/>
    <w:rsid w:val="00AB6833"/>
    <w:rsid w:val="00AD4622"/>
    <w:rsid w:val="00AE0C2F"/>
    <w:rsid w:val="00AF0157"/>
    <w:rsid w:val="00B03F18"/>
    <w:rsid w:val="00B125F9"/>
    <w:rsid w:val="00B32423"/>
    <w:rsid w:val="00B43B43"/>
    <w:rsid w:val="00B505B4"/>
    <w:rsid w:val="00B61A4D"/>
    <w:rsid w:val="00B724F7"/>
    <w:rsid w:val="00B77946"/>
    <w:rsid w:val="00B929F8"/>
    <w:rsid w:val="00BB4DF6"/>
    <w:rsid w:val="00BC0017"/>
    <w:rsid w:val="00BD1346"/>
    <w:rsid w:val="00BD2C73"/>
    <w:rsid w:val="00BE03C4"/>
    <w:rsid w:val="00C335A4"/>
    <w:rsid w:val="00C4506D"/>
    <w:rsid w:val="00C457F3"/>
    <w:rsid w:val="00C6006E"/>
    <w:rsid w:val="00C714DB"/>
    <w:rsid w:val="00C86C16"/>
    <w:rsid w:val="00C90D51"/>
    <w:rsid w:val="00CA0B34"/>
    <w:rsid w:val="00CA77C6"/>
    <w:rsid w:val="00CC34CD"/>
    <w:rsid w:val="00CC538A"/>
    <w:rsid w:val="00CE3D3A"/>
    <w:rsid w:val="00CE5162"/>
    <w:rsid w:val="00D03D33"/>
    <w:rsid w:val="00D223A7"/>
    <w:rsid w:val="00D30990"/>
    <w:rsid w:val="00D4700D"/>
    <w:rsid w:val="00D57585"/>
    <w:rsid w:val="00D6680A"/>
    <w:rsid w:val="00D7470F"/>
    <w:rsid w:val="00D860EE"/>
    <w:rsid w:val="00D87D6A"/>
    <w:rsid w:val="00D90530"/>
    <w:rsid w:val="00D979F2"/>
    <w:rsid w:val="00DA12F6"/>
    <w:rsid w:val="00DC1F44"/>
    <w:rsid w:val="00DD4370"/>
    <w:rsid w:val="00DD5A82"/>
    <w:rsid w:val="00DF1A08"/>
    <w:rsid w:val="00E04C80"/>
    <w:rsid w:val="00E23580"/>
    <w:rsid w:val="00E40276"/>
    <w:rsid w:val="00E7003B"/>
    <w:rsid w:val="00E80EA7"/>
    <w:rsid w:val="00EB683E"/>
    <w:rsid w:val="00ED1193"/>
    <w:rsid w:val="00F01DDE"/>
    <w:rsid w:val="00F10967"/>
    <w:rsid w:val="00F3452F"/>
    <w:rsid w:val="00F36C23"/>
    <w:rsid w:val="00F43E58"/>
    <w:rsid w:val="00F73B4E"/>
    <w:rsid w:val="00F91C4B"/>
    <w:rsid w:val="00FA2AFC"/>
    <w:rsid w:val="00FB35DF"/>
    <w:rsid w:val="00FC339E"/>
    <w:rsid w:val="00FC34BB"/>
    <w:rsid w:val="00FC6488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853EFF4"/>
  <w15:docId w15:val="{6C04841A-0E5C-4B29-B8FE-C3B72E4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335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6C72-434A-45C2-832D-73E0078F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5</TotalTime>
  <Pages>2</Pages>
  <Words>301</Words>
  <Characters>1985</Characters>
  <Application>Microsoft Office Word</Application>
  <DocSecurity>0</DocSecurity>
  <Lines>165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5</cp:revision>
  <cp:lastPrinted>2019-02-27T09:28:00Z</cp:lastPrinted>
  <dcterms:created xsi:type="dcterms:W3CDTF">2025-01-29T09:50:00Z</dcterms:created>
  <dcterms:modified xsi:type="dcterms:W3CDTF">2025-01-31T10:03:00Z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77d637ad0689866bc0fade67c53ef2310675bb493dd43472cc6186a6d8c8dcef</vt:lpwstr>
  </property>
</Properties>
</file>