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3B5C" w14:textId="62BAFD44" w:rsidR="003A0618" w:rsidRPr="004C4533" w:rsidRDefault="00F115E9" w:rsidP="00331355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</w:t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10EFD">
        <w:rPr>
          <w:rFonts w:ascii="Book Antiqua" w:hAnsi="Book Antiqua"/>
          <w:b/>
        </w:rPr>
        <w:tab/>
      </w:r>
      <w:r w:rsidR="00EC5C6A">
        <w:rPr>
          <w:rFonts w:ascii="Book Antiqua" w:hAnsi="Book Antiqua"/>
          <w:b/>
        </w:rPr>
        <w:t xml:space="preserve"> … /… /20..</w:t>
      </w:r>
    </w:p>
    <w:p w14:paraId="0C1EEFCC" w14:textId="03BC5A71" w:rsidR="003A0618" w:rsidRDefault="0026270E" w:rsidP="00A36BCB">
      <w:pPr>
        <w:spacing w:before="120" w:after="120" w:line="360" w:lineRule="auto"/>
        <w:ind w:right="-425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TO THE HEAD OF</w:t>
      </w:r>
      <w:r w:rsidR="00E10EFD">
        <w:rPr>
          <w:rFonts w:ascii="Book Antiqua" w:hAnsi="Book Antiqua"/>
          <w:b/>
          <w:bCs/>
          <w:sz w:val="22"/>
          <w:szCs w:val="22"/>
        </w:rPr>
        <w:t xml:space="preserve"> </w:t>
      </w:r>
      <w:r w:rsidR="00EB6AC5">
        <w:rPr>
          <w:rFonts w:ascii="Book Antiqua" w:hAnsi="Book Antiqua"/>
          <w:b/>
          <w:bCs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 w:rsidR="003A0618">
        <w:rPr>
          <w:rFonts w:ascii="Book Antiqua" w:hAnsi="Book Antiqua"/>
          <w:b/>
          <w:bCs/>
          <w:sz w:val="22"/>
          <w:szCs w:val="22"/>
        </w:rPr>
        <w:t xml:space="preserve"> . </w:t>
      </w:r>
      <w:r>
        <w:rPr>
          <w:rFonts w:ascii="Book Antiqua" w:hAnsi="Book Antiqua"/>
          <w:b/>
          <w:bCs/>
          <w:sz w:val="22"/>
          <w:szCs w:val="22"/>
        </w:rPr>
        <w:t>DEPARTMENT</w:t>
      </w:r>
      <w:r w:rsidR="006D2EC3">
        <w:rPr>
          <w:rFonts w:ascii="Book Antiqua" w:hAnsi="Book Antiqua"/>
          <w:b/>
          <w:bCs/>
          <w:sz w:val="22"/>
          <w:szCs w:val="22"/>
        </w:rPr>
        <w:t>,</w:t>
      </w:r>
    </w:p>
    <w:p w14:paraId="19E22181" w14:textId="0C48F078" w:rsidR="00EC5C6A" w:rsidRPr="004E3284" w:rsidRDefault="00EA5F81" w:rsidP="004E3284">
      <w:r w:rsidRPr="00282494">
        <w:rPr>
          <w:rFonts w:ascii="Book Antiqua" w:hAnsi="Book Antiqua"/>
          <w:sz w:val="22"/>
          <w:lang w:val="en-GB"/>
        </w:rPr>
        <w:t xml:space="preserve">I am a </w:t>
      </w:r>
      <w:r w:rsidR="00905A6A" w:rsidRPr="00282494">
        <w:rPr>
          <w:rFonts w:ascii="Book Antiqua" w:hAnsi="Book Antiqua"/>
          <w:sz w:val="22"/>
          <w:lang w:val="en-GB"/>
        </w:rPr>
        <w:t>Master</w:t>
      </w:r>
      <w:r w:rsidR="00F8618D" w:rsidRPr="00282494">
        <w:rPr>
          <w:rFonts w:ascii="Book Antiqua" w:hAnsi="Book Antiqua"/>
          <w:sz w:val="22"/>
          <w:lang w:val="en-GB"/>
        </w:rPr>
        <w:t>’</w:t>
      </w:r>
      <w:r w:rsidR="00905A6A" w:rsidRPr="00282494">
        <w:rPr>
          <w:rFonts w:ascii="Book Antiqua" w:hAnsi="Book Antiqua"/>
          <w:sz w:val="22"/>
          <w:lang w:val="en-GB"/>
        </w:rPr>
        <w:t>s Degree</w:t>
      </w:r>
      <w:r w:rsidRPr="00282494">
        <w:rPr>
          <w:rFonts w:ascii="Book Antiqua" w:hAnsi="Book Antiqua"/>
          <w:sz w:val="22"/>
          <w:lang w:val="en-GB"/>
        </w:rPr>
        <w:t xml:space="preserve"> student, in ……………………………. Program of …………</w:t>
      </w:r>
      <w:r w:rsidR="00905A6A" w:rsidRPr="00282494">
        <w:rPr>
          <w:rFonts w:ascii="Book Antiqua" w:hAnsi="Book Antiqua"/>
          <w:sz w:val="22"/>
          <w:lang w:val="en-GB"/>
        </w:rPr>
        <w:t>………….</w:t>
      </w:r>
      <w:r w:rsidRPr="00282494">
        <w:rPr>
          <w:rFonts w:ascii="Book Antiqua" w:hAnsi="Book Antiqua"/>
          <w:sz w:val="22"/>
          <w:lang w:val="en-GB"/>
        </w:rPr>
        <w:t>……………… Department, at</w:t>
      </w:r>
      <w:r w:rsidR="00A503B4">
        <w:rPr>
          <w:rFonts w:ascii="Book Antiqua" w:hAnsi="Book Antiqua"/>
          <w:sz w:val="22"/>
          <w:lang w:val="en-GB"/>
        </w:rPr>
        <w:t xml:space="preserve"> the</w:t>
      </w:r>
      <w:r w:rsidRPr="00282494">
        <w:rPr>
          <w:rFonts w:ascii="Book Antiqua" w:hAnsi="Book Antiqua"/>
          <w:sz w:val="22"/>
          <w:lang w:val="en-GB"/>
        </w:rPr>
        <w:t xml:space="preserve"> </w:t>
      </w:r>
      <w:r w:rsidR="001E1B6D">
        <w:rPr>
          <w:rFonts w:ascii="Book Antiqua" w:hAnsi="Book Antiqua"/>
          <w:bCs/>
          <w:color w:val="0D0D0D" w:themeColor="text1" w:themeTint="F2"/>
          <w:szCs w:val="23"/>
          <w:lang w:val="en-GB"/>
        </w:rPr>
        <w:t>Graduate School</w:t>
      </w:r>
      <w:r w:rsidR="004E3284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 xml:space="preserve"> of </w:t>
      </w:r>
      <w:r w:rsidR="001E1B6D">
        <w:rPr>
          <w:rFonts w:ascii="Book Antiqua" w:hAnsi="Book Antiqua"/>
          <w:bCs/>
          <w:color w:val="0D0D0D" w:themeColor="text1" w:themeTint="F2"/>
          <w:szCs w:val="23"/>
          <w:lang w:val="en-GB"/>
        </w:rPr>
        <w:t>N</w:t>
      </w:r>
      <w:r w:rsidR="004E3284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 xml:space="preserve">atural and </w:t>
      </w:r>
      <w:r w:rsidR="001E1B6D">
        <w:rPr>
          <w:rFonts w:ascii="Book Antiqua" w:hAnsi="Book Antiqua"/>
          <w:bCs/>
          <w:color w:val="0D0D0D" w:themeColor="text1" w:themeTint="F2"/>
          <w:szCs w:val="23"/>
          <w:lang w:val="en-GB"/>
        </w:rPr>
        <w:t>A</w:t>
      </w:r>
      <w:r w:rsidR="004E3284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 xml:space="preserve">pplied </w:t>
      </w:r>
      <w:r w:rsidR="001E1B6D">
        <w:rPr>
          <w:rFonts w:ascii="Book Antiqua" w:hAnsi="Book Antiqua"/>
          <w:bCs/>
          <w:color w:val="0D0D0D" w:themeColor="text1" w:themeTint="F2"/>
          <w:szCs w:val="23"/>
          <w:lang w:val="en-GB"/>
        </w:rPr>
        <w:t>S</w:t>
      </w:r>
      <w:r w:rsidR="004E3284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>ciences</w:t>
      </w:r>
      <w:commentRangeStart w:id="0"/>
      <w:commentRangeEnd w:id="0"/>
      <w:r w:rsidRPr="00282494">
        <w:rPr>
          <w:rFonts w:ascii="Book Antiqua" w:hAnsi="Book Antiqua"/>
          <w:sz w:val="22"/>
          <w:lang w:val="en-GB"/>
        </w:rPr>
        <w:t>; my number is</w:t>
      </w:r>
      <w:r w:rsidR="00222C9F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………………</w:t>
      </w:r>
      <w:proofErr w:type="gramStart"/>
      <w:r w:rsidR="00905A6A" w:rsidRPr="00282494">
        <w:rPr>
          <w:rFonts w:ascii="Book Antiqua" w:hAnsi="Book Antiqua"/>
          <w:sz w:val="22"/>
          <w:lang w:val="en-GB"/>
        </w:rPr>
        <w:t>…..</w:t>
      </w:r>
      <w:proofErr w:type="gramEnd"/>
      <w:r w:rsidRPr="00282494">
        <w:rPr>
          <w:rFonts w:ascii="Book Antiqua" w:hAnsi="Book Antiqua"/>
          <w:sz w:val="22"/>
          <w:lang w:val="en-GB"/>
        </w:rPr>
        <w:t>……</w:t>
      </w:r>
      <w:r w:rsidR="00222C9F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 xml:space="preserve">I, hereby request that the courses listed below, which I have studied for </w:t>
      </w:r>
      <w:r w:rsidR="00905A6A" w:rsidRPr="00282494">
        <w:rPr>
          <w:rFonts w:ascii="Book Antiqua" w:hAnsi="Book Antiqua"/>
          <w:sz w:val="22"/>
          <w:lang w:val="en-GB"/>
        </w:rPr>
        <w:t>Master</w:t>
      </w:r>
      <w:r w:rsidR="001A2B74" w:rsidRPr="00282494">
        <w:rPr>
          <w:rFonts w:ascii="Book Antiqua" w:hAnsi="Book Antiqua"/>
          <w:sz w:val="22"/>
          <w:lang w:val="en-GB"/>
        </w:rPr>
        <w:t>’</w:t>
      </w:r>
      <w:r w:rsidR="00905A6A" w:rsidRPr="00282494">
        <w:rPr>
          <w:rFonts w:ascii="Book Antiqua" w:hAnsi="Book Antiqua"/>
          <w:sz w:val="22"/>
          <w:lang w:val="en-GB"/>
        </w:rPr>
        <w:t>s Degree</w:t>
      </w:r>
      <w:r w:rsidRPr="00282494">
        <w:rPr>
          <w:rFonts w:ascii="Book Antiqua" w:hAnsi="Book Antiqua"/>
          <w:sz w:val="22"/>
          <w:lang w:val="en-GB"/>
        </w:rPr>
        <w:t xml:space="preserve"> program at ………………</w:t>
      </w:r>
      <w:r w:rsidR="00905A6A" w:rsidRPr="00282494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…………………</w:t>
      </w:r>
      <w:r w:rsidR="00905A6A" w:rsidRPr="00282494">
        <w:rPr>
          <w:rFonts w:ascii="Book Antiqua" w:hAnsi="Book Antiqua"/>
          <w:sz w:val="22"/>
          <w:lang w:val="en-GB"/>
        </w:rPr>
        <w:t>………………</w:t>
      </w:r>
      <w:r w:rsidRPr="00282494">
        <w:rPr>
          <w:rFonts w:ascii="Book Antiqua" w:hAnsi="Book Antiqua"/>
          <w:sz w:val="22"/>
          <w:lang w:val="en-GB"/>
        </w:rPr>
        <w:t>…</w:t>
      </w:r>
      <w:r w:rsidR="00264D67" w:rsidRPr="00282494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University</w:t>
      </w:r>
      <w:r w:rsidR="00A06D08" w:rsidRPr="00282494">
        <w:rPr>
          <w:rFonts w:ascii="Book Antiqua" w:hAnsi="Book Antiqua"/>
          <w:sz w:val="22"/>
          <w:lang w:val="en-GB"/>
        </w:rPr>
        <w:t xml:space="preserve">, </w:t>
      </w:r>
      <w:r w:rsidR="005F4C05" w:rsidRPr="00282494">
        <w:rPr>
          <w:rFonts w:ascii="Book Antiqua" w:hAnsi="Book Antiqua"/>
          <w:sz w:val="22"/>
          <w:lang w:val="en-GB"/>
        </w:rPr>
        <w:t>Graduate School of /Institute of ………………..…………………</w:t>
      </w:r>
      <w:r w:rsidR="00282494" w:rsidRPr="00282494">
        <w:rPr>
          <w:rFonts w:ascii="Book Antiqua" w:hAnsi="Book Antiqua"/>
          <w:sz w:val="22"/>
          <w:lang w:val="en-GB"/>
        </w:rPr>
        <w:t>,</w:t>
      </w:r>
      <w:r w:rsidR="005F4C05" w:rsidRPr="00282494">
        <w:rPr>
          <w:rFonts w:ascii="Book Antiqua" w:hAnsi="Book Antiqua"/>
          <w:sz w:val="22"/>
          <w:lang w:val="en-GB"/>
        </w:rPr>
        <w:t xml:space="preserve"> Department of ………………………..…. </w:t>
      </w:r>
      <w:r w:rsidRPr="00282494">
        <w:rPr>
          <w:rFonts w:ascii="Book Antiqua" w:hAnsi="Book Antiqua"/>
          <w:sz w:val="22"/>
          <w:lang w:val="en-GB"/>
        </w:rPr>
        <w:t xml:space="preserve"> are accepted as transfer credits and forwarded to</w:t>
      </w:r>
      <w:r w:rsidR="00A503B4">
        <w:rPr>
          <w:rFonts w:ascii="Book Antiqua" w:hAnsi="Book Antiqua"/>
          <w:sz w:val="22"/>
          <w:lang w:val="en-GB"/>
        </w:rPr>
        <w:t xml:space="preserve"> the</w:t>
      </w:r>
      <w:r w:rsidRPr="00282494">
        <w:rPr>
          <w:rFonts w:ascii="Book Antiqua" w:hAnsi="Book Antiqua"/>
          <w:sz w:val="22"/>
          <w:lang w:val="en-GB"/>
        </w:rPr>
        <w:t xml:space="preserve"> </w:t>
      </w:r>
      <w:bookmarkStart w:id="1" w:name="_GoBack"/>
      <w:r w:rsidR="005248E0">
        <w:rPr>
          <w:rFonts w:ascii="Book Antiqua" w:hAnsi="Book Antiqua"/>
          <w:bCs/>
          <w:color w:val="0D0D0D" w:themeColor="text1" w:themeTint="F2"/>
          <w:szCs w:val="23"/>
          <w:lang w:val="en-GB"/>
        </w:rPr>
        <w:t>Graduate School</w:t>
      </w:r>
      <w:r w:rsidR="005248E0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 xml:space="preserve"> of </w:t>
      </w:r>
      <w:r w:rsidR="005248E0">
        <w:rPr>
          <w:rFonts w:ascii="Book Antiqua" w:hAnsi="Book Antiqua"/>
          <w:bCs/>
          <w:color w:val="0D0D0D" w:themeColor="text1" w:themeTint="F2"/>
          <w:szCs w:val="23"/>
          <w:lang w:val="en-GB"/>
        </w:rPr>
        <w:t>N</w:t>
      </w:r>
      <w:r w:rsidR="005248E0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 xml:space="preserve">atural and </w:t>
      </w:r>
      <w:r w:rsidR="005248E0">
        <w:rPr>
          <w:rFonts w:ascii="Book Antiqua" w:hAnsi="Book Antiqua"/>
          <w:bCs/>
          <w:color w:val="0D0D0D" w:themeColor="text1" w:themeTint="F2"/>
          <w:szCs w:val="23"/>
          <w:lang w:val="en-GB"/>
        </w:rPr>
        <w:t>A</w:t>
      </w:r>
      <w:r w:rsidR="005248E0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 xml:space="preserve">pplied </w:t>
      </w:r>
      <w:r w:rsidR="005248E0">
        <w:rPr>
          <w:rFonts w:ascii="Book Antiqua" w:hAnsi="Book Antiqua"/>
          <w:bCs/>
          <w:color w:val="0D0D0D" w:themeColor="text1" w:themeTint="F2"/>
          <w:szCs w:val="23"/>
          <w:lang w:val="en-GB"/>
        </w:rPr>
        <w:t>S</w:t>
      </w:r>
      <w:r w:rsidR="005248E0" w:rsidRPr="004E3284">
        <w:rPr>
          <w:rFonts w:ascii="Book Antiqua" w:hAnsi="Book Antiqua"/>
          <w:bCs/>
          <w:color w:val="0D0D0D" w:themeColor="text1" w:themeTint="F2"/>
          <w:szCs w:val="23"/>
          <w:lang w:val="en-GB"/>
        </w:rPr>
        <w:t>ciences</w:t>
      </w:r>
      <w:bookmarkEnd w:id="1"/>
      <w:commentRangeStart w:id="2"/>
      <w:commentRangeEnd w:id="2"/>
      <w:r w:rsidR="001A2B74" w:rsidRPr="00282494">
        <w:rPr>
          <w:rFonts w:ascii="Book Antiqua" w:hAnsi="Book Antiqua"/>
          <w:sz w:val="22"/>
          <w:lang w:val="en-GB"/>
        </w:rPr>
        <w:t xml:space="preserve"> </w:t>
      </w:r>
      <w:r w:rsidR="006B0974" w:rsidRPr="00282494">
        <w:rPr>
          <w:rFonts w:ascii="Book Antiqua" w:hAnsi="Book Antiqua"/>
          <w:sz w:val="22"/>
          <w:lang w:val="en-GB"/>
        </w:rPr>
        <w:t>upon being</w:t>
      </w:r>
      <w:r w:rsidR="00264D67" w:rsidRPr="00282494">
        <w:rPr>
          <w:rFonts w:ascii="Book Antiqua" w:hAnsi="Book Antiqua"/>
          <w:sz w:val="22"/>
          <w:lang w:val="en-GB"/>
        </w:rPr>
        <w:t xml:space="preserve"> </w:t>
      </w:r>
      <w:r w:rsidRPr="00282494">
        <w:rPr>
          <w:rFonts w:ascii="Book Antiqua" w:hAnsi="Book Antiqua"/>
          <w:sz w:val="22"/>
          <w:lang w:val="en-GB"/>
        </w:rPr>
        <w:t>approved by your Department.</w:t>
      </w:r>
      <w:r w:rsidR="003A0618" w:rsidRPr="00282494">
        <w:rPr>
          <w:rFonts w:ascii="Book Antiqua" w:hAnsi="Book Antiqua"/>
          <w:sz w:val="20"/>
          <w:szCs w:val="22"/>
          <w:lang w:val="en-GB"/>
        </w:rPr>
        <w:tab/>
      </w:r>
    </w:p>
    <w:p w14:paraId="132C14C7" w14:textId="77777777" w:rsidR="003A0618" w:rsidRPr="006B0974" w:rsidRDefault="003A0618" w:rsidP="006B0974">
      <w:pPr>
        <w:spacing w:before="120" w:after="120" w:line="276" w:lineRule="auto"/>
        <w:ind w:left="142" w:right="140"/>
        <w:rPr>
          <w:rFonts w:ascii="Book Antiqua" w:hAnsi="Book Antiqua"/>
          <w:b/>
          <w:sz w:val="20"/>
          <w:szCs w:val="22"/>
        </w:rPr>
      </w:pPr>
      <w:r w:rsidRPr="006B0974">
        <w:rPr>
          <w:rFonts w:ascii="Book Antiqua" w:hAnsi="Book Antiqua"/>
          <w:sz w:val="20"/>
          <w:szCs w:val="22"/>
        </w:rPr>
        <w:tab/>
      </w:r>
      <w:r w:rsidRPr="006B0974">
        <w:rPr>
          <w:rFonts w:ascii="Book Antiqua" w:hAnsi="Book Antiqua"/>
          <w:sz w:val="20"/>
          <w:szCs w:val="22"/>
        </w:rPr>
        <w:tab/>
      </w:r>
      <w:r w:rsidRPr="006B0974">
        <w:rPr>
          <w:rFonts w:ascii="Book Antiqua" w:hAnsi="Book Antiqua"/>
          <w:sz w:val="20"/>
          <w:szCs w:val="22"/>
        </w:rPr>
        <w:tab/>
      </w:r>
    </w:p>
    <w:p w14:paraId="1D25D1A3" w14:textId="57C07C98" w:rsidR="003A0618" w:rsidRPr="00282494" w:rsidRDefault="001C3176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  <w:lang w:val="en-GB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6B0974">
        <w:rPr>
          <w:rFonts w:ascii="Book Antiqua" w:hAnsi="Book Antiqua"/>
          <w:b/>
          <w:sz w:val="22"/>
          <w:szCs w:val="22"/>
        </w:rPr>
        <w:t xml:space="preserve"> </w:t>
      </w:r>
      <w:r w:rsidR="0026270E">
        <w:rPr>
          <w:rFonts w:ascii="Book Antiqua" w:hAnsi="Book Antiqua"/>
          <w:b/>
          <w:sz w:val="22"/>
          <w:szCs w:val="22"/>
        </w:rPr>
        <w:t>Phone</w:t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</w:r>
      <w:r w:rsidR="003A0618"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905AD2">
        <w:rPr>
          <w:rFonts w:ascii="Book Antiqua" w:hAnsi="Book Antiqua"/>
          <w:b/>
          <w:sz w:val="22"/>
          <w:szCs w:val="22"/>
        </w:rPr>
        <w:t xml:space="preserve"> </w:t>
      </w:r>
      <w:r w:rsidR="00A00FC3">
        <w:rPr>
          <w:rFonts w:ascii="Book Antiqua" w:hAnsi="Book Antiqua"/>
          <w:b/>
          <w:sz w:val="22"/>
          <w:szCs w:val="22"/>
        </w:rPr>
        <w:tab/>
      </w:r>
      <w:r w:rsidR="00A00FC3">
        <w:rPr>
          <w:rFonts w:ascii="Book Antiqua" w:hAnsi="Book Antiqua"/>
          <w:b/>
          <w:sz w:val="22"/>
          <w:szCs w:val="22"/>
        </w:rPr>
        <w:tab/>
      </w:r>
      <w:r w:rsidR="00A00FC3">
        <w:rPr>
          <w:rFonts w:ascii="Book Antiqua" w:hAnsi="Book Antiqua"/>
          <w:b/>
          <w:sz w:val="22"/>
          <w:szCs w:val="22"/>
        </w:rPr>
        <w:tab/>
      </w:r>
      <w:r w:rsidR="0026270E" w:rsidRPr="00282494">
        <w:rPr>
          <w:rFonts w:ascii="Book Antiqua" w:hAnsi="Book Antiqua"/>
          <w:b/>
          <w:sz w:val="22"/>
          <w:szCs w:val="22"/>
          <w:lang w:val="en-GB"/>
        </w:rPr>
        <w:t>Student’s Full Name</w:t>
      </w:r>
    </w:p>
    <w:p w14:paraId="5137F9BD" w14:textId="3C92FCE7" w:rsidR="006B0974" w:rsidRPr="00282494" w:rsidRDefault="001C3176" w:rsidP="003A263F">
      <w:pPr>
        <w:tabs>
          <w:tab w:val="left" w:pos="1418"/>
        </w:tabs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6B0974"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>E-</w:t>
      </w:r>
      <w:r w:rsidR="00E10EFD" w:rsidRPr="00282494">
        <w:rPr>
          <w:rFonts w:ascii="Book Antiqua" w:hAnsi="Book Antiqua"/>
          <w:b/>
          <w:sz w:val="22"/>
          <w:szCs w:val="22"/>
          <w:lang w:val="en-GB"/>
        </w:rPr>
        <w:t>M</w:t>
      </w:r>
      <w:r w:rsidR="0026270E" w:rsidRPr="00282494">
        <w:rPr>
          <w:rFonts w:ascii="Book Antiqua" w:hAnsi="Book Antiqua"/>
          <w:b/>
          <w:sz w:val="22"/>
          <w:szCs w:val="22"/>
          <w:lang w:val="en-GB"/>
        </w:rPr>
        <w:t>ail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: 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A00FC3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A00FC3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A00FC3"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="0026270E" w:rsidRPr="00282494">
        <w:rPr>
          <w:rFonts w:ascii="Book Antiqua" w:hAnsi="Book Antiqua"/>
          <w:b/>
          <w:sz w:val="22"/>
          <w:szCs w:val="22"/>
          <w:lang w:val="en-GB"/>
        </w:rPr>
        <w:t>Signature</w:t>
      </w:r>
      <w:r w:rsidR="003A0618" w:rsidRPr="00282494">
        <w:rPr>
          <w:rFonts w:ascii="Book Antiqua" w:hAnsi="Book Antiqua"/>
          <w:b/>
          <w:sz w:val="22"/>
          <w:szCs w:val="22"/>
          <w:lang w:val="en-GB"/>
        </w:rPr>
        <w:tab/>
      </w:r>
    </w:p>
    <w:tbl>
      <w:tblPr>
        <w:tblpPr w:leftFromText="141" w:rightFromText="141" w:vertAnchor="text" w:horzAnchor="margin" w:tblpXSpec="center" w:tblpY="171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76"/>
        <w:gridCol w:w="1778"/>
        <w:gridCol w:w="602"/>
        <w:gridCol w:w="532"/>
        <w:gridCol w:w="475"/>
        <w:gridCol w:w="2421"/>
        <w:gridCol w:w="606"/>
        <w:gridCol w:w="658"/>
        <w:gridCol w:w="1160"/>
      </w:tblGrid>
      <w:tr w:rsidR="001C3176" w:rsidRPr="00282494" w14:paraId="034F9CC8" w14:textId="77777777" w:rsidTr="006D2EC3">
        <w:trPr>
          <w:trHeight w:val="725"/>
        </w:trPr>
        <w:tc>
          <w:tcPr>
            <w:tcW w:w="5301" w:type="dxa"/>
            <w:gridSpan w:val="5"/>
            <w:shd w:val="clear" w:color="auto" w:fill="auto"/>
            <w:vAlign w:val="center"/>
          </w:tcPr>
          <w:p w14:paraId="6B74A146" w14:textId="33B54C32" w:rsidR="001C3176" w:rsidRPr="00282494" w:rsidRDefault="001A2B74" w:rsidP="001A2B74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Courses </w:t>
            </w:r>
            <w:r w:rsidR="001C3176" w:rsidRPr="00282494"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Taken </w:t>
            </w:r>
          </w:p>
        </w:tc>
        <w:tc>
          <w:tcPr>
            <w:tcW w:w="5320" w:type="dxa"/>
            <w:gridSpan w:val="5"/>
            <w:vAlign w:val="center"/>
          </w:tcPr>
          <w:p w14:paraId="745BDD8F" w14:textId="77777777" w:rsidR="001C3176" w:rsidRPr="00282494" w:rsidRDefault="00797FD3" w:rsidP="001C317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sz w:val="22"/>
                <w:szCs w:val="22"/>
                <w:lang w:val="en-GB"/>
              </w:rPr>
              <w:t>Equivalent Course in Curriculum</w:t>
            </w:r>
          </w:p>
        </w:tc>
      </w:tr>
      <w:tr w:rsidR="006D2EC3" w:rsidRPr="00282494" w14:paraId="3CC98AE8" w14:textId="77777777" w:rsidTr="006D2EC3">
        <w:trPr>
          <w:cantSplit/>
          <w:trHeight w:val="1134"/>
        </w:trPr>
        <w:tc>
          <w:tcPr>
            <w:tcW w:w="513" w:type="dxa"/>
            <w:shd w:val="clear" w:color="auto" w:fill="auto"/>
            <w:textDirection w:val="btLr"/>
            <w:vAlign w:val="center"/>
          </w:tcPr>
          <w:p w14:paraId="203E5271" w14:textId="77777777" w:rsidR="00091DF3" w:rsidRPr="00282494" w:rsidRDefault="00091DF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Code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1ED6BDC" w14:textId="232696B8" w:rsidR="00091DF3" w:rsidRPr="00282494" w:rsidRDefault="001A2B74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 xml:space="preserve">Course </w:t>
            </w:r>
            <w:r w:rsidR="00091DF3"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1778" w:type="dxa"/>
          </w:tcPr>
          <w:p w14:paraId="5C4F80E1" w14:textId="13A31F10" w:rsidR="001C3176" w:rsidRPr="00282494" w:rsidRDefault="00797FD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3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3"/>
                <w:kern w:val="20"/>
                <w:sz w:val="22"/>
                <w:szCs w:val="22"/>
                <w:lang w:val="en-GB"/>
              </w:rPr>
              <w:t>Term</w:t>
            </w:r>
          </w:p>
          <w:p w14:paraId="71102D26" w14:textId="77777777" w:rsidR="00091DF3" w:rsidRPr="00282494" w:rsidRDefault="00027288" w:rsidP="00027288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(</w:t>
            </w:r>
            <w:proofErr w:type="gramStart"/>
            <w:r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20.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proofErr w:type="gramEnd"/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 xml:space="preserve"> – 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20</w:t>
            </w:r>
            <w:r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.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 xml:space="preserve"> </w:t>
            </w:r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) (Spring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/</w:t>
            </w:r>
            <w:r w:rsidR="001C3176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Fall</w:t>
            </w:r>
            <w:r w:rsidR="00091DF3" w:rsidRPr="00282494">
              <w:rPr>
                <w:rFonts w:ascii="Book Antiqua" w:eastAsia="ヒラギノ明朝 Pro W3" w:hAnsi="Book Antiqua"/>
                <w:b/>
                <w:spacing w:val="-3"/>
                <w:kern w:val="20"/>
                <w:sz w:val="22"/>
                <w:szCs w:val="22"/>
                <w:lang w:val="en-GB"/>
              </w:rPr>
              <w:t>)</w:t>
            </w:r>
          </w:p>
        </w:tc>
        <w:tc>
          <w:tcPr>
            <w:tcW w:w="602" w:type="dxa"/>
            <w:textDirection w:val="btLr"/>
          </w:tcPr>
          <w:p w14:paraId="14A0FCD9" w14:textId="77777777" w:rsidR="00091DF3" w:rsidRPr="00282494" w:rsidRDefault="00091DF3" w:rsidP="006D2EC3">
            <w:pPr>
              <w:spacing w:before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Credit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14:paraId="7F10D5FD" w14:textId="77777777" w:rsidR="00091DF3" w:rsidRPr="00282494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ECTS</w:t>
            </w:r>
          </w:p>
        </w:tc>
        <w:tc>
          <w:tcPr>
            <w:tcW w:w="475" w:type="dxa"/>
            <w:textDirection w:val="btLr"/>
          </w:tcPr>
          <w:p w14:paraId="43EE3DDA" w14:textId="77777777" w:rsidR="00091DF3" w:rsidRPr="00282494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Code</w:t>
            </w:r>
          </w:p>
        </w:tc>
        <w:tc>
          <w:tcPr>
            <w:tcW w:w="2421" w:type="dxa"/>
          </w:tcPr>
          <w:p w14:paraId="25C7A040" w14:textId="77777777" w:rsidR="006D2EC3" w:rsidRPr="00282494" w:rsidRDefault="006D2EC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  <w:p w14:paraId="765B78BC" w14:textId="77777777" w:rsidR="00091DF3" w:rsidRPr="00282494" w:rsidRDefault="00091DF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Course Name</w:t>
            </w:r>
          </w:p>
        </w:tc>
        <w:tc>
          <w:tcPr>
            <w:tcW w:w="606" w:type="dxa"/>
            <w:textDirection w:val="btLr"/>
          </w:tcPr>
          <w:p w14:paraId="2E33BB0F" w14:textId="77777777" w:rsidR="00091DF3" w:rsidRPr="00282494" w:rsidRDefault="00091DF3" w:rsidP="006D2EC3">
            <w:pPr>
              <w:spacing w:before="120" w:after="100" w:afterAutospacing="1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Credit</w:t>
            </w:r>
          </w:p>
        </w:tc>
        <w:tc>
          <w:tcPr>
            <w:tcW w:w="658" w:type="dxa"/>
            <w:textDirection w:val="btLr"/>
            <w:vAlign w:val="center"/>
          </w:tcPr>
          <w:p w14:paraId="119C048C" w14:textId="77777777" w:rsidR="00091DF3" w:rsidRPr="00282494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ECTS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2EB0270" w14:textId="77777777" w:rsidR="00905AD2" w:rsidRPr="00282494" w:rsidRDefault="00905AD2" w:rsidP="0032094D">
            <w:pPr>
              <w:ind w:right="-57"/>
              <w:jc w:val="center"/>
              <w:rPr>
                <w:rFonts w:ascii="Book Antiqua" w:hAnsi="Book Antiqua"/>
                <w:b/>
                <w:bCs/>
                <w:color w:val="243F60" w:themeColor="accent1" w:themeShade="7F"/>
                <w:spacing w:val="-2"/>
                <w:kern w:val="20"/>
                <w:sz w:val="22"/>
                <w:szCs w:val="22"/>
                <w:lang w:val="en-GB"/>
              </w:rPr>
            </w:pPr>
            <w:r w:rsidRPr="00282494"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  <w:t>Grade</w:t>
            </w:r>
          </w:p>
        </w:tc>
      </w:tr>
      <w:tr w:rsidR="006D2EC3" w:rsidRPr="00282494" w14:paraId="1EADD944" w14:textId="77777777" w:rsidTr="006D2EC3">
        <w:trPr>
          <w:trHeight w:val="507"/>
        </w:trPr>
        <w:tc>
          <w:tcPr>
            <w:tcW w:w="513" w:type="dxa"/>
            <w:shd w:val="clear" w:color="auto" w:fill="auto"/>
            <w:vAlign w:val="center"/>
          </w:tcPr>
          <w:p w14:paraId="1AE2C8D1" w14:textId="77777777" w:rsidR="003A0618" w:rsidRPr="00282494" w:rsidRDefault="003A0618" w:rsidP="006D2EC3">
            <w:pPr>
              <w:spacing w:before="120" w:after="120"/>
              <w:ind w:left="-57" w:right="-57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93EA7EF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43BD4388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4ED48BBA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B0137CF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08C6E6DB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51930D30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116DDC08" w14:textId="77777777" w:rsidR="003A0618" w:rsidRPr="00282494" w:rsidRDefault="003A0618" w:rsidP="006D2EC3">
            <w:pPr>
              <w:ind w:left="-57" w:right="-57"/>
              <w:rPr>
                <w:rFonts w:ascii="Book Antiqua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3E9EE078" w14:textId="77777777" w:rsidR="003A0618" w:rsidRPr="00282494" w:rsidRDefault="003A0618" w:rsidP="006D2EC3">
            <w:pPr>
              <w:ind w:left="-57" w:right="-57"/>
              <w:rPr>
                <w:rFonts w:ascii="Book Antiqua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01632F5" w14:textId="77777777" w:rsidR="003A0618" w:rsidRPr="00282494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  <w:tr w:rsidR="006D2EC3" w:rsidRPr="00282494" w14:paraId="0B8817B5" w14:textId="77777777" w:rsidTr="006D2EC3">
        <w:trPr>
          <w:trHeight w:val="310"/>
        </w:trPr>
        <w:tc>
          <w:tcPr>
            <w:tcW w:w="513" w:type="dxa"/>
            <w:shd w:val="clear" w:color="auto" w:fill="auto"/>
          </w:tcPr>
          <w:p w14:paraId="0E74CDB6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320487F3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72E03E08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1FB8A10F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09078283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002688B3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6156FBD7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6108458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155FBC16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14BF5762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  <w:tr w:rsidR="006D2EC3" w:rsidRPr="00282494" w14:paraId="0C61E78D" w14:textId="77777777" w:rsidTr="006D2EC3">
        <w:trPr>
          <w:trHeight w:val="310"/>
        </w:trPr>
        <w:tc>
          <w:tcPr>
            <w:tcW w:w="513" w:type="dxa"/>
            <w:shd w:val="clear" w:color="auto" w:fill="auto"/>
          </w:tcPr>
          <w:p w14:paraId="7F022AB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112D4530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10C3F76A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48F76118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5554A96A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2BF41D3A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4F120C1E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0267B0C5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5EF52F2F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7F201210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  <w:tr w:rsidR="006D2EC3" w:rsidRPr="00282494" w14:paraId="141730BD" w14:textId="77777777" w:rsidTr="006D2EC3">
        <w:trPr>
          <w:trHeight w:val="270"/>
        </w:trPr>
        <w:tc>
          <w:tcPr>
            <w:tcW w:w="513" w:type="dxa"/>
            <w:shd w:val="clear" w:color="auto" w:fill="auto"/>
          </w:tcPr>
          <w:p w14:paraId="22FCC9E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56D9F61C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778" w:type="dxa"/>
          </w:tcPr>
          <w:p w14:paraId="02C3788D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2" w:type="dxa"/>
          </w:tcPr>
          <w:p w14:paraId="1FF46DAD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7F203F0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475" w:type="dxa"/>
          </w:tcPr>
          <w:p w14:paraId="131E8400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2421" w:type="dxa"/>
          </w:tcPr>
          <w:p w14:paraId="14BABE1B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06" w:type="dxa"/>
          </w:tcPr>
          <w:p w14:paraId="5B1BDDEF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658" w:type="dxa"/>
          </w:tcPr>
          <w:p w14:paraId="571E08A4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363E6E38" w14:textId="77777777" w:rsidR="003A0618" w:rsidRPr="00282494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2"/>
                <w:szCs w:val="22"/>
                <w:lang w:val="en-GB"/>
              </w:rPr>
            </w:pPr>
          </w:p>
        </w:tc>
      </w:tr>
    </w:tbl>
    <w:p w14:paraId="3AFC7B87" w14:textId="77777777" w:rsidR="00A00FC3" w:rsidRPr="00282494" w:rsidRDefault="00A00FC3" w:rsidP="005F4C05">
      <w:pPr>
        <w:pStyle w:val="Heading2"/>
        <w:rPr>
          <w:rFonts w:ascii="Book Antiqua" w:hAnsi="Book Antiqua" w:cs="Times New Roman"/>
          <w:szCs w:val="22"/>
          <w:lang w:val="en-GB"/>
        </w:rPr>
      </w:pPr>
    </w:p>
    <w:p w14:paraId="46FD31CE" w14:textId="3EF0E7E1" w:rsidR="00EA5F81" w:rsidRPr="00282494" w:rsidRDefault="005F4C05" w:rsidP="005F4C05">
      <w:pPr>
        <w:pStyle w:val="Heading2"/>
        <w:rPr>
          <w:rFonts w:ascii="Book Antiqua" w:hAnsi="Book Antiqua" w:cs="Times New Roman"/>
          <w:szCs w:val="22"/>
          <w:lang w:val="en-GB"/>
        </w:rPr>
      </w:pPr>
      <w:r w:rsidRPr="00282494">
        <w:rPr>
          <w:rFonts w:ascii="Book Antiqua" w:hAnsi="Book Antiqua" w:cs="Times New Roman"/>
          <w:szCs w:val="22"/>
          <w:lang w:val="en-GB"/>
        </w:rPr>
        <w:t>EXPLANATION: (Explanations regarding the courses to be taken by the student should be specified in this field when needed.)</w:t>
      </w:r>
    </w:p>
    <w:p w14:paraId="7A6C8F30" w14:textId="7767A4CF" w:rsidR="003A0618" w:rsidRPr="00282494" w:rsidRDefault="001C3176" w:rsidP="003A0618">
      <w:pPr>
        <w:pStyle w:val="Heading2"/>
        <w:jc w:val="center"/>
        <w:rPr>
          <w:rFonts w:ascii="Book Antiqua" w:hAnsi="Book Antiqua" w:cs="Times New Roman"/>
          <w:szCs w:val="22"/>
          <w:lang w:val="en-GB"/>
        </w:rPr>
      </w:pPr>
      <w:r w:rsidRPr="00282494">
        <w:rPr>
          <w:rFonts w:ascii="Book Antiqua" w:hAnsi="Book Antiqua" w:cs="Times New Roman"/>
          <w:szCs w:val="22"/>
          <w:lang w:val="en-GB"/>
        </w:rPr>
        <w:t>APPROVED</w:t>
      </w:r>
    </w:p>
    <w:p w14:paraId="31BE1F19" w14:textId="77777777" w:rsidR="00905A6A" w:rsidRPr="00282494" w:rsidRDefault="00905A6A" w:rsidP="00905A6A">
      <w:pPr>
        <w:rPr>
          <w:sz w:val="22"/>
          <w:szCs w:val="22"/>
          <w:lang w:val="en-GB"/>
        </w:rPr>
      </w:pPr>
    </w:p>
    <w:p w14:paraId="65BBC2E5" w14:textId="77777777" w:rsidR="003A0618" w:rsidRPr="00282494" w:rsidRDefault="003A0618" w:rsidP="003A0618">
      <w:pPr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sz w:val="22"/>
          <w:szCs w:val="22"/>
          <w:lang w:val="en-GB"/>
        </w:rPr>
        <w:t xml:space="preserve"> 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Academic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Counsellor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                                                           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Head of Department</w:t>
      </w:r>
    </w:p>
    <w:p w14:paraId="6F30A999" w14:textId="77777777" w:rsidR="003A0618" w:rsidRPr="00282494" w:rsidRDefault="003A0618" w:rsidP="003A0618">
      <w:pPr>
        <w:ind w:left="708" w:hanging="708"/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 xml:space="preserve">     Title Full Name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                                                      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        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 xml:space="preserve">     Title Full Name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</w:t>
      </w:r>
    </w:p>
    <w:p w14:paraId="38E74DB1" w14:textId="77777777" w:rsidR="003A0618" w:rsidRPr="00282494" w:rsidRDefault="003A0618" w:rsidP="003A0618">
      <w:pPr>
        <w:ind w:left="708" w:hanging="708"/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 xml:space="preserve">     Signature</w:t>
      </w:r>
      <w:r w:rsidRPr="00282494">
        <w:rPr>
          <w:rFonts w:ascii="Book Antiqua" w:hAnsi="Book Antiqua"/>
          <w:b/>
          <w:sz w:val="22"/>
          <w:szCs w:val="22"/>
          <w:lang w:val="en-GB"/>
        </w:rPr>
        <w:t xml:space="preserve">                                                                                                </w:t>
      </w:r>
      <w:r w:rsidRPr="00282494">
        <w:rPr>
          <w:rFonts w:ascii="Book Antiqua" w:hAnsi="Book Antiqua"/>
          <w:b/>
          <w:sz w:val="22"/>
          <w:szCs w:val="22"/>
          <w:lang w:val="en-GB"/>
        </w:rPr>
        <w:tab/>
        <w:t xml:space="preserve">               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Signature</w:t>
      </w:r>
    </w:p>
    <w:p w14:paraId="1C9C4390" w14:textId="77777777" w:rsidR="003A0618" w:rsidRPr="00282494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  <w:lang w:val="en-GB"/>
        </w:rPr>
      </w:pPr>
    </w:p>
    <w:p w14:paraId="31D8B0FF" w14:textId="77777777" w:rsidR="003A0618" w:rsidRPr="00282494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  <w:lang w:val="en-GB"/>
        </w:rPr>
      </w:pPr>
    </w:p>
    <w:p w14:paraId="610AFDA0" w14:textId="77777777" w:rsidR="00F632F8" w:rsidRPr="00282494" w:rsidRDefault="00074E89" w:rsidP="003A0618">
      <w:pPr>
        <w:ind w:left="142"/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282494">
        <w:rPr>
          <w:rFonts w:ascii="Book Antiqua" w:hAnsi="Book Antiqua"/>
          <w:b/>
          <w:sz w:val="22"/>
          <w:szCs w:val="22"/>
          <w:lang w:val="en-GB"/>
        </w:rPr>
        <w:t>Attachments</w:t>
      </w:r>
      <w:r w:rsidR="00091DF3" w:rsidRPr="00282494">
        <w:rPr>
          <w:rFonts w:ascii="Book Antiqua" w:hAnsi="Book Antiqua"/>
          <w:b/>
          <w:sz w:val="22"/>
          <w:szCs w:val="22"/>
          <w:lang w:val="en-GB"/>
        </w:rPr>
        <w:t>:</w:t>
      </w:r>
    </w:p>
    <w:p w14:paraId="3801A45B" w14:textId="77777777" w:rsidR="003E4121" w:rsidRPr="00282494" w:rsidRDefault="003E4121" w:rsidP="003E4121">
      <w:pPr>
        <w:pStyle w:val="ListParagraph"/>
        <w:numPr>
          <w:ilvl w:val="0"/>
          <w:numId w:val="10"/>
        </w:numPr>
        <w:ind w:left="567"/>
        <w:jc w:val="both"/>
        <w:rPr>
          <w:rFonts w:ascii="Book Antiqua" w:hAnsi="Book Antiqua"/>
          <w:lang w:val="en-GB"/>
        </w:rPr>
      </w:pPr>
      <w:r w:rsidRPr="00282494">
        <w:rPr>
          <w:rFonts w:ascii="Book Antiqua" w:hAnsi="Book Antiqua"/>
          <w:lang w:val="en-GB"/>
        </w:rPr>
        <w:t>Academic Council’s decision document</w:t>
      </w:r>
    </w:p>
    <w:p w14:paraId="320B1339" w14:textId="77777777" w:rsidR="003E4121" w:rsidRPr="00282494" w:rsidRDefault="003E4121" w:rsidP="003E4121">
      <w:pPr>
        <w:pStyle w:val="ListParagraph"/>
        <w:numPr>
          <w:ilvl w:val="0"/>
          <w:numId w:val="10"/>
        </w:numPr>
        <w:ind w:left="567"/>
        <w:jc w:val="both"/>
        <w:rPr>
          <w:rFonts w:ascii="Book Antiqua" w:hAnsi="Book Antiqua"/>
          <w:lang w:val="en-GB"/>
        </w:rPr>
      </w:pPr>
      <w:r w:rsidRPr="00282494">
        <w:rPr>
          <w:rFonts w:ascii="Book Antiqua" w:hAnsi="Book Antiqua"/>
          <w:lang w:val="en-GB"/>
        </w:rPr>
        <w:t>Transcript</w:t>
      </w:r>
    </w:p>
    <w:p w14:paraId="72FDA65A" w14:textId="77777777" w:rsidR="007D7BBE" w:rsidRPr="00282494" w:rsidRDefault="007D7BBE" w:rsidP="007D7BBE">
      <w:pPr>
        <w:pStyle w:val="ListParagraph"/>
        <w:ind w:left="862"/>
        <w:jc w:val="both"/>
        <w:rPr>
          <w:rFonts w:ascii="Book Antiqua" w:hAnsi="Book Antiqua"/>
          <w:lang w:val="en-GB"/>
        </w:rPr>
      </w:pPr>
    </w:p>
    <w:p w14:paraId="2A915108" w14:textId="6DFD0182" w:rsidR="003A263F" w:rsidRPr="00282494" w:rsidRDefault="003A263F" w:rsidP="003A263F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</w:pPr>
      <w:r w:rsidRPr="00282494">
        <w:rPr>
          <w:rFonts w:ascii="Book Antiqua" w:hAnsi="Book Antiqua"/>
          <w:b/>
          <w:color w:val="0D0D0D" w:themeColor="text1" w:themeTint="F2"/>
          <w:sz w:val="22"/>
          <w:szCs w:val="22"/>
          <w:lang w:val="en-GB"/>
        </w:rPr>
        <w:t>ACIBADEM MEHMET ALI AYDINLAR UNIVERSITY POSTGRADUATE EDUCATION AND TRAINING BY-LAW</w:t>
      </w:r>
      <w:r w:rsidRPr="00282494"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  <w:t xml:space="preserve"> (01.29.2017/29963)</w:t>
      </w:r>
    </w:p>
    <w:p w14:paraId="1E2FBF08" w14:textId="77777777" w:rsidR="003A263F" w:rsidRPr="00282494" w:rsidRDefault="003A263F" w:rsidP="003A263F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</w:pPr>
    </w:p>
    <w:p w14:paraId="23DE5C9A" w14:textId="77777777" w:rsidR="003A263F" w:rsidRPr="00282494" w:rsidRDefault="00753A8E" w:rsidP="003A263F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  <w:lang w:val="en-GB"/>
        </w:rPr>
      </w:pPr>
      <w:hyperlink r:id="rId8" w:history="1">
        <w:r w:rsidR="003A263F" w:rsidRPr="00282494">
          <w:rPr>
            <w:rStyle w:val="Hyperlink"/>
            <w:rFonts w:ascii="Book Antiqua" w:hAnsi="Book Antiqua"/>
            <w:b/>
            <w:spacing w:val="1"/>
            <w:sz w:val="22"/>
            <w:szCs w:val="2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27127E77" w14:textId="77777777" w:rsidR="00BE36B3" w:rsidRPr="001A2B74" w:rsidRDefault="00BE36B3" w:rsidP="00580BB8">
      <w:pPr>
        <w:spacing w:line="276" w:lineRule="auto"/>
        <w:ind w:left="113" w:right="113"/>
        <w:rPr>
          <w:color w:val="0D0D0D" w:themeColor="text1" w:themeTint="F2"/>
          <w:lang w:val="en-US"/>
        </w:rPr>
      </w:pPr>
    </w:p>
    <w:sectPr w:rsidR="00BE36B3" w:rsidRPr="001A2B74" w:rsidSect="00393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567" w:bottom="567" w:left="567" w:header="709" w:footer="612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4A3B2" w16cex:dateUtc="2025-01-29T09:55:00Z"/>
  <w16cex:commentExtensible w16cex:durableId="2B44A3F3" w16cex:dateUtc="2025-01-29T09:56:00Z"/>
  <w16cex:commentExtensible w16cex:durableId="2B44A45F" w16cex:dateUtc="2025-01-29T09:55:00Z"/>
  <w16cex:commentExtensible w16cex:durableId="2B44A45E" w16cex:dateUtc="2025-01-29T09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257A" w14:textId="77777777" w:rsidR="00A33193" w:rsidRDefault="00A33193" w:rsidP="005E4938">
      <w:r>
        <w:separator/>
      </w:r>
    </w:p>
  </w:endnote>
  <w:endnote w:type="continuationSeparator" w:id="0">
    <w:p w14:paraId="709E3E87" w14:textId="77777777" w:rsidR="00A33193" w:rsidRDefault="00A33193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2095" w14:textId="77777777" w:rsidR="0034263E" w:rsidRDefault="00342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CBF0" w14:textId="77777777" w:rsidR="00264D67" w:rsidRPr="00457BD9" w:rsidRDefault="00753A8E" w:rsidP="009709D3">
    <w:pPr>
      <w:jc w:val="center"/>
    </w:pPr>
    <w:hyperlink r:id="rId1" w:history="1">
      <w:r w:rsidR="00264D67" w:rsidRPr="00E1008E">
        <w:rPr>
          <w:rStyle w:val="Hyperlink"/>
        </w:rPr>
        <w:t>www.acibadem.edu.tr</w:t>
      </w:r>
    </w:hyperlink>
    <w:r w:rsidR="00264D67">
      <w:t xml:space="preserve"> </w:t>
    </w:r>
  </w:p>
  <w:p w14:paraId="20C08B02" w14:textId="20325860" w:rsidR="00264D67" w:rsidRDefault="00264D67" w:rsidP="009709D3">
    <w:pPr>
      <w:jc w:val="center"/>
    </w:pPr>
    <w:r>
      <w:rPr>
        <w:b/>
      </w:rPr>
      <w:t xml:space="preserve">Phone: </w:t>
    </w:r>
    <w:r w:rsidRPr="00457BD9">
      <w:t>0</w:t>
    </w:r>
    <w:r>
      <w:rPr>
        <w:b/>
      </w:rPr>
      <w:t xml:space="preserve"> </w:t>
    </w:r>
    <w:r w:rsidR="00E94C52">
      <w:t>(216) 500 43 74</w:t>
    </w:r>
    <w:r>
      <w:t xml:space="preserve"> </w:t>
    </w:r>
    <w:r>
      <w:rPr>
        <w:b/>
      </w:rPr>
      <w:tab/>
      <w:t xml:space="preserve">E-Mail: </w:t>
    </w:r>
    <w:r w:rsidR="00E94C52">
      <w:t>f</w:t>
    </w:r>
    <w:r w:rsidRPr="00457BD9">
      <w:t>be@acibadem.edu.tr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8B60E" w14:textId="77777777" w:rsidR="0034263E" w:rsidRDefault="00342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450AB" w14:textId="77777777" w:rsidR="00A33193" w:rsidRDefault="00A33193" w:rsidP="005E4938">
      <w:r>
        <w:separator/>
      </w:r>
    </w:p>
  </w:footnote>
  <w:footnote w:type="continuationSeparator" w:id="0">
    <w:p w14:paraId="0BD1434E" w14:textId="77777777" w:rsidR="00A33193" w:rsidRDefault="00A33193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4143" w14:textId="77777777" w:rsidR="00264D67" w:rsidRDefault="00753A8E">
    <w:pPr>
      <w:pStyle w:val="Header"/>
    </w:pPr>
    <w:r>
      <w:rPr>
        <w:noProof/>
        <w:lang w:eastAsia="tr-TR"/>
      </w:rPr>
      <w:pict w14:anchorId="5267C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075A" w14:textId="39046DD8" w:rsidR="00264D67" w:rsidRPr="00BD1346" w:rsidRDefault="00264D6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7321E878" wp14:editId="3F3369F7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17550" cy="74422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346">
      <w:rPr>
        <w:rFonts w:ascii="Book Antiqua" w:hAnsi="Book Antiqua"/>
        <w:b/>
        <w:color w:val="1F497D" w:themeColor="text2"/>
        <w:sz w:val="23"/>
        <w:szCs w:val="23"/>
      </w:rPr>
      <w:t>ACIBADEM MEHMET AL</w:t>
    </w:r>
    <w:r>
      <w:rPr>
        <w:rFonts w:ascii="Book Antiqua" w:hAnsi="Book Antiqua"/>
        <w:b/>
        <w:color w:val="1F497D" w:themeColor="text2"/>
        <w:sz w:val="23"/>
        <w:szCs w:val="23"/>
      </w:rPr>
      <w:t>I</w:t>
    </w:r>
    <w:r w:rsidRPr="00BD1346">
      <w:rPr>
        <w:rFonts w:ascii="Book Antiqua" w:hAnsi="Book Antiqua"/>
        <w:b/>
        <w:color w:val="1F497D" w:themeColor="text2"/>
        <w:sz w:val="23"/>
        <w:szCs w:val="23"/>
      </w:rPr>
      <w:t xml:space="preserve"> AYDINLAR </w:t>
    </w:r>
    <w:r>
      <w:rPr>
        <w:rFonts w:ascii="Book Antiqua" w:hAnsi="Book Antiqua"/>
        <w:b/>
        <w:color w:val="1F497D" w:themeColor="text2"/>
        <w:sz w:val="23"/>
        <w:szCs w:val="23"/>
      </w:rPr>
      <w:t>UNIVERSITY</w:t>
    </w:r>
  </w:p>
  <w:p w14:paraId="4D732CEE" w14:textId="77777777" w:rsidR="0034263E" w:rsidRPr="0034263E" w:rsidRDefault="0034263E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4263E">
      <w:rPr>
        <w:rFonts w:ascii="Book Antiqua" w:hAnsi="Book Antiqua"/>
        <w:b/>
        <w:color w:val="1F497D" w:themeColor="text2"/>
        <w:sz w:val="23"/>
        <w:szCs w:val="23"/>
      </w:rPr>
      <w:t>GRADUATE SCHOOL OF NATURAL AND APPLIED SCIENCES</w:t>
    </w:r>
  </w:p>
  <w:p w14:paraId="15D06A6B" w14:textId="37FF0518" w:rsidR="00264D67" w:rsidRPr="0034263E" w:rsidRDefault="00264D6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4263E">
      <w:rPr>
        <w:rFonts w:ascii="Book Antiqua" w:hAnsi="Book Antiqua"/>
        <w:b/>
        <w:color w:val="1F497D" w:themeColor="text2"/>
        <w:sz w:val="23"/>
        <w:szCs w:val="23"/>
      </w:rPr>
      <w:t xml:space="preserve"> COURSE TRANSFER FORM (</w:t>
    </w:r>
    <w:r w:rsidR="00905A6A" w:rsidRPr="0034263E">
      <w:rPr>
        <w:rFonts w:ascii="Book Antiqua" w:hAnsi="Book Antiqua"/>
        <w:b/>
        <w:color w:val="1F497D" w:themeColor="text2"/>
        <w:sz w:val="23"/>
        <w:szCs w:val="23"/>
      </w:rPr>
      <w:t>MASTER</w:t>
    </w:r>
    <w:r w:rsidR="00F8618D" w:rsidRPr="0034263E">
      <w:rPr>
        <w:rFonts w:ascii="Book Antiqua" w:hAnsi="Book Antiqua"/>
        <w:b/>
        <w:color w:val="1F497D" w:themeColor="text2"/>
        <w:sz w:val="23"/>
        <w:szCs w:val="23"/>
      </w:rPr>
      <w:t>’</w:t>
    </w:r>
    <w:r w:rsidR="00905A6A" w:rsidRPr="0034263E">
      <w:rPr>
        <w:rFonts w:ascii="Book Antiqua" w:hAnsi="Book Antiqua"/>
        <w:b/>
        <w:color w:val="1F497D" w:themeColor="text2"/>
        <w:sz w:val="23"/>
        <w:szCs w:val="23"/>
      </w:rPr>
      <w:t>S DEGREE</w:t>
    </w:r>
    <w:r w:rsidRPr="0034263E">
      <w:rPr>
        <w:rFonts w:ascii="Book Antiqua" w:hAnsi="Book Antiqua"/>
        <w:b/>
        <w:color w:val="1F497D" w:themeColor="text2"/>
        <w:sz w:val="23"/>
        <w:szCs w:val="23"/>
      </w:rPr>
      <w:t>)</w:t>
    </w:r>
  </w:p>
  <w:p w14:paraId="778F3E45" w14:textId="77777777" w:rsidR="00264D67" w:rsidRDefault="00264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16B1" w14:textId="77777777" w:rsidR="00264D67" w:rsidRDefault="00753A8E">
    <w:pPr>
      <w:pStyle w:val="Header"/>
    </w:pPr>
    <w:r>
      <w:rPr>
        <w:noProof/>
        <w:lang w:eastAsia="tr-TR"/>
      </w:rPr>
      <w:pict w14:anchorId="126AF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2FE5"/>
    <w:multiLevelType w:val="hybridMultilevel"/>
    <w:tmpl w:val="29201A0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DEC401E"/>
    <w:multiLevelType w:val="hybridMultilevel"/>
    <w:tmpl w:val="22CEB8C6"/>
    <w:lvl w:ilvl="0" w:tplc="041F000F">
      <w:start w:val="1"/>
      <w:numFmt w:val="decimal"/>
      <w:lvlText w:val="%1."/>
      <w:lvlJc w:val="left"/>
      <w:pPr>
        <w:ind w:left="1582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27288"/>
    <w:rsid w:val="00030D42"/>
    <w:rsid w:val="00040920"/>
    <w:rsid w:val="00056B5D"/>
    <w:rsid w:val="00064398"/>
    <w:rsid w:val="00064B5A"/>
    <w:rsid w:val="00074E89"/>
    <w:rsid w:val="00091DF3"/>
    <w:rsid w:val="000A33B1"/>
    <w:rsid w:val="000B3CAE"/>
    <w:rsid w:val="000B66F5"/>
    <w:rsid w:val="000B75FF"/>
    <w:rsid w:val="000C1FBD"/>
    <w:rsid w:val="000E0F29"/>
    <w:rsid w:val="000E326C"/>
    <w:rsid w:val="000E36EC"/>
    <w:rsid w:val="000F1193"/>
    <w:rsid w:val="000F4D03"/>
    <w:rsid w:val="00112121"/>
    <w:rsid w:val="00127786"/>
    <w:rsid w:val="00151502"/>
    <w:rsid w:val="0017327F"/>
    <w:rsid w:val="0018396F"/>
    <w:rsid w:val="001A2B74"/>
    <w:rsid w:val="001A7FC0"/>
    <w:rsid w:val="001B2C2B"/>
    <w:rsid w:val="001C2788"/>
    <w:rsid w:val="001C3176"/>
    <w:rsid w:val="001E1B6D"/>
    <w:rsid w:val="001E29BF"/>
    <w:rsid w:val="001E6F44"/>
    <w:rsid w:val="001F117E"/>
    <w:rsid w:val="00202D28"/>
    <w:rsid w:val="00206F35"/>
    <w:rsid w:val="002118A6"/>
    <w:rsid w:val="0021653C"/>
    <w:rsid w:val="00222C9F"/>
    <w:rsid w:val="0026270E"/>
    <w:rsid w:val="00264D67"/>
    <w:rsid w:val="002671EA"/>
    <w:rsid w:val="00277416"/>
    <w:rsid w:val="00282494"/>
    <w:rsid w:val="00296BCD"/>
    <w:rsid w:val="002B0C98"/>
    <w:rsid w:val="002C5E39"/>
    <w:rsid w:val="002F46BE"/>
    <w:rsid w:val="0032094D"/>
    <w:rsid w:val="00331355"/>
    <w:rsid w:val="003424B2"/>
    <w:rsid w:val="0034263E"/>
    <w:rsid w:val="0034605D"/>
    <w:rsid w:val="00360033"/>
    <w:rsid w:val="0036480A"/>
    <w:rsid w:val="00381B55"/>
    <w:rsid w:val="00387388"/>
    <w:rsid w:val="003934B8"/>
    <w:rsid w:val="003A0618"/>
    <w:rsid w:val="003A263F"/>
    <w:rsid w:val="003C69FD"/>
    <w:rsid w:val="003C6E3E"/>
    <w:rsid w:val="003D22AA"/>
    <w:rsid w:val="003E4121"/>
    <w:rsid w:val="004013B8"/>
    <w:rsid w:val="00401935"/>
    <w:rsid w:val="0040476F"/>
    <w:rsid w:val="0040771F"/>
    <w:rsid w:val="00416118"/>
    <w:rsid w:val="0043040B"/>
    <w:rsid w:val="00444899"/>
    <w:rsid w:val="00455DD5"/>
    <w:rsid w:val="00457BD9"/>
    <w:rsid w:val="00480726"/>
    <w:rsid w:val="0048504F"/>
    <w:rsid w:val="004C4B47"/>
    <w:rsid w:val="004C5825"/>
    <w:rsid w:val="004C6C2E"/>
    <w:rsid w:val="004E3284"/>
    <w:rsid w:val="004F39AB"/>
    <w:rsid w:val="00506EFD"/>
    <w:rsid w:val="005248E0"/>
    <w:rsid w:val="00524907"/>
    <w:rsid w:val="00525AE5"/>
    <w:rsid w:val="0053570D"/>
    <w:rsid w:val="00551659"/>
    <w:rsid w:val="00556534"/>
    <w:rsid w:val="00565326"/>
    <w:rsid w:val="00572D06"/>
    <w:rsid w:val="00576A9B"/>
    <w:rsid w:val="00577165"/>
    <w:rsid w:val="00580BB8"/>
    <w:rsid w:val="005822AA"/>
    <w:rsid w:val="005866B5"/>
    <w:rsid w:val="005A0588"/>
    <w:rsid w:val="005A16EB"/>
    <w:rsid w:val="005A34F2"/>
    <w:rsid w:val="005E4938"/>
    <w:rsid w:val="005F4C05"/>
    <w:rsid w:val="0060704B"/>
    <w:rsid w:val="00617B40"/>
    <w:rsid w:val="00635514"/>
    <w:rsid w:val="006466B4"/>
    <w:rsid w:val="006670C9"/>
    <w:rsid w:val="00667F20"/>
    <w:rsid w:val="00687A6B"/>
    <w:rsid w:val="00690B77"/>
    <w:rsid w:val="006B0974"/>
    <w:rsid w:val="006B547E"/>
    <w:rsid w:val="006D2EC3"/>
    <w:rsid w:val="00703A3A"/>
    <w:rsid w:val="00733245"/>
    <w:rsid w:val="00733939"/>
    <w:rsid w:val="007504A2"/>
    <w:rsid w:val="00753A8E"/>
    <w:rsid w:val="00764CE0"/>
    <w:rsid w:val="0077293C"/>
    <w:rsid w:val="007942B1"/>
    <w:rsid w:val="00797FD3"/>
    <w:rsid w:val="007A2374"/>
    <w:rsid w:val="007D7BBE"/>
    <w:rsid w:val="007E653D"/>
    <w:rsid w:val="007E7CBC"/>
    <w:rsid w:val="007F39EC"/>
    <w:rsid w:val="008439E0"/>
    <w:rsid w:val="00861326"/>
    <w:rsid w:val="008757B9"/>
    <w:rsid w:val="00894A11"/>
    <w:rsid w:val="008A577A"/>
    <w:rsid w:val="008B5164"/>
    <w:rsid w:val="008C02F5"/>
    <w:rsid w:val="008C2CC4"/>
    <w:rsid w:val="008E3F4D"/>
    <w:rsid w:val="008F69BA"/>
    <w:rsid w:val="00905A6A"/>
    <w:rsid w:val="00905AD2"/>
    <w:rsid w:val="00946303"/>
    <w:rsid w:val="009709D3"/>
    <w:rsid w:val="00973186"/>
    <w:rsid w:val="009915F0"/>
    <w:rsid w:val="00996AC1"/>
    <w:rsid w:val="009B2729"/>
    <w:rsid w:val="009B2C70"/>
    <w:rsid w:val="009D3DE0"/>
    <w:rsid w:val="00A00D0B"/>
    <w:rsid w:val="00A00FC3"/>
    <w:rsid w:val="00A06D08"/>
    <w:rsid w:val="00A30269"/>
    <w:rsid w:val="00A31580"/>
    <w:rsid w:val="00A33193"/>
    <w:rsid w:val="00A33DAF"/>
    <w:rsid w:val="00A36BCB"/>
    <w:rsid w:val="00A46C32"/>
    <w:rsid w:val="00A503B4"/>
    <w:rsid w:val="00A733EA"/>
    <w:rsid w:val="00A96DA4"/>
    <w:rsid w:val="00AB26BC"/>
    <w:rsid w:val="00AB6833"/>
    <w:rsid w:val="00AC0F73"/>
    <w:rsid w:val="00AD58D3"/>
    <w:rsid w:val="00AE0C2F"/>
    <w:rsid w:val="00AF0157"/>
    <w:rsid w:val="00B03F18"/>
    <w:rsid w:val="00B31CBC"/>
    <w:rsid w:val="00B36313"/>
    <w:rsid w:val="00B43B43"/>
    <w:rsid w:val="00B61A4D"/>
    <w:rsid w:val="00B733DF"/>
    <w:rsid w:val="00B929F8"/>
    <w:rsid w:val="00BD1346"/>
    <w:rsid w:val="00BE03C4"/>
    <w:rsid w:val="00BE36B3"/>
    <w:rsid w:val="00BF5AB5"/>
    <w:rsid w:val="00C02F55"/>
    <w:rsid w:val="00C139E6"/>
    <w:rsid w:val="00C15BCA"/>
    <w:rsid w:val="00C457F3"/>
    <w:rsid w:val="00C6783A"/>
    <w:rsid w:val="00C714DB"/>
    <w:rsid w:val="00C86C16"/>
    <w:rsid w:val="00CA0B34"/>
    <w:rsid w:val="00CA38E3"/>
    <w:rsid w:val="00CA77C6"/>
    <w:rsid w:val="00CC34CD"/>
    <w:rsid w:val="00CE3C33"/>
    <w:rsid w:val="00CE5162"/>
    <w:rsid w:val="00CF17EF"/>
    <w:rsid w:val="00D223A7"/>
    <w:rsid w:val="00D41C9D"/>
    <w:rsid w:val="00D4700D"/>
    <w:rsid w:val="00D63E24"/>
    <w:rsid w:val="00D6680A"/>
    <w:rsid w:val="00D72307"/>
    <w:rsid w:val="00D75F33"/>
    <w:rsid w:val="00D87D6A"/>
    <w:rsid w:val="00D90530"/>
    <w:rsid w:val="00D9447C"/>
    <w:rsid w:val="00D979F2"/>
    <w:rsid w:val="00DA12F6"/>
    <w:rsid w:val="00DA1535"/>
    <w:rsid w:val="00DC1F44"/>
    <w:rsid w:val="00DC21C4"/>
    <w:rsid w:val="00DE0D36"/>
    <w:rsid w:val="00DE2D42"/>
    <w:rsid w:val="00DF0701"/>
    <w:rsid w:val="00E04C80"/>
    <w:rsid w:val="00E10EFD"/>
    <w:rsid w:val="00E23580"/>
    <w:rsid w:val="00E25D51"/>
    <w:rsid w:val="00E40276"/>
    <w:rsid w:val="00E477E1"/>
    <w:rsid w:val="00E5442D"/>
    <w:rsid w:val="00E55C2F"/>
    <w:rsid w:val="00E7003B"/>
    <w:rsid w:val="00E8657D"/>
    <w:rsid w:val="00E94C52"/>
    <w:rsid w:val="00E95315"/>
    <w:rsid w:val="00EA5F81"/>
    <w:rsid w:val="00EB683E"/>
    <w:rsid w:val="00EB6AC5"/>
    <w:rsid w:val="00EC5C6A"/>
    <w:rsid w:val="00EF5B16"/>
    <w:rsid w:val="00F115E9"/>
    <w:rsid w:val="00F53A34"/>
    <w:rsid w:val="00F632F8"/>
    <w:rsid w:val="00F80B5E"/>
    <w:rsid w:val="00F8618D"/>
    <w:rsid w:val="00FA2AFC"/>
    <w:rsid w:val="00FB35DF"/>
    <w:rsid w:val="00FC34BB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EB12B1B"/>
  <w15:docId w15:val="{9067EFD6-4602-4EEF-BE4F-C2B2F22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A0618"/>
    <w:rPr>
      <w:rFonts w:ascii="Arial" w:eastAsia="Times New Roman" w:hAnsi="Arial" w:cs="Arial"/>
      <w:b/>
      <w:bCs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091DF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28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2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32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B6D"/>
    <w:pPr>
      <w:spacing w:after="0"/>
    </w:pPr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B6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9A9D-109C-4B2C-878E-3C0E2300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1</TotalTime>
  <Pages>1</Pages>
  <Words>197</Words>
  <Characters>1861</Characters>
  <Application>Microsoft Office Word</Application>
  <DocSecurity>0</DocSecurity>
  <Lines>143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4</cp:revision>
  <cp:lastPrinted>2019-05-27T16:17:00Z</cp:lastPrinted>
  <dcterms:created xsi:type="dcterms:W3CDTF">2025-01-29T09:59:00Z</dcterms:created>
  <dcterms:modified xsi:type="dcterms:W3CDTF">2025-01-31T10:04:00Z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223271c8d8bb22f0c2c80a479991877afbd2b7347ab41c9d00cc422ca645af54</vt:lpwstr>
  </property>
</Properties>
</file>