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F46C4" w14:textId="462B24C1" w:rsidR="00235C99" w:rsidRPr="00235C99" w:rsidRDefault="00647CD2" w:rsidP="00647CD2">
      <w:pPr>
        <w:tabs>
          <w:tab w:val="left" w:pos="7680"/>
          <w:tab w:val="right" w:pos="10772"/>
        </w:tabs>
        <w:autoSpaceDE w:val="0"/>
        <w:autoSpaceDN w:val="0"/>
        <w:adjustRightInd w:val="0"/>
        <w:spacing w:after="0"/>
        <w:rPr>
          <w:rFonts w:ascii="Book Antiqua" w:hAnsi="Book Antiqua"/>
          <w:b/>
          <w:color w:val="0D0D0D" w:themeColor="text1" w:themeTint="F2"/>
          <w:sz w:val="10"/>
          <w:szCs w:val="10"/>
        </w:rPr>
      </w:pPr>
      <w:bookmarkStart w:id="0" w:name="_GoBack"/>
      <w:bookmarkEnd w:id="0"/>
      <w:r>
        <w:rPr>
          <w:rFonts w:ascii="Book Antiqua" w:hAnsi="Book Antiqua"/>
          <w:b/>
        </w:rPr>
        <w:tab/>
        <w:t xml:space="preserve">             </w:t>
      </w:r>
      <w:r w:rsidR="00FC2556"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>… / …  / 20..</w:t>
      </w:r>
    </w:p>
    <w:p w14:paraId="37FA89E5" w14:textId="77777777" w:rsidR="00FC339E" w:rsidRDefault="00FC339E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</w:rPr>
      </w:pPr>
    </w:p>
    <w:p w14:paraId="2188F4FA" w14:textId="14B494B4" w:rsidR="00235C99" w:rsidRPr="007C74E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color w:val="0D0D0D" w:themeColor="text1" w:themeTint="F2"/>
          <w:szCs w:val="23"/>
          <w:lang w:val="en-GB"/>
        </w:rPr>
      </w:pPr>
      <w:r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>TO</w:t>
      </w:r>
      <w:r w:rsidR="00F848F9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 </w:t>
      </w:r>
      <w:r w:rsidR="000C3B1E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INSTITUTE </w:t>
      </w:r>
      <w:r w:rsidR="00286E4C"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 xml:space="preserve">OF </w:t>
      </w:r>
      <w:r w:rsidRPr="007C74E9">
        <w:rPr>
          <w:rFonts w:ascii="Book Antiqua" w:hAnsi="Book Antiqua"/>
          <w:b/>
          <w:color w:val="0D0D0D" w:themeColor="text1" w:themeTint="F2"/>
          <w:szCs w:val="23"/>
          <w:lang w:val="en-GB"/>
        </w:rPr>
        <w:t>HEALTH SCIENCES ADMINISTRATION</w:t>
      </w:r>
    </w:p>
    <w:p w14:paraId="1E2AEC0C" w14:textId="77777777" w:rsidR="00235C99" w:rsidRPr="007C74E9" w:rsidRDefault="00235C99" w:rsidP="00235C99">
      <w:pP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color w:val="0D0D0D" w:themeColor="text1" w:themeTint="F2"/>
          <w:sz w:val="20"/>
          <w:lang w:val="en-GB"/>
        </w:rPr>
      </w:pPr>
    </w:p>
    <w:p w14:paraId="142B03BC" w14:textId="03A36121" w:rsidR="00235C99" w:rsidRPr="007C74E9" w:rsidRDefault="00235C99" w:rsidP="004A510E">
      <w:pPr>
        <w:spacing w:after="0"/>
        <w:ind w:left="284" w:right="283"/>
        <w:jc w:val="both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 xml:space="preserve">         </w:t>
      </w:r>
      <w:r w:rsidR="00467558" w:rsidRPr="007C74E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The advisor replacement request of </w:t>
      </w:r>
      <w:r w:rsidR="00467558" w:rsidRPr="007C74E9">
        <w:rPr>
          <w:rFonts w:ascii="Book Antiqua" w:hAnsi="Book Antiqua"/>
          <w:lang w:val="en-GB"/>
        </w:rPr>
        <w:t>Doctora</w:t>
      </w:r>
      <w:r w:rsidR="00286E4C" w:rsidRPr="007C74E9">
        <w:rPr>
          <w:rFonts w:ascii="Book Antiqua" w:hAnsi="Book Antiqua"/>
          <w:lang w:val="en-GB"/>
        </w:rPr>
        <w:t>l</w:t>
      </w:r>
      <w:r w:rsidRPr="007C74E9">
        <w:rPr>
          <w:rFonts w:ascii="Book Antiqua" w:hAnsi="Book Antiqua"/>
          <w:lang w:val="en-GB"/>
        </w:rPr>
        <w:t xml:space="preserve"> student ……</w:t>
      </w:r>
      <w:r w:rsidR="00467558" w:rsidRPr="007C74E9">
        <w:rPr>
          <w:rFonts w:ascii="Book Antiqua" w:hAnsi="Book Antiqua"/>
          <w:lang w:val="en-GB"/>
        </w:rPr>
        <w:t>.</w:t>
      </w:r>
      <w:r w:rsidRPr="007C74E9">
        <w:rPr>
          <w:rFonts w:ascii="Book Antiqua" w:hAnsi="Book Antiqua"/>
          <w:lang w:val="en-GB"/>
        </w:rPr>
        <w:t xml:space="preserve">…………………………… ,whose </w:t>
      </w:r>
      <w:r w:rsidR="00DE15F0" w:rsidRPr="007C74E9">
        <w:rPr>
          <w:rFonts w:ascii="Book Antiqua" w:hAnsi="Book Antiqua"/>
          <w:lang w:val="en-GB"/>
        </w:rPr>
        <w:t>information is</w:t>
      </w:r>
      <w:r w:rsidRPr="007C74E9">
        <w:rPr>
          <w:rFonts w:ascii="Book Antiqua" w:hAnsi="Book Antiqua"/>
          <w:lang w:val="en-GB"/>
        </w:rPr>
        <w:t xml:space="preserve"> stated below, </w:t>
      </w:r>
      <w:r w:rsidR="00BD2C73" w:rsidRPr="007C74E9">
        <w:rPr>
          <w:rFonts w:ascii="Book Antiqua" w:hAnsi="Book Antiqua"/>
          <w:lang w:val="en-GB"/>
        </w:rPr>
        <w:t>along with the</w:t>
      </w:r>
      <w:r w:rsidRPr="007C74E9">
        <w:rPr>
          <w:rFonts w:ascii="Book Antiqua" w:hAnsi="Book Antiqua"/>
          <w:lang w:val="en-GB"/>
        </w:rPr>
        <w:t xml:space="preserve"> signed approvals of the related academicians, </w:t>
      </w:r>
      <w:r w:rsidR="00BD2C73" w:rsidRPr="007C74E9">
        <w:rPr>
          <w:rFonts w:ascii="Book Antiqua" w:hAnsi="Book Antiqua"/>
          <w:lang w:val="en-GB"/>
        </w:rPr>
        <w:t>are</w:t>
      </w:r>
      <w:r w:rsidRPr="007C74E9">
        <w:rPr>
          <w:rFonts w:ascii="Book Antiqua" w:hAnsi="Book Antiqua"/>
          <w:lang w:val="en-GB"/>
        </w:rPr>
        <w:t xml:space="preserve"> sanctioned</w:t>
      </w:r>
      <w:r w:rsidR="00F848F9" w:rsidRPr="007C74E9">
        <w:rPr>
          <w:rFonts w:ascii="Book Antiqua" w:hAnsi="Book Antiqua"/>
          <w:lang w:val="en-GB"/>
        </w:rPr>
        <w:t xml:space="preserve"> </w:t>
      </w:r>
      <w:r w:rsidRPr="007C74E9">
        <w:rPr>
          <w:rFonts w:ascii="Book Antiqua" w:hAnsi="Book Antiqua"/>
          <w:lang w:val="en-GB"/>
        </w:rPr>
        <w:t xml:space="preserve">by </w:t>
      </w:r>
      <w:r w:rsidR="00FC4CBA" w:rsidRPr="007C74E9">
        <w:rPr>
          <w:rFonts w:ascii="Book Antiqua" w:hAnsi="Book Antiqua"/>
          <w:lang w:val="en-GB"/>
        </w:rPr>
        <w:t>‘</w:t>
      </w:r>
      <w:r w:rsidRPr="007C74E9">
        <w:rPr>
          <w:rFonts w:ascii="Book Antiqua" w:hAnsi="Book Antiqua"/>
          <w:lang w:val="en-GB"/>
        </w:rPr>
        <w:t>Department’s Academic Council’s Decision</w:t>
      </w:r>
      <w:r w:rsidR="00FC4CBA" w:rsidRPr="007C74E9">
        <w:rPr>
          <w:rFonts w:ascii="Book Antiqua" w:hAnsi="Book Antiqua"/>
          <w:lang w:val="en-GB"/>
        </w:rPr>
        <w:t>’</w:t>
      </w:r>
      <w:r w:rsidRPr="007C74E9">
        <w:rPr>
          <w:rFonts w:ascii="Book Antiqua" w:hAnsi="Book Antiqua"/>
          <w:lang w:val="en-GB"/>
        </w:rPr>
        <w:t xml:space="preserve"> and the reasoning is defined below. </w:t>
      </w:r>
    </w:p>
    <w:p w14:paraId="513B0BFA" w14:textId="77777777" w:rsidR="00235C99" w:rsidRPr="007C74E9" w:rsidRDefault="00235C99" w:rsidP="004A510E">
      <w:pPr>
        <w:spacing w:after="0"/>
        <w:ind w:left="284"/>
        <w:jc w:val="both"/>
        <w:rPr>
          <w:rFonts w:ascii="Book Antiqua" w:hAnsi="Book Antiqua"/>
          <w:lang w:val="en-GB"/>
        </w:rPr>
      </w:pPr>
    </w:p>
    <w:p w14:paraId="61475700" w14:textId="77777777" w:rsidR="00235C99" w:rsidRPr="007C74E9" w:rsidRDefault="00235C99" w:rsidP="004A510E">
      <w:pPr>
        <w:tabs>
          <w:tab w:val="left" w:pos="975"/>
        </w:tabs>
        <w:spacing w:after="0"/>
        <w:ind w:left="284"/>
        <w:jc w:val="both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ab/>
      </w:r>
      <w:r w:rsidR="00FC339E" w:rsidRPr="007C74E9">
        <w:rPr>
          <w:rFonts w:ascii="Book Antiqua" w:hAnsi="Book Antiqua"/>
          <w:lang w:val="en-GB"/>
        </w:rPr>
        <w:t>For your information and necessary action</w:t>
      </w:r>
      <w:r w:rsidRPr="007C74E9">
        <w:rPr>
          <w:rFonts w:ascii="Book Antiqua" w:hAnsi="Book Antiqua"/>
          <w:lang w:val="en-GB"/>
        </w:rPr>
        <w:t>.</w:t>
      </w:r>
    </w:p>
    <w:p w14:paraId="08E18B65" w14:textId="77777777" w:rsidR="00FC339E" w:rsidRPr="007C74E9" w:rsidRDefault="00235C99" w:rsidP="004A510E">
      <w:pPr>
        <w:autoSpaceDE w:val="0"/>
        <w:autoSpaceDN w:val="0"/>
        <w:adjustRightInd w:val="0"/>
        <w:spacing w:after="0"/>
        <w:ind w:left="284"/>
        <w:jc w:val="both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</w:r>
      <w:r w:rsidRPr="007C74E9">
        <w:rPr>
          <w:rFonts w:ascii="Book Antiqua" w:hAnsi="Book Antiqua"/>
          <w:lang w:val="en-GB"/>
        </w:rPr>
        <w:tab/>
        <w:t xml:space="preserve">           </w:t>
      </w:r>
      <w:r w:rsidRPr="007C74E9">
        <w:rPr>
          <w:rFonts w:ascii="Book Antiqua" w:hAnsi="Book Antiqua"/>
          <w:b/>
          <w:bCs/>
          <w:lang w:val="en-GB"/>
        </w:rPr>
        <w:t xml:space="preserve">   </w:t>
      </w:r>
    </w:p>
    <w:p w14:paraId="4FAD66D9" w14:textId="77777777" w:rsidR="00235C99" w:rsidRPr="007C74E9" w:rsidRDefault="00300CF5" w:rsidP="00FC339E">
      <w:pPr>
        <w:autoSpaceDE w:val="0"/>
        <w:autoSpaceDN w:val="0"/>
        <w:adjustRightInd w:val="0"/>
        <w:spacing w:after="0"/>
        <w:ind w:left="5946" w:firstLine="1134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</w:t>
      </w:r>
      <w:r w:rsidR="00235C99" w:rsidRPr="007C74E9">
        <w:rPr>
          <w:rFonts w:ascii="Book Antiqua" w:hAnsi="Book Antiqua"/>
          <w:b/>
          <w:bCs/>
          <w:lang w:val="en-GB"/>
        </w:rPr>
        <w:t xml:space="preserve"> Head of Department</w:t>
      </w:r>
    </w:p>
    <w:p w14:paraId="4A4F85C6" w14:textId="70E36711" w:rsidR="00235C99" w:rsidRPr="007C74E9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                                                                                                                    </w:t>
      </w:r>
      <w:r w:rsidRPr="007C74E9">
        <w:rPr>
          <w:rFonts w:ascii="Book Antiqua" w:hAnsi="Book Antiqua"/>
          <w:b/>
          <w:bCs/>
          <w:lang w:val="en-GB"/>
        </w:rPr>
        <w:tab/>
        <w:t xml:space="preserve">        Title</w:t>
      </w:r>
      <w:r w:rsidR="00A7258B" w:rsidRPr="007C74E9">
        <w:rPr>
          <w:rFonts w:ascii="Book Antiqua" w:hAnsi="Book Antiqua"/>
          <w:b/>
          <w:bCs/>
          <w:lang w:val="en-GB"/>
        </w:rPr>
        <w:t xml:space="preserve"> -</w:t>
      </w:r>
      <w:r w:rsidRPr="007C74E9">
        <w:rPr>
          <w:rFonts w:ascii="Book Antiqua" w:hAnsi="Book Antiqua"/>
          <w:b/>
          <w:bCs/>
          <w:lang w:val="en-GB"/>
        </w:rPr>
        <w:t xml:space="preserve"> Full Name</w:t>
      </w:r>
    </w:p>
    <w:p w14:paraId="67CBC8D4" w14:textId="77777777" w:rsidR="00235C99" w:rsidRPr="007C74E9" w:rsidRDefault="00235C99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 xml:space="preserve">                                                                                                                                            (Signature)</w:t>
      </w:r>
    </w:p>
    <w:p w14:paraId="0FE46D4C" w14:textId="77777777" w:rsidR="00FC339E" w:rsidRPr="007C74E9" w:rsidRDefault="00FC339E" w:rsidP="00235C9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lang w:val="en-GB"/>
        </w:rPr>
      </w:pPr>
    </w:p>
    <w:p w14:paraId="4941AEE3" w14:textId="77777777" w:rsidR="00502A65" w:rsidRPr="007C74E9" w:rsidRDefault="00235C99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b/>
          <w:bCs/>
          <w:lang w:val="en-GB"/>
        </w:rPr>
        <w:t>REASON</w:t>
      </w:r>
      <w:r w:rsidR="00502A65" w:rsidRPr="007C74E9">
        <w:rPr>
          <w:rFonts w:ascii="Book Antiqua" w:hAnsi="Book Antiqua"/>
          <w:b/>
          <w:bCs/>
          <w:lang w:val="en-GB"/>
        </w:rPr>
        <w:t>:</w:t>
      </w:r>
      <w:r w:rsidRPr="007C74E9">
        <w:rPr>
          <w:rFonts w:ascii="Book Antiqua" w:hAnsi="Book Antiqua"/>
          <w:b/>
          <w:bCs/>
          <w:lang w:val="en-GB"/>
        </w:rPr>
        <w:t xml:space="preserve"> </w:t>
      </w:r>
      <w:r w:rsidR="00502A65" w:rsidRPr="007C74E9">
        <w:rPr>
          <w:rFonts w:ascii="Book Antiqua" w:hAnsi="Book Antiqua"/>
          <w:lang w:val="en-GB"/>
        </w:rPr>
        <w:t>………………………………………………………………………………………………………………</w:t>
      </w:r>
    </w:p>
    <w:p w14:paraId="77DF0FBB" w14:textId="77777777" w:rsidR="00235C99" w:rsidRPr="007C74E9" w:rsidRDefault="00BD2C73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b/>
          <w:lang w:val="en-GB"/>
        </w:rPr>
        <w:t>STUDENT’S THESIS SUBJECT TITLE THAT WAS APPROVED BY THE BOARD OF DIRECTORS</w:t>
      </w:r>
      <w:r w:rsidR="00FA6947" w:rsidRPr="007C74E9">
        <w:rPr>
          <w:rFonts w:ascii="Book Antiqua" w:hAnsi="Book Antiqua"/>
          <w:b/>
          <w:lang w:val="en-GB"/>
        </w:rPr>
        <w:t>:</w:t>
      </w:r>
    </w:p>
    <w:p w14:paraId="436B6DE6" w14:textId="77777777" w:rsidR="00235C99" w:rsidRPr="007C74E9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b/>
          <w:lang w:val="en-GB"/>
        </w:rPr>
      </w:pPr>
      <w:r w:rsidRPr="007C74E9">
        <w:rPr>
          <w:rFonts w:ascii="Book Antiqua" w:hAnsi="Book Antiqua"/>
          <w:bCs/>
          <w:lang w:val="en-GB"/>
        </w:rPr>
        <w:t>(</w:t>
      </w:r>
      <w:r w:rsidR="00BD2C73" w:rsidRPr="007C74E9">
        <w:rPr>
          <w:rFonts w:ascii="Book Antiqua" w:hAnsi="Book Antiqua"/>
          <w:lang w:val="en-GB"/>
        </w:rPr>
        <w:t>For Students at Thesis Level</w:t>
      </w:r>
      <w:r w:rsidRPr="007C74E9">
        <w:rPr>
          <w:rFonts w:ascii="Book Antiqua" w:hAnsi="Book Antiqua"/>
          <w:lang w:val="en-GB"/>
        </w:rPr>
        <w:t>)</w:t>
      </w:r>
      <w:r w:rsidR="005D2957" w:rsidRPr="007C74E9">
        <w:rPr>
          <w:rFonts w:ascii="Book Antiqua" w:hAnsi="Book Antiqua"/>
          <w:b/>
          <w:lang w:val="en-GB"/>
        </w:rPr>
        <w:t xml:space="preserve">: </w:t>
      </w:r>
      <w:r w:rsidR="00235C99" w:rsidRPr="007C74E9">
        <w:rPr>
          <w:rFonts w:ascii="Book Antiqua" w:hAnsi="Book Antiqua"/>
          <w:b/>
          <w:lang w:val="en-GB"/>
        </w:rPr>
        <w:t>…………………………………………………………………………………</w:t>
      </w:r>
      <w:r w:rsidR="00BD2C73" w:rsidRPr="007C74E9">
        <w:rPr>
          <w:rFonts w:ascii="Book Antiqua" w:hAnsi="Book Antiqua"/>
          <w:b/>
          <w:lang w:val="en-GB"/>
        </w:rPr>
        <w:t>…..</w:t>
      </w:r>
      <w:r w:rsidR="00235C99" w:rsidRPr="007C74E9">
        <w:rPr>
          <w:rFonts w:ascii="Book Antiqua" w:hAnsi="Book Antiqua"/>
          <w:b/>
          <w:lang w:val="en-GB"/>
        </w:rPr>
        <w:t>..</w:t>
      </w:r>
    </w:p>
    <w:p w14:paraId="0B63D8DD" w14:textId="77777777" w:rsidR="00977CCB" w:rsidRPr="007C74E9" w:rsidRDefault="00502A65" w:rsidP="00235C99">
      <w:pPr>
        <w:autoSpaceDE w:val="0"/>
        <w:autoSpaceDN w:val="0"/>
        <w:adjustRightInd w:val="0"/>
        <w:spacing w:after="0" w:line="36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74E9">
        <w:rPr>
          <w:rFonts w:ascii="Book Antiqua" w:hAnsi="Book Antiqua"/>
          <w:lang w:val="en-GB"/>
        </w:rPr>
        <w:instrText xml:space="preserve"> FORMCHECKBOX </w:instrText>
      </w:r>
      <w:r w:rsidR="009C43F0">
        <w:rPr>
          <w:rFonts w:ascii="Book Antiqua" w:hAnsi="Book Antiqua"/>
          <w:lang w:val="en-GB"/>
        </w:rPr>
      </w:r>
      <w:r w:rsidR="009C43F0">
        <w:rPr>
          <w:rFonts w:ascii="Book Antiqua" w:hAnsi="Book Antiqua"/>
          <w:lang w:val="en-GB"/>
        </w:rPr>
        <w:fldChar w:fldCharType="separate"/>
      </w:r>
      <w:r w:rsidRPr="007C74E9">
        <w:rPr>
          <w:rFonts w:ascii="Book Antiqua" w:hAnsi="Book Antiqua"/>
          <w:lang w:val="en-GB"/>
        </w:rPr>
        <w:fldChar w:fldCharType="end"/>
      </w:r>
      <w:r w:rsidRPr="007C74E9">
        <w:rPr>
          <w:rFonts w:ascii="Book Antiqua" w:hAnsi="Book Antiqua"/>
          <w:lang w:val="en-GB"/>
        </w:rPr>
        <w:t xml:space="preserve"> </w:t>
      </w:r>
      <w:r w:rsidR="00BD2C73" w:rsidRPr="007C74E9">
        <w:rPr>
          <w:rFonts w:ascii="Book Antiqua" w:hAnsi="Book Antiqua"/>
          <w:lang w:val="en-GB"/>
        </w:rPr>
        <w:t xml:space="preserve">Will continue with </w:t>
      </w:r>
      <w:r w:rsidR="00FC339E" w:rsidRPr="007C74E9">
        <w:rPr>
          <w:rFonts w:ascii="Book Antiqua" w:hAnsi="Book Antiqua"/>
          <w:lang w:val="en-GB"/>
        </w:rPr>
        <w:t xml:space="preserve">the </w:t>
      </w:r>
      <w:r w:rsidR="00BD2C73" w:rsidRPr="007C74E9">
        <w:rPr>
          <w:rFonts w:ascii="Book Antiqua" w:hAnsi="Book Antiqua"/>
          <w:lang w:val="en-GB"/>
        </w:rPr>
        <w:t>above thesis subject</w:t>
      </w:r>
      <w:r w:rsidRPr="007C74E9">
        <w:rPr>
          <w:rFonts w:ascii="Book Antiqua" w:hAnsi="Book Antiqua"/>
          <w:lang w:val="en-GB"/>
        </w:rPr>
        <w:t xml:space="preserve">                           </w:t>
      </w:r>
      <w:r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C74E9">
        <w:rPr>
          <w:rFonts w:ascii="Book Antiqua" w:hAnsi="Book Antiqua"/>
          <w:lang w:val="en-GB"/>
        </w:rPr>
        <w:instrText xml:space="preserve"> FORMCHECKBOX </w:instrText>
      </w:r>
      <w:r w:rsidR="009C43F0">
        <w:rPr>
          <w:rFonts w:ascii="Book Antiqua" w:hAnsi="Book Antiqua"/>
          <w:lang w:val="en-GB"/>
        </w:rPr>
      </w:r>
      <w:r w:rsidR="009C43F0">
        <w:rPr>
          <w:rFonts w:ascii="Book Antiqua" w:hAnsi="Book Antiqua"/>
          <w:lang w:val="en-GB"/>
        </w:rPr>
        <w:fldChar w:fldCharType="separate"/>
      </w:r>
      <w:r w:rsidRPr="007C74E9">
        <w:rPr>
          <w:rFonts w:ascii="Book Antiqua" w:hAnsi="Book Antiqua"/>
          <w:lang w:val="en-GB"/>
        </w:rPr>
        <w:fldChar w:fldCharType="end"/>
      </w:r>
      <w:r w:rsidRPr="007C74E9">
        <w:rPr>
          <w:rFonts w:ascii="Book Antiqua" w:hAnsi="Book Antiqua"/>
          <w:lang w:val="en-GB"/>
        </w:rPr>
        <w:t xml:space="preserve"> </w:t>
      </w:r>
      <w:r w:rsidR="00BD2C73" w:rsidRPr="007C74E9">
        <w:rPr>
          <w:rFonts w:ascii="Book Antiqua" w:hAnsi="Book Antiqua"/>
          <w:lang w:val="en-GB"/>
        </w:rPr>
        <w:t>A new thesis subject will be determined</w:t>
      </w:r>
    </w:p>
    <w:p w14:paraId="108354A1" w14:textId="77777777" w:rsidR="00FC339E" w:rsidRPr="007C74E9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lang w:val="en-GB"/>
        </w:rPr>
        <w:t xml:space="preserve"> </w:t>
      </w:r>
    </w:p>
    <w:p w14:paraId="19525CC3" w14:textId="77777777" w:rsidR="00502A65" w:rsidRPr="007C74E9" w:rsidRDefault="00810902" w:rsidP="00235C99">
      <w:pPr>
        <w:autoSpaceDE w:val="0"/>
        <w:autoSpaceDN w:val="0"/>
        <w:adjustRightInd w:val="0"/>
        <w:spacing w:after="0" w:line="360" w:lineRule="auto"/>
        <w:ind w:right="140"/>
        <w:rPr>
          <w:rFonts w:ascii="Book Antiqua" w:hAnsi="Book Antiqua"/>
          <w:b/>
          <w:bCs/>
          <w:lang w:val="en-GB"/>
        </w:rPr>
      </w:pPr>
      <w:r w:rsidRPr="007C74E9">
        <w:rPr>
          <w:rFonts w:ascii="Book Antiqua" w:hAnsi="Book Antiqua"/>
          <w:lang w:val="en-GB"/>
        </w:rPr>
        <w:t xml:space="preserve">  </w:t>
      </w:r>
      <w:r w:rsidR="00235C99" w:rsidRPr="007C74E9">
        <w:rPr>
          <w:rFonts w:ascii="Book Antiqua" w:hAnsi="Book Antiqua"/>
          <w:b/>
          <w:bCs/>
          <w:lang w:val="en-GB"/>
        </w:rPr>
        <w:t>STUDENT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680"/>
        <w:gridCol w:w="1890"/>
        <w:gridCol w:w="2659"/>
        <w:gridCol w:w="1330"/>
        <w:gridCol w:w="1421"/>
      </w:tblGrid>
      <w:tr w:rsidR="00502A65" w:rsidRPr="007C74E9" w14:paraId="2541D8C0" w14:textId="77777777" w:rsidTr="00235C99">
        <w:trPr>
          <w:trHeight w:val="568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BD6821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Number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5071D0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AF868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88857F7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Semester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A382AF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D95940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502A65" w:rsidRPr="007C74E9" w14:paraId="72ED845B" w14:textId="77777777" w:rsidTr="00235C99">
        <w:trPr>
          <w:trHeight w:val="306"/>
        </w:trPr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24F1D3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5E0EB6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67148B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8BC35A" w14:textId="77777777" w:rsidR="00502A65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lang w:val="en-GB"/>
              </w:rPr>
              <w:t xml:space="preserve">  </w:t>
            </w:r>
            <w:r w:rsidR="00502A65" w:rsidRPr="007C74E9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7C74E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lang w:val="en-GB"/>
              </w:rPr>
            </w:r>
            <w:r w:rsidR="009C43F0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7C74E9">
              <w:rPr>
                <w:rFonts w:ascii="Book Antiqua" w:hAnsi="Book Antiqua"/>
                <w:lang w:val="en-GB"/>
              </w:rPr>
              <w:fldChar w:fldCharType="end"/>
            </w:r>
            <w:r w:rsidR="00502A65" w:rsidRPr="007C74E9">
              <w:rPr>
                <w:rFonts w:ascii="Book Antiqua" w:hAnsi="Book Antiqua"/>
                <w:lang w:val="en-GB"/>
              </w:rPr>
              <w:t xml:space="preserve"> </w:t>
            </w:r>
            <w:r w:rsidRPr="007C74E9">
              <w:rPr>
                <w:rFonts w:ascii="Book Antiqua" w:hAnsi="Book Antiqua"/>
                <w:lang w:val="en-GB"/>
              </w:rPr>
              <w:t xml:space="preserve">Course     </w:t>
            </w:r>
            <w:r w:rsidR="00502A65" w:rsidRPr="007C74E9">
              <w:rPr>
                <w:rFonts w:ascii="Book Antiqua" w:hAnsi="Book Antiqua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A65" w:rsidRPr="007C74E9">
              <w:rPr>
                <w:rFonts w:ascii="Book Antiqua" w:hAnsi="Book Antiqua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lang w:val="en-GB"/>
              </w:rPr>
            </w:r>
            <w:r w:rsidR="009C43F0">
              <w:rPr>
                <w:rFonts w:ascii="Book Antiqua" w:hAnsi="Book Antiqua"/>
                <w:lang w:val="en-GB"/>
              </w:rPr>
              <w:fldChar w:fldCharType="separate"/>
            </w:r>
            <w:r w:rsidR="00502A65" w:rsidRPr="007C74E9">
              <w:rPr>
                <w:rFonts w:ascii="Book Antiqua" w:hAnsi="Book Antiqua"/>
                <w:lang w:val="en-GB"/>
              </w:rPr>
              <w:fldChar w:fldCharType="end"/>
            </w:r>
            <w:r w:rsidR="00502A65" w:rsidRPr="007C74E9">
              <w:rPr>
                <w:rFonts w:ascii="Book Antiqua" w:hAnsi="Book Antiqua"/>
                <w:lang w:val="en-GB"/>
              </w:rPr>
              <w:t xml:space="preserve"> T</w:t>
            </w:r>
            <w:r w:rsidRPr="007C74E9">
              <w:rPr>
                <w:rFonts w:ascii="Book Antiqua" w:hAnsi="Book Antiqua"/>
                <w:lang w:val="en-GB"/>
              </w:rPr>
              <w:t>hesis</w:t>
            </w:r>
          </w:p>
        </w:tc>
        <w:tc>
          <w:tcPr>
            <w:tcW w:w="1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D25001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54026B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1CFB8DD3" w14:textId="77777777" w:rsidR="00502A65" w:rsidRPr="007C74E9" w:rsidRDefault="00502A65" w:rsidP="00235C99">
      <w:pPr>
        <w:autoSpaceDE w:val="0"/>
        <w:autoSpaceDN w:val="0"/>
        <w:adjustRightInd w:val="0"/>
        <w:spacing w:after="120" w:line="240" w:lineRule="atLeast"/>
        <w:ind w:right="142"/>
        <w:rPr>
          <w:rFonts w:ascii="Book Antiqua" w:hAnsi="Book Antiqua"/>
          <w:lang w:val="en-GB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4"/>
        <w:gridCol w:w="1834"/>
        <w:gridCol w:w="1442"/>
        <w:gridCol w:w="1287"/>
        <w:gridCol w:w="1134"/>
        <w:gridCol w:w="1106"/>
        <w:gridCol w:w="1603"/>
      </w:tblGrid>
      <w:tr w:rsidR="00235C99" w:rsidRPr="007C74E9" w14:paraId="06163A4A" w14:textId="77777777" w:rsidTr="003D7CA1">
        <w:trPr>
          <w:trHeight w:val="284"/>
        </w:trPr>
        <w:tc>
          <w:tcPr>
            <w:tcW w:w="20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7C8761" w14:textId="77777777" w:rsidR="00235C99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ADVISORS</w:t>
            </w:r>
          </w:p>
        </w:tc>
        <w:tc>
          <w:tcPr>
            <w:tcW w:w="18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337841" w14:textId="002DE7BE" w:rsidR="00235C99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Title</w:t>
            </w:r>
            <w:r w:rsidR="00753946" w:rsidRPr="007C74E9">
              <w:rPr>
                <w:rFonts w:ascii="Book Antiqua" w:hAnsi="Book Antiqua"/>
                <w:b/>
                <w:bCs/>
                <w:lang w:val="en-GB"/>
              </w:rPr>
              <w:t xml:space="preserve"> - </w:t>
            </w:r>
            <w:r w:rsidRPr="007C74E9">
              <w:rPr>
                <w:rFonts w:ascii="Book Antiqua" w:hAnsi="Book Antiqua"/>
                <w:b/>
                <w:bCs/>
                <w:lang w:val="en-GB"/>
              </w:rPr>
              <w:t>Full Name</w:t>
            </w:r>
          </w:p>
        </w:tc>
        <w:tc>
          <w:tcPr>
            <w:tcW w:w="14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99111C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Department</w:t>
            </w:r>
          </w:p>
        </w:tc>
        <w:tc>
          <w:tcPr>
            <w:tcW w:w="35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321B31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Number of Students</w:t>
            </w:r>
          </w:p>
          <w:p w14:paraId="1949ED3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Advisor Works With</w:t>
            </w:r>
          </w:p>
        </w:tc>
        <w:tc>
          <w:tcPr>
            <w:tcW w:w="16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1EE6B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APPROVED</w:t>
            </w:r>
          </w:p>
          <w:p w14:paraId="7086FFF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Signature</w:t>
            </w:r>
          </w:p>
        </w:tc>
      </w:tr>
      <w:tr w:rsidR="00235C99" w:rsidRPr="007C74E9" w14:paraId="53366BFA" w14:textId="77777777" w:rsidTr="003D7CA1">
        <w:trPr>
          <w:trHeight w:val="777"/>
        </w:trPr>
        <w:tc>
          <w:tcPr>
            <w:tcW w:w="20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C6EC19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8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5C2BE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4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E5A26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A5340D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Non-thesis</w:t>
            </w:r>
          </w:p>
          <w:p w14:paraId="3BCAC52B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FAD291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W/Thesis</w:t>
            </w:r>
          </w:p>
          <w:p w14:paraId="6D6CFD9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PG</w:t>
            </w: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4A2A1C" w14:textId="77777777" w:rsidR="00235C99" w:rsidRPr="007C74E9" w:rsidRDefault="00235C99" w:rsidP="000265F6">
            <w:pPr>
              <w:autoSpaceDE w:val="0"/>
              <w:autoSpaceDN w:val="0"/>
              <w:adjustRightInd w:val="0"/>
              <w:spacing w:before="120" w:after="120" w:line="240" w:lineRule="auto"/>
              <w:ind w:left="-28" w:right="-28"/>
              <w:jc w:val="center"/>
              <w:rPr>
                <w:rFonts w:ascii="Book Antiqua" w:hAnsi="Book Antiqua"/>
                <w:b/>
                <w:bCs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lang w:val="en-GB"/>
              </w:rPr>
              <w:t>Doctorate</w:t>
            </w:r>
          </w:p>
        </w:tc>
        <w:tc>
          <w:tcPr>
            <w:tcW w:w="16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3E1EF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b/>
                <w:bCs/>
                <w:lang w:val="en-GB"/>
              </w:rPr>
            </w:pPr>
          </w:p>
        </w:tc>
      </w:tr>
      <w:tr w:rsidR="005D2957" w:rsidRPr="007C74E9" w14:paraId="7A2AF36D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D9410A" w14:textId="77777777" w:rsidR="00502A65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CURRENT</w:t>
            </w:r>
            <w:r w:rsidR="00502A65"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 xml:space="preserve"> </w:t>
            </w: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ADVISOR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EA11A10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71B434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1AE0F1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346448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F7D2C2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5D2395" w14:textId="77777777" w:rsidR="00502A65" w:rsidRPr="007C74E9" w:rsidRDefault="00502A65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235C99" w:rsidRPr="007C74E9" w14:paraId="6F8C0387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C996CE" w14:textId="77777777" w:rsidR="00235C99" w:rsidRPr="007C74E9" w:rsidRDefault="00235C99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  <w:t>RECOMMENDED ADVISOR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AB4091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D8CB7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01CD45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2CCFBF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2A99A4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551ED1" w14:textId="77777777" w:rsidR="00235C99" w:rsidRPr="007C74E9" w:rsidRDefault="00235C99" w:rsidP="00235C99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7D69C1" w:rsidRPr="007C74E9" w14:paraId="0C32ABA8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180E78" w14:textId="3FDCE4C4" w:rsidR="007D69C1" w:rsidRPr="007C74E9" w:rsidRDefault="007D69C1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CURRENT SECONDARY ADVISOR </w:t>
            </w: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br/>
              <w:t>(if available)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F00403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D6A8A7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10E609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55B92C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AD6E8D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76FF73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  <w:tr w:rsidR="007D69C1" w:rsidRPr="007C74E9" w14:paraId="3D0269D6" w14:textId="77777777" w:rsidTr="003D7CA1">
        <w:trPr>
          <w:trHeight w:val="284"/>
        </w:trPr>
        <w:tc>
          <w:tcPr>
            <w:tcW w:w="2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134859" w14:textId="18411B95" w:rsidR="007D69C1" w:rsidRPr="007C74E9" w:rsidRDefault="007D69C1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pacing w:val="-1"/>
                <w:kern w:val="22"/>
                <w:szCs w:val="20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t xml:space="preserve">RECOMMENDED SECONDARY ADVISOR </w:t>
            </w:r>
            <w:r w:rsidRPr="007C74E9">
              <w:rPr>
                <w:rFonts w:ascii="Book Antiqua" w:hAnsi="Book Antiqua"/>
                <w:b/>
                <w:bCs/>
                <w:szCs w:val="20"/>
                <w:lang w:val="en-GB"/>
              </w:rPr>
              <w:br/>
              <w:t>(if available)</w:t>
            </w:r>
          </w:p>
        </w:tc>
        <w:tc>
          <w:tcPr>
            <w:tcW w:w="1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B68A8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7AC547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EF233D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27AB1B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DC23BE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54104F" w14:textId="77777777" w:rsidR="007D69C1" w:rsidRPr="007C74E9" w:rsidRDefault="007D69C1" w:rsidP="007D69C1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rPr>
                <w:rFonts w:ascii="Book Antiqua" w:hAnsi="Book Antiqua"/>
                <w:lang w:val="en-GB"/>
              </w:rPr>
            </w:pPr>
          </w:p>
        </w:tc>
      </w:tr>
    </w:tbl>
    <w:p w14:paraId="69703672" w14:textId="14CBD795" w:rsidR="00502A65" w:rsidRPr="007C74E9" w:rsidRDefault="00502A65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  <w:lang w:val="en-GB"/>
        </w:rPr>
      </w:pPr>
    </w:p>
    <w:p w14:paraId="6B1A284C" w14:textId="2BA9ACE6" w:rsidR="007D69C1" w:rsidRDefault="007D69C1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p w14:paraId="275AB02C" w14:textId="5D255FCD" w:rsidR="00B22D73" w:rsidRDefault="00B22D73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p w14:paraId="5E4EA266" w14:textId="3C6D9BC8" w:rsidR="00B22D73" w:rsidRDefault="00B22D73" w:rsidP="00235C99">
      <w:pPr>
        <w:autoSpaceDE w:val="0"/>
        <w:autoSpaceDN w:val="0"/>
        <w:adjustRightInd w:val="0"/>
        <w:spacing w:after="0" w:line="240" w:lineRule="atLeast"/>
        <w:ind w:right="142"/>
        <w:rPr>
          <w:rFonts w:ascii="Book Antiqua" w:hAnsi="Book Antiqua"/>
          <w:b/>
        </w:rPr>
      </w:pPr>
    </w:p>
    <w:tbl>
      <w:tblPr>
        <w:tblW w:w="1042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040"/>
        <w:gridCol w:w="1275"/>
        <w:gridCol w:w="1068"/>
      </w:tblGrid>
      <w:tr w:rsidR="004F0367" w:rsidRPr="007C74E9" w14:paraId="3322BA7F" w14:textId="77777777" w:rsidTr="00CF041C">
        <w:trPr>
          <w:trHeight w:val="722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060BE7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D038272" w14:textId="643E02F7" w:rsidR="004F0367" w:rsidRPr="007C74E9" w:rsidRDefault="000728F2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4F0367"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B044FB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27530483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E0D953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6AFE26C8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27782DDB" w14:textId="77777777" w:rsidTr="004F0367">
        <w:trPr>
          <w:trHeight w:val="572"/>
        </w:trPr>
        <w:tc>
          <w:tcPr>
            <w:tcW w:w="4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596D15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A9B64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4E82038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828FCD5" w14:textId="77777777" w:rsidR="004F0367" w:rsidRPr="007C74E9" w:rsidRDefault="004F0367" w:rsidP="00CF0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51800646" w14:textId="77777777" w:rsidTr="004F0367">
        <w:trPr>
          <w:trHeight w:val="410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ED4CCC9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0400" w14:textId="7CE565EF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>Carried-out one postgraduate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6BC34AB1" w14:textId="07846F86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E154836" w14:textId="7EB71828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66F84B4B" w14:textId="77777777" w:rsidTr="004F0367">
        <w:trPr>
          <w:trHeight w:val="558"/>
        </w:trPr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83E00F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  <w:t xml:space="preserve">HAS THE RECOMMENDED SECONDARY ADVISOR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06376D74" w14:textId="5BD8EBC7" w:rsidR="004F0367" w:rsidRPr="007C74E9" w:rsidRDefault="000728F2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Four</w:t>
            </w:r>
            <w:r w:rsidR="004F0367"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 xml:space="preserve"> Semesters of Classes at Undergraduate Level?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6EB1FE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0CAF0F4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E8EA02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</w:p>
          <w:p w14:paraId="2C662DD0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49C45938" w14:textId="77777777" w:rsidTr="004F0367">
        <w:trPr>
          <w:trHeight w:val="552"/>
        </w:trPr>
        <w:tc>
          <w:tcPr>
            <w:tcW w:w="40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6D681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E3CA1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bCs/>
                <w:sz w:val="18"/>
                <w:szCs w:val="18"/>
                <w:lang w:val="en-GB"/>
              </w:rPr>
              <w:t>Taught at Least Two Semesters of Classes at Graduate Level?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3CA8A7E8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2D3E4AB2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  <w:tr w:rsidR="004F0367" w:rsidRPr="007C74E9" w14:paraId="5EA1CB8B" w14:textId="77777777" w:rsidTr="004F0367">
        <w:trPr>
          <w:trHeight w:val="468"/>
        </w:trPr>
        <w:tc>
          <w:tcPr>
            <w:tcW w:w="40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FE88A45" w14:textId="77777777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6D48" w14:textId="704499CB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>Carried-out one postgraduate thesis?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79263281" w14:textId="12CCF3C4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Yes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vAlign w:val="center"/>
          </w:tcPr>
          <w:p w14:paraId="496C666A" w14:textId="5BB052C9" w:rsidR="004F0367" w:rsidRPr="007C74E9" w:rsidRDefault="004F0367" w:rsidP="004F03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instrText xml:space="preserve"> FORMCHECKBOX </w:instrText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</w:r>
            <w:r w:rsidR="009C43F0">
              <w:rPr>
                <w:rFonts w:ascii="Book Antiqua" w:hAnsi="Book Antiqua"/>
                <w:sz w:val="18"/>
                <w:szCs w:val="18"/>
                <w:lang w:val="en-GB"/>
              </w:rPr>
              <w:fldChar w:fldCharType="separate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fldChar w:fldCharType="end"/>
            </w:r>
            <w:r w:rsidRPr="007C74E9">
              <w:rPr>
                <w:rFonts w:ascii="Book Antiqua" w:hAnsi="Book Antiqua"/>
                <w:sz w:val="18"/>
                <w:szCs w:val="18"/>
                <w:lang w:val="en-GB"/>
              </w:rPr>
              <w:t xml:space="preserve"> No</w:t>
            </w:r>
          </w:p>
        </w:tc>
      </w:tr>
    </w:tbl>
    <w:p w14:paraId="5008993B" w14:textId="57D43645" w:rsidR="002E1293" w:rsidRPr="007C74E9" w:rsidRDefault="002E1293" w:rsidP="004F0367">
      <w:pPr>
        <w:autoSpaceDE w:val="0"/>
        <w:autoSpaceDN w:val="0"/>
        <w:adjustRightInd w:val="0"/>
        <w:spacing w:after="0" w:line="240" w:lineRule="auto"/>
        <w:ind w:right="140"/>
        <w:rPr>
          <w:rFonts w:ascii="Book Antiqua" w:hAnsi="Book Antiqua"/>
          <w:b/>
          <w:sz w:val="16"/>
          <w:szCs w:val="16"/>
          <w:lang w:val="en-GB"/>
        </w:rPr>
      </w:pPr>
    </w:p>
    <w:p w14:paraId="28FAA109" w14:textId="77777777" w:rsidR="00FB35DF" w:rsidRPr="007C74E9" w:rsidRDefault="00FA6947" w:rsidP="004F0367">
      <w:pPr>
        <w:autoSpaceDE w:val="0"/>
        <w:autoSpaceDN w:val="0"/>
        <w:adjustRightInd w:val="0"/>
        <w:spacing w:after="0" w:line="240" w:lineRule="auto"/>
        <w:ind w:right="140" w:firstLine="142"/>
        <w:rPr>
          <w:rFonts w:ascii="Book Antiqua" w:hAnsi="Book Antiqua"/>
          <w:lang w:val="en-GB"/>
        </w:rPr>
      </w:pPr>
      <w:r w:rsidRPr="007C74E9">
        <w:rPr>
          <w:rFonts w:ascii="Book Antiqua" w:hAnsi="Book Antiqua"/>
          <w:b/>
          <w:lang w:val="en-GB"/>
        </w:rPr>
        <w:t>Attachment</w:t>
      </w:r>
      <w:r w:rsidR="00733C99" w:rsidRPr="007C74E9">
        <w:rPr>
          <w:rFonts w:ascii="Book Antiqua" w:hAnsi="Book Antiqua"/>
          <w:b/>
          <w:lang w:val="en-GB"/>
        </w:rPr>
        <w:t xml:space="preserve">: </w:t>
      </w:r>
      <w:r w:rsidR="00BD2C73" w:rsidRPr="007C74E9">
        <w:rPr>
          <w:rFonts w:ascii="Book Antiqua" w:hAnsi="Book Antiqua"/>
          <w:b/>
          <w:lang w:val="en-GB"/>
        </w:rPr>
        <w:t>Department’s Academic Council’s Decision</w:t>
      </w:r>
      <w:r w:rsidR="00810902" w:rsidRPr="007C74E9">
        <w:rPr>
          <w:rFonts w:ascii="Book Antiqua" w:hAnsi="Book Antiqua"/>
          <w:b/>
          <w:lang w:val="en-GB"/>
        </w:rPr>
        <w:t xml:space="preserve"> </w:t>
      </w:r>
      <w:r w:rsidR="00810902" w:rsidRPr="007C74E9">
        <w:rPr>
          <w:rFonts w:ascii="Book Antiqua" w:hAnsi="Book Antiqua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7C74E9">
        <w:rPr>
          <w:rFonts w:ascii="Book Antiqua" w:hAnsi="Book Antiqua"/>
          <w:lang w:val="en-GB"/>
        </w:rPr>
        <w:instrText xml:space="preserve"> FORMCHECKBOX </w:instrText>
      </w:r>
      <w:r w:rsidR="009C43F0">
        <w:rPr>
          <w:rFonts w:ascii="Book Antiqua" w:hAnsi="Book Antiqua"/>
          <w:lang w:val="en-GB"/>
        </w:rPr>
      </w:r>
      <w:r w:rsidR="009C43F0">
        <w:rPr>
          <w:rFonts w:ascii="Book Antiqua" w:hAnsi="Book Antiqua"/>
          <w:lang w:val="en-GB"/>
        </w:rPr>
        <w:fldChar w:fldCharType="separate"/>
      </w:r>
      <w:r w:rsidR="00810902" w:rsidRPr="007C74E9">
        <w:rPr>
          <w:rFonts w:ascii="Book Antiqua" w:hAnsi="Book Antiqua"/>
          <w:lang w:val="en-GB"/>
        </w:rPr>
        <w:fldChar w:fldCharType="end"/>
      </w:r>
    </w:p>
    <w:sectPr w:rsidR="00FB35DF" w:rsidRPr="007C74E9" w:rsidSect="004A51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1" w:right="424" w:bottom="567" w:left="567" w:header="709" w:footer="74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12D3B" w14:textId="77777777" w:rsidR="009C43F0" w:rsidRDefault="009C43F0" w:rsidP="005E4938">
      <w:pPr>
        <w:spacing w:after="0" w:line="240" w:lineRule="auto"/>
      </w:pPr>
      <w:r>
        <w:separator/>
      </w:r>
    </w:p>
  </w:endnote>
  <w:endnote w:type="continuationSeparator" w:id="0">
    <w:p w14:paraId="79E96EB3" w14:textId="77777777" w:rsidR="009C43F0" w:rsidRDefault="009C43F0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C44CC" w14:textId="77777777" w:rsidR="00C335A4" w:rsidRDefault="009C43F0" w:rsidP="00C335A4">
    <w:pPr>
      <w:spacing w:after="0" w:line="240" w:lineRule="auto"/>
      <w:jc w:val="center"/>
    </w:pPr>
    <w:hyperlink r:id="rId1" w:history="1">
      <w:r w:rsidR="00C335A4">
        <w:rPr>
          <w:rStyle w:val="Kpr"/>
        </w:rPr>
        <w:t>www.acibadem.edu.tr</w:t>
      </w:r>
    </w:hyperlink>
    <w:r w:rsidR="00C335A4">
      <w:t xml:space="preserve"> </w:t>
    </w:r>
  </w:p>
  <w:p w14:paraId="70083A8C" w14:textId="77777777" w:rsidR="00C335A4" w:rsidRDefault="00C335A4" w:rsidP="00C335A4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14:paraId="06BAF131" w14:textId="77777777" w:rsidR="00C335A4" w:rsidRDefault="00C335A4" w:rsidP="00C335A4">
    <w:pPr>
      <w:pStyle w:val="AltBilgi"/>
    </w:pPr>
  </w:p>
  <w:p w14:paraId="4CC3A0AB" w14:textId="77777777" w:rsidR="00FA2AFC" w:rsidRPr="00C335A4" w:rsidRDefault="00FA2AFC" w:rsidP="00C335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925B9" w14:textId="77777777" w:rsidR="009C43F0" w:rsidRDefault="009C43F0" w:rsidP="005E4938">
      <w:pPr>
        <w:spacing w:after="0" w:line="240" w:lineRule="auto"/>
      </w:pPr>
      <w:r>
        <w:separator/>
      </w:r>
    </w:p>
  </w:footnote>
  <w:footnote w:type="continuationSeparator" w:id="0">
    <w:p w14:paraId="48AECF89" w14:textId="77777777" w:rsidR="009C43F0" w:rsidRDefault="009C43F0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FBD44" w14:textId="77777777" w:rsidR="00FA2AFC" w:rsidRDefault="009C43F0">
    <w:pPr>
      <w:pStyle w:val="stBilgi"/>
    </w:pPr>
    <w:r>
      <w:rPr>
        <w:noProof/>
        <w:lang w:eastAsia="tr-TR"/>
      </w:rPr>
      <w:pict w14:anchorId="46435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BB58B" w14:textId="2A2464FE" w:rsidR="00D30990" w:rsidRDefault="00F848F9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0A0885A" wp14:editId="34A3CB9A">
          <wp:simplePos x="0" y="0"/>
          <wp:positionH relativeFrom="column">
            <wp:posOffset>71755</wp:posOffset>
          </wp:positionH>
          <wp:positionV relativeFrom="paragraph">
            <wp:posOffset>-69215</wp:posOffset>
          </wp:positionV>
          <wp:extent cx="723900" cy="723900"/>
          <wp:effectExtent l="0" t="0" r="0" b="0"/>
          <wp:wrapSquare wrapText="bothSides"/>
          <wp:docPr id="6" name="Resim 6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0990">
      <w:rPr>
        <w:rFonts w:ascii="Book Antiqua" w:hAnsi="Book Antiqua"/>
        <w:b/>
        <w:color w:val="1F497D" w:themeColor="text2"/>
        <w:sz w:val="23"/>
        <w:szCs w:val="23"/>
      </w:rPr>
      <w:t>ACIBADEM MEHMET ALI AYDINLAR UNIVERSITY</w:t>
    </w:r>
  </w:p>
  <w:p w14:paraId="5F00836A" w14:textId="2D08DC43" w:rsidR="00D30990" w:rsidRDefault="00F848F9" w:rsidP="00D30990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INSTITU</w:t>
    </w:r>
    <w:r w:rsidR="00FC4CBA">
      <w:rPr>
        <w:rFonts w:ascii="Book Antiqua" w:hAnsi="Book Antiqua"/>
        <w:b/>
        <w:color w:val="1F497D" w:themeColor="text2"/>
        <w:sz w:val="23"/>
        <w:szCs w:val="23"/>
      </w:rPr>
      <w:t>T</w:t>
    </w:r>
    <w:r>
      <w:rPr>
        <w:rFonts w:ascii="Book Antiqua" w:hAnsi="Book Antiqua"/>
        <w:b/>
        <w:color w:val="1F497D" w:themeColor="text2"/>
        <w:sz w:val="23"/>
        <w:szCs w:val="23"/>
      </w:rPr>
      <w:t>E OF</w:t>
    </w:r>
    <w:r w:rsidR="00074636">
      <w:rPr>
        <w:rFonts w:ascii="Book Antiqua" w:hAnsi="Book Antiqua"/>
        <w:b/>
        <w:color w:val="1F497D" w:themeColor="text2"/>
        <w:sz w:val="23"/>
        <w:szCs w:val="23"/>
      </w:rPr>
      <w:t xml:space="preserve"> </w:t>
    </w:r>
    <w:r w:rsidR="00EE23BD">
      <w:rPr>
        <w:rFonts w:ascii="Book Antiqua" w:hAnsi="Book Antiqua"/>
        <w:b/>
        <w:color w:val="1F497D" w:themeColor="text2"/>
        <w:sz w:val="23"/>
        <w:szCs w:val="23"/>
      </w:rPr>
      <w:t>HEALTH SCIENCES</w:t>
    </w:r>
  </w:p>
  <w:p w14:paraId="31BE6542" w14:textId="34A3601B" w:rsidR="00206F35" w:rsidRPr="00BD1346" w:rsidRDefault="00286E4C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DOCTORAL </w:t>
    </w:r>
    <w:r w:rsidR="00A379C9">
      <w:rPr>
        <w:rFonts w:ascii="Book Antiqua" w:hAnsi="Book Antiqua"/>
        <w:b/>
        <w:color w:val="1F497D" w:themeColor="text2"/>
        <w:sz w:val="23"/>
        <w:szCs w:val="23"/>
      </w:rPr>
      <w:t>ADVISOR REPLACEMENT FORM</w:t>
    </w:r>
  </w:p>
  <w:p w14:paraId="703F5018" w14:textId="3FB54905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ADB60" w14:textId="77777777" w:rsidR="00FA2AFC" w:rsidRDefault="009C43F0">
    <w:pPr>
      <w:pStyle w:val="stBilgi"/>
    </w:pPr>
    <w:r>
      <w:rPr>
        <w:noProof/>
        <w:lang w:eastAsia="tr-TR"/>
      </w:rPr>
      <w:pict w14:anchorId="73294A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35"/>
    <w:rsid w:val="000036BF"/>
    <w:rsid w:val="00040920"/>
    <w:rsid w:val="00056B5D"/>
    <w:rsid w:val="00064398"/>
    <w:rsid w:val="00064B5A"/>
    <w:rsid w:val="000728F2"/>
    <w:rsid w:val="00074636"/>
    <w:rsid w:val="000A33B1"/>
    <w:rsid w:val="000C1FBD"/>
    <w:rsid w:val="000C3B1E"/>
    <w:rsid w:val="000E326C"/>
    <w:rsid w:val="000E36EC"/>
    <w:rsid w:val="000F4D03"/>
    <w:rsid w:val="001168D5"/>
    <w:rsid w:val="00127786"/>
    <w:rsid w:val="00151502"/>
    <w:rsid w:val="0017327F"/>
    <w:rsid w:val="0018396F"/>
    <w:rsid w:val="00196779"/>
    <w:rsid w:val="001D1A0C"/>
    <w:rsid w:val="001E29BF"/>
    <w:rsid w:val="001E6F44"/>
    <w:rsid w:val="00202D28"/>
    <w:rsid w:val="00206F35"/>
    <w:rsid w:val="002118A6"/>
    <w:rsid w:val="0021653C"/>
    <w:rsid w:val="00235C99"/>
    <w:rsid w:val="002671EA"/>
    <w:rsid w:val="00273408"/>
    <w:rsid w:val="00286E4C"/>
    <w:rsid w:val="002C2D92"/>
    <w:rsid w:val="002D69DC"/>
    <w:rsid w:val="002E1293"/>
    <w:rsid w:val="002F46BE"/>
    <w:rsid w:val="00300CF5"/>
    <w:rsid w:val="003472C2"/>
    <w:rsid w:val="00360033"/>
    <w:rsid w:val="00381B55"/>
    <w:rsid w:val="003D7CA1"/>
    <w:rsid w:val="004013B8"/>
    <w:rsid w:val="00401935"/>
    <w:rsid w:val="00403B5D"/>
    <w:rsid w:val="00416118"/>
    <w:rsid w:val="00444899"/>
    <w:rsid w:val="00457BD9"/>
    <w:rsid w:val="00460788"/>
    <w:rsid w:val="00467558"/>
    <w:rsid w:val="00471A2C"/>
    <w:rsid w:val="00480726"/>
    <w:rsid w:val="004A510E"/>
    <w:rsid w:val="004C5825"/>
    <w:rsid w:val="004C6C2E"/>
    <w:rsid w:val="004F0367"/>
    <w:rsid w:val="004F39AB"/>
    <w:rsid w:val="00502A65"/>
    <w:rsid w:val="00504048"/>
    <w:rsid w:val="00525AE5"/>
    <w:rsid w:val="00551659"/>
    <w:rsid w:val="00556534"/>
    <w:rsid w:val="00564B77"/>
    <w:rsid w:val="00572569"/>
    <w:rsid w:val="00572D06"/>
    <w:rsid w:val="005A16EB"/>
    <w:rsid w:val="005B2312"/>
    <w:rsid w:val="005B755B"/>
    <w:rsid w:val="005D2957"/>
    <w:rsid w:val="005E4938"/>
    <w:rsid w:val="005F64BA"/>
    <w:rsid w:val="0060704B"/>
    <w:rsid w:val="00617B40"/>
    <w:rsid w:val="00647CD2"/>
    <w:rsid w:val="006670C9"/>
    <w:rsid w:val="00687A6B"/>
    <w:rsid w:val="006C6C33"/>
    <w:rsid w:val="006F0543"/>
    <w:rsid w:val="00703A3A"/>
    <w:rsid w:val="00733245"/>
    <w:rsid w:val="00733939"/>
    <w:rsid w:val="00733C99"/>
    <w:rsid w:val="00736659"/>
    <w:rsid w:val="00753946"/>
    <w:rsid w:val="00764CE0"/>
    <w:rsid w:val="007942B1"/>
    <w:rsid w:val="00795E7A"/>
    <w:rsid w:val="007C74E9"/>
    <w:rsid w:val="007D69C1"/>
    <w:rsid w:val="007E653D"/>
    <w:rsid w:val="007E7CBC"/>
    <w:rsid w:val="007F39EC"/>
    <w:rsid w:val="00810902"/>
    <w:rsid w:val="008439E0"/>
    <w:rsid w:val="008757B9"/>
    <w:rsid w:val="008848C4"/>
    <w:rsid w:val="00894A11"/>
    <w:rsid w:val="008A577A"/>
    <w:rsid w:val="008C2CC4"/>
    <w:rsid w:val="008D52C8"/>
    <w:rsid w:val="008E3F4D"/>
    <w:rsid w:val="009266EE"/>
    <w:rsid w:val="00967E16"/>
    <w:rsid w:val="009709D3"/>
    <w:rsid w:val="00977CCB"/>
    <w:rsid w:val="00996AC1"/>
    <w:rsid w:val="009C43F0"/>
    <w:rsid w:val="009D35AA"/>
    <w:rsid w:val="009D3DE0"/>
    <w:rsid w:val="00A00A91"/>
    <w:rsid w:val="00A16F2B"/>
    <w:rsid w:val="00A33DAF"/>
    <w:rsid w:val="00A379C9"/>
    <w:rsid w:val="00A46C32"/>
    <w:rsid w:val="00A7258B"/>
    <w:rsid w:val="00AB6833"/>
    <w:rsid w:val="00AD6306"/>
    <w:rsid w:val="00AE0C2F"/>
    <w:rsid w:val="00AF0157"/>
    <w:rsid w:val="00B03F18"/>
    <w:rsid w:val="00B22D73"/>
    <w:rsid w:val="00B32423"/>
    <w:rsid w:val="00B43B43"/>
    <w:rsid w:val="00B505B4"/>
    <w:rsid w:val="00B61A4D"/>
    <w:rsid w:val="00B74099"/>
    <w:rsid w:val="00B749D6"/>
    <w:rsid w:val="00B929F8"/>
    <w:rsid w:val="00BD1346"/>
    <w:rsid w:val="00BD2C73"/>
    <w:rsid w:val="00BE03C4"/>
    <w:rsid w:val="00C16AE2"/>
    <w:rsid w:val="00C335A4"/>
    <w:rsid w:val="00C4506D"/>
    <w:rsid w:val="00C457F3"/>
    <w:rsid w:val="00C6006E"/>
    <w:rsid w:val="00C714DB"/>
    <w:rsid w:val="00C86C16"/>
    <w:rsid w:val="00CA0B34"/>
    <w:rsid w:val="00CA77C6"/>
    <w:rsid w:val="00CB3538"/>
    <w:rsid w:val="00CC34CD"/>
    <w:rsid w:val="00CC4A11"/>
    <w:rsid w:val="00CE5162"/>
    <w:rsid w:val="00D13B36"/>
    <w:rsid w:val="00D223A7"/>
    <w:rsid w:val="00D30990"/>
    <w:rsid w:val="00D4700D"/>
    <w:rsid w:val="00D57585"/>
    <w:rsid w:val="00D6680A"/>
    <w:rsid w:val="00D860EE"/>
    <w:rsid w:val="00D87D6A"/>
    <w:rsid w:val="00D90530"/>
    <w:rsid w:val="00D979F2"/>
    <w:rsid w:val="00DA12F6"/>
    <w:rsid w:val="00DB1FC4"/>
    <w:rsid w:val="00DC1F44"/>
    <w:rsid w:val="00DE15F0"/>
    <w:rsid w:val="00DE51EF"/>
    <w:rsid w:val="00E04C80"/>
    <w:rsid w:val="00E23580"/>
    <w:rsid w:val="00E40276"/>
    <w:rsid w:val="00E7003B"/>
    <w:rsid w:val="00E80EA7"/>
    <w:rsid w:val="00EB683E"/>
    <w:rsid w:val="00EE23BD"/>
    <w:rsid w:val="00F01DDE"/>
    <w:rsid w:val="00F62408"/>
    <w:rsid w:val="00F848F9"/>
    <w:rsid w:val="00F91C4B"/>
    <w:rsid w:val="00FA2AFC"/>
    <w:rsid w:val="00FA6947"/>
    <w:rsid w:val="00FB35DF"/>
    <w:rsid w:val="00FC2556"/>
    <w:rsid w:val="00FC339E"/>
    <w:rsid w:val="00FC34BB"/>
    <w:rsid w:val="00FC4CBA"/>
    <w:rsid w:val="00FC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1C6D58A1"/>
  <w15:docId w15:val="{789D6CF8-C22F-47C7-8A07-8426E298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semiHidden/>
    <w:unhideWhenUsed/>
    <w:rsid w:val="00C33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5F591-317F-4E98-A56A-AA135AEF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9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9</cp:revision>
  <cp:lastPrinted>2019-05-23T21:17:00Z</cp:lastPrinted>
  <dcterms:created xsi:type="dcterms:W3CDTF">2023-06-12T09:52:00Z</dcterms:created>
  <dcterms:modified xsi:type="dcterms:W3CDTF">2024-10-02T08:36:00Z</dcterms:modified>
</cp:coreProperties>
</file>