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46C4" w14:textId="462B24C1" w:rsidR="00235C99" w:rsidRPr="00235C99" w:rsidRDefault="00647CD2" w:rsidP="00647CD2">
      <w:pPr>
        <w:tabs>
          <w:tab w:val="left" w:pos="768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r>
        <w:rPr>
          <w:rFonts w:ascii="Book Antiqua" w:hAnsi="Book Antiqua"/>
          <w:b/>
        </w:rPr>
        <w:tab/>
        <w:t xml:space="preserve">             </w:t>
      </w:r>
      <w:r w:rsidR="00FC2556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… / …  / </w:t>
      </w:r>
      <w:proofErr w:type="gramStart"/>
      <w:r>
        <w:rPr>
          <w:rFonts w:ascii="Book Antiqua" w:hAnsi="Book Antiqua"/>
          <w:b/>
        </w:rPr>
        <w:t>20..</w:t>
      </w:r>
      <w:proofErr w:type="gramEnd"/>
    </w:p>
    <w:p w14:paraId="37FA89E5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4DAAC6A3" w14:textId="77777777" w:rsidR="007209C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TO</w:t>
      </w:r>
      <w:r w:rsidR="00F848F9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7209C9" w:rsidRPr="007209C9">
        <w:rPr>
          <w:rFonts w:ascii="Book Antiqua" w:hAnsi="Book Antiqua"/>
          <w:b/>
          <w:color w:val="0D0D0D" w:themeColor="text1" w:themeTint="F2"/>
          <w:szCs w:val="23"/>
          <w:lang w:val="en-GB"/>
        </w:rPr>
        <w:t>GRADUATE SCHOOL OF NATURAL AND APPLIED SCIENCES</w:t>
      </w:r>
    </w:p>
    <w:p w14:paraId="2188F4FA" w14:textId="3852704B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ADMINISTRATION</w:t>
      </w:r>
    </w:p>
    <w:p w14:paraId="1E2AEC0C" w14:textId="77777777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142B03BC" w14:textId="7176CDDE" w:rsidR="00235C99" w:rsidRPr="007C74E9" w:rsidRDefault="00235C99" w:rsidP="004A510E">
      <w:pPr>
        <w:spacing w:after="0"/>
        <w:ind w:left="284" w:right="283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        </w:t>
      </w:r>
      <w:r w:rsidR="00467558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The advisor replacement request of </w:t>
      </w:r>
      <w:r w:rsidR="00467558" w:rsidRPr="007C74E9">
        <w:rPr>
          <w:rFonts w:ascii="Book Antiqua" w:hAnsi="Book Antiqua"/>
          <w:lang w:val="en-GB"/>
        </w:rPr>
        <w:t>Doctora</w:t>
      </w:r>
      <w:r w:rsidR="00286E4C" w:rsidRPr="007C74E9">
        <w:rPr>
          <w:rFonts w:ascii="Book Antiqua" w:hAnsi="Book Antiqua"/>
          <w:lang w:val="en-GB"/>
        </w:rPr>
        <w:t>l</w:t>
      </w:r>
      <w:r w:rsidRPr="007C74E9">
        <w:rPr>
          <w:rFonts w:ascii="Book Antiqua" w:hAnsi="Book Antiqua"/>
          <w:lang w:val="en-GB"/>
        </w:rPr>
        <w:t xml:space="preserve"> student ……</w:t>
      </w:r>
      <w:r w:rsidR="00467558" w:rsidRPr="007C74E9">
        <w:rPr>
          <w:rFonts w:ascii="Book Antiqua" w:hAnsi="Book Antiqua"/>
          <w:lang w:val="en-GB"/>
        </w:rPr>
        <w:t>.</w:t>
      </w:r>
      <w:r w:rsidRPr="007C74E9">
        <w:rPr>
          <w:rFonts w:ascii="Book Antiqua" w:hAnsi="Book Antiqua"/>
          <w:lang w:val="en-GB"/>
        </w:rPr>
        <w:t>……………………………,</w:t>
      </w:r>
      <w:r w:rsidR="007209C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whose </w:t>
      </w:r>
      <w:r w:rsidR="00DE15F0" w:rsidRPr="007C74E9">
        <w:rPr>
          <w:rFonts w:ascii="Book Antiqua" w:hAnsi="Book Antiqua"/>
          <w:lang w:val="en-GB"/>
        </w:rPr>
        <w:t>information is</w:t>
      </w:r>
      <w:r w:rsidRPr="007C74E9">
        <w:rPr>
          <w:rFonts w:ascii="Book Antiqua" w:hAnsi="Book Antiqua"/>
          <w:lang w:val="en-GB"/>
        </w:rPr>
        <w:t xml:space="preserve"> stated below, </w:t>
      </w:r>
      <w:r w:rsidR="00BD2C73" w:rsidRPr="007C74E9">
        <w:rPr>
          <w:rFonts w:ascii="Book Antiqua" w:hAnsi="Book Antiqua"/>
          <w:lang w:val="en-GB"/>
        </w:rPr>
        <w:t>along with</w:t>
      </w:r>
      <w:bookmarkStart w:id="0" w:name="_GoBack"/>
      <w:bookmarkEnd w:id="0"/>
      <w:r w:rsidR="00BD2C73" w:rsidRPr="007C74E9">
        <w:rPr>
          <w:rFonts w:ascii="Book Antiqua" w:hAnsi="Book Antiqua"/>
          <w:lang w:val="en-GB"/>
        </w:rPr>
        <w:t xml:space="preserve"> the</w:t>
      </w:r>
      <w:r w:rsidRPr="007C74E9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7C74E9">
        <w:rPr>
          <w:rFonts w:ascii="Book Antiqua" w:hAnsi="Book Antiqua"/>
          <w:lang w:val="en-GB"/>
        </w:rPr>
        <w:t>are</w:t>
      </w:r>
      <w:r w:rsidRPr="007C74E9">
        <w:rPr>
          <w:rFonts w:ascii="Book Antiqua" w:hAnsi="Book Antiqua"/>
          <w:lang w:val="en-GB"/>
        </w:rPr>
        <w:t xml:space="preserve"> sanctioned</w:t>
      </w:r>
      <w:r w:rsidR="00F848F9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by </w:t>
      </w:r>
      <w:r w:rsidR="00FC4CBA" w:rsidRPr="007C74E9">
        <w:rPr>
          <w:rFonts w:ascii="Book Antiqua" w:hAnsi="Book Antiqua"/>
          <w:lang w:val="en-GB"/>
        </w:rPr>
        <w:t>‘</w:t>
      </w:r>
      <w:r w:rsidRPr="007C74E9">
        <w:rPr>
          <w:rFonts w:ascii="Book Antiqua" w:hAnsi="Book Antiqua"/>
          <w:lang w:val="en-GB"/>
        </w:rPr>
        <w:t>Department’s Academic Council’s Decision</w:t>
      </w:r>
      <w:r w:rsidR="00FC4CBA" w:rsidRPr="007C74E9">
        <w:rPr>
          <w:rFonts w:ascii="Book Antiqua" w:hAnsi="Book Antiqua"/>
          <w:lang w:val="en-GB"/>
        </w:rPr>
        <w:t>’</w:t>
      </w:r>
      <w:r w:rsidRPr="007C74E9">
        <w:rPr>
          <w:rFonts w:ascii="Book Antiqua" w:hAnsi="Book Antiqua"/>
          <w:lang w:val="en-GB"/>
        </w:rPr>
        <w:t xml:space="preserve"> and the reasoning is defined below. </w:t>
      </w:r>
    </w:p>
    <w:p w14:paraId="513B0BFA" w14:textId="77777777" w:rsidR="00235C99" w:rsidRPr="007C74E9" w:rsidRDefault="00235C99" w:rsidP="004A510E">
      <w:pPr>
        <w:spacing w:after="0"/>
        <w:ind w:left="284"/>
        <w:jc w:val="both"/>
        <w:rPr>
          <w:rFonts w:ascii="Book Antiqua" w:hAnsi="Book Antiqua"/>
          <w:lang w:val="en-GB"/>
        </w:rPr>
      </w:pPr>
    </w:p>
    <w:p w14:paraId="61475700" w14:textId="77777777" w:rsidR="00235C99" w:rsidRPr="007C74E9" w:rsidRDefault="00235C99" w:rsidP="004A510E">
      <w:pPr>
        <w:tabs>
          <w:tab w:val="left" w:pos="975"/>
        </w:tabs>
        <w:spacing w:after="0"/>
        <w:ind w:left="284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="00FC339E" w:rsidRPr="007C74E9">
        <w:rPr>
          <w:rFonts w:ascii="Book Antiqua" w:hAnsi="Book Antiqua"/>
          <w:lang w:val="en-GB"/>
        </w:rPr>
        <w:t>For your information and necessary action</w:t>
      </w:r>
      <w:r w:rsidRPr="007C74E9">
        <w:rPr>
          <w:rFonts w:ascii="Book Antiqua" w:hAnsi="Book Antiqua"/>
          <w:lang w:val="en-GB"/>
        </w:rPr>
        <w:t>.</w:t>
      </w:r>
    </w:p>
    <w:p w14:paraId="08E18B65" w14:textId="77777777" w:rsidR="00FC339E" w:rsidRPr="007C74E9" w:rsidRDefault="00235C99" w:rsidP="004A510E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  <w:t xml:space="preserve">           </w:t>
      </w:r>
      <w:r w:rsidRPr="007C74E9">
        <w:rPr>
          <w:rFonts w:ascii="Book Antiqua" w:hAnsi="Book Antiqua"/>
          <w:b/>
          <w:bCs/>
          <w:lang w:val="en-GB"/>
        </w:rPr>
        <w:t xml:space="preserve">   </w:t>
      </w:r>
    </w:p>
    <w:p w14:paraId="4FAD66D9" w14:textId="77777777" w:rsidR="00235C99" w:rsidRPr="007C74E9" w:rsidRDefault="00300CF5" w:rsidP="00FC339E">
      <w:pPr>
        <w:autoSpaceDE w:val="0"/>
        <w:autoSpaceDN w:val="0"/>
        <w:adjustRightInd w:val="0"/>
        <w:spacing w:after="0"/>
        <w:ind w:left="5946" w:firstLine="1134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235C99" w:rsidRPr="007C74E9">
        <w:rPr>
          <w:rFonts w:ascii="Book Antiqua" w:hAnsi="Book Antiqua"/>
          <w:b/>
          <w:bCs/>
          <w:lang w:val="en-GB"/>
        </w:rPr>
        <w:t xml:space="preserve"> Head of Department</w:t>
      </w:r>
    </w:p>
    <w:p w14:paraId="4A4F85C6" w14:textId="70E36711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</w:t>
      </w:r>
      <w:r w:rsidRPr="007C74E9">
        <w:rPr>
          <w:rFonts w:ascii="Book Antiqua" w:hAnsi="Book Antiqua"/>
          <w:b/>
          <w:bCs/>
          <w:lang w:val="en-GB"/>
        </w:rPr>
        <w:tab/>
        <w:t xml:space="preserve">        Title</w:t>
      </w:r>
      <w:r w:rsidR="00A7258B" w:rsidRPr="007C74E9">
        <w:rPr>
          <w:rFonts w:ascii="Book Antiqua" w:hAnsi="Book Antiqua"/>
          <w:b/>
          <w:bCs/>
          <w:lang w:val="en-GB"/>
        </w:rPr>
        <w:t xml:space="preserve"> -</w:t>
      </w:r>
      <w:r w:rsidRPr="007C74E9">
        <w:rPr>
          <w:rFonts w:ascii="Book Antiqua" w:hAnsi="Book Antiqua"/>
          <w:b/>
          <w:bCs/>
          <w:lang w:val="en-GB"/>
        </w:rPr>
        <w:t xml:space="preserve"> Full Name</w:t>
      </w:r>
    </w:p>
    <w:p w14:paraId="67CBC8D4" w14:textId="77777777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                       (Signature)</w:t>
      </w:r>
    </w:p>
    <w:p w14:paraId="0FE46D4C" w14:textId="77777777" w:rsidR="00FC339E" w:rsidRPr="007C74E9" w:rsidRDefault="00FC339E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4941AEE3" w14:textId="77777777" w:rsidR="00502A65" w:rsidRPr="007C74E9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>REASON</w:t>
      </w:r>
      <w:r w:rsidR="00502A65" w:rsidRPr="007C74E9">
        <w:rPr>
          <w:rFonts w:ascii="Book Antiqua" w:hAnsi="Book Antiqua"/>
          <w:b/>
          <w:bCs/>
          <w:lang w:val="en-GB"/>
        </w:rPr>
        <w:t>:</w:t>
      </w: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502A65" w:rsidRPr="007C74E9">
        <w:rPr>
          <w:rFonts w:ascii="Book Antiqua" w:hAnsi="Book Antiqua"/>
          <w:lang w:val="en-GB"/>
        </w:rPr>
        <w:t>………………………………………………………………………………………………………………</w:t>
      </w:r>
    </w:p>
    <w:p w14:paraId="77DF0FBB" w14:textId="77777777" w:rsidR="00235C99" w:rsidRPr="007C74E9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lang w:val="en-GB"/>
        </w:rPr>
        <w:t>STUDENT’S THESIS SUBJECT TITLE THAT WAS APPROVED BY THE BOARD OF DIRECTORS</w:t>
      </w:r>
      <w:r w:rsidR="00FA6947" w:rsidRPr="007C74E9">
        <w:rPr>
          <w:rFonts w:ascii="Book Antiqua" w:hAnsi="Book Antiqua"/>
          <w:b/>
          <w:lang w:val="en-GB"/>
        </w:rPr>
        <w:t>:</w:t>
      </w:r>
    </w:p>
    <w:p w14:paraId="436B6DE6" w14:textId="77777777" w:rsidR="00235C99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7C74E9">
        <w:rPr>
          <w:rFonts w:ascii="Book Antiqua" w:hAnsi="Book Antiqua"/>
          <w:bCs/>
          <w:lang w:val="en-GB"/>
        </w:rPr>
        <w:t>(</w:t>
      </w:r>
      <w:r w:rsidR="00BD2C73" w:rsidRPr="007C74E9">
        <w:rPr>
          <w:rFonts w:ascii="Book Antiqua" w:hAnsi="Book Antiqua"/>
          <w:lang w:val="en-GB"/>
        </w:rPr>
        <w:t>For Students at Thesis Level</w:t>
      </w:r>
      <w:r w:rsidRPr="007C74E9">
        <w:rPr>
          <w:rFonts w:ascii="Book Antiqua" w:hAnsi="Book Antiqua"/>
          <w:lang w:val="en-GB"/>
        </w:rPr>
        <w:t>)</w:t>
      </w:r>
      <w:r w:rsidR="005D2957" w:rsidRPr="007C74E9">
        <w:rPr>
          <w:rFonts w:ascii="Book Antiqua" w:hAnsi="Book Antiqua"/>
          <w:b/>
          <w:lang w:val="en-GB"/>
        </w:rPr>
        <w:t xml:space="preserve">: </w:t>
      </w:r>
      <w:r w:rsidR="00235C99" w:rsidRPr="007C74E9">
        <w:rPr>
          <w:rFonts w:ascii="Book Antiqua" w:hAnsi="Book Antiqua"/>
          <w:b/>
          <w:lang w:val="en-GB"/>
        </w:rPr>
        <w:t>…………………………………………………………………………………</w:t>
      </w:r>
      <w:r w:rsidR="00BD2C73" w:rsidRPr="007C74E9">
        <w:rPr>
          <w:rFonts w:ascii="Book Antiqua" w:hAnsi="Book Antiqua"/>
          <w:b/>
          <w:lang w:val="en-GB"/>
        </w:rPr>
        <w:t>…..</w:t>
      </w:r>
      <w:r w:rsidR="00235C99" w:rsidRPr="007C74E9">
        <w:rPr>
          <w:rFonts w:ascii="Book Antiqua" w:hAnsi="Book Antiqua"/>
          <w:b/>
          <w:lang w:val="en-GB"/>
        </w:rPr>
        <w:t>..</w:t>
      </w:r>
    </w:p>
    <w:p w14:paraId="0B63D8DD" w14:textId="77777777" w:rsidR="00977CCB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6649F5">
        <w:rPr>
          <w:rFonts w:ascii="Book Antiqua" w:hAnsi="Book Antiqua"/>
          <w:lang w:val="en-GB"/>
        </w:rPr>
      </w:r>
      <w:r w:rsidR="006649F5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 xml:space="preserve">Will continue with </w:t>
      </w:r>
      <w:r w:rsidR="00FC339E" w:rsidRPr="007C74E9">
        <w:rPr>
          <w:rFonts w:ascii="Book Antiqua" w:hAnsi="Book Antiqua"/>
          <w:lang w:val="en-GB"/>
        </w:rPr>
        <w:t xml:space="preserve">the </w:t>
      </w:r>
      <w:r w:rsidR="00BD2C73" w:rsidRPr="007C74E9">
        <w:rPr>
          <w:rFonts w:ascii="Book Antiqua" w:hAnsi="Book Antiqua"/>
          <w:lang w:val="en-GB"/>
        </w:rPr>
        <w:t>above thesis subject</w:t>
      </w:r>
      <w:r w:rsidRPr="007C74E9">
        <w:rPr>
          <w:rFonts w:ascii="Book Antiqua" w:hAnsi="Book Antiqua"/>
          <w:lang w:val="en-GB"/>
        </w:rPr>
        <w:t xml:space="preserve">                           </w:t>
      </w: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6649F5">
        <w:rPr>
          <w:rFonts w:ascii="Book Antiqua" w:hAnsi="Book Antiqua"/>
          <w:lang w:val="en-GB"/>
        </w:rPr>
      </w:r>
      <w:r w:rsidR="006649F5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>A new thesis subject will be determined</w:t>
      </w:r>
    </w:p>
    <w:p w14:paraId="108354A1" w14:textId="77777777" w:rsidR="00FC339E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</w:t>
      </w:r>
    </w:p>
    <w:p w14:paraId="19525CC3" w14:textId="77777777" w:rsidR="00502A65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 xml:space="preserve">  </w:t>
      </w:r>
      <w:r w:rsidR="00235C99" w:rsidRPr="007C74E9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7C74E9" w14:paraId="2541D8C0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BD6821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071D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AF868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8857F7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A382AF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D9594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7C74E9" w14:paraId="72ED845B" w14:textId="77777777" w:rsidTr="00235C99">
        <w:trPr>
          <w:trHeight w:val="306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4F1D3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5E0EB6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7148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BC35A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lang w:val="en-GB"/>
              </w:rPr>
              <w:t xml:space="preserve">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lang w:val="en-GB"/>
              </w:rPr>
            </w:r>
            <w:r w:rsidR="006649F5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lang w:val="en-GB"/>
              </w:rPr>
            </w:r>
            <w:r w:rsidR="006649F5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T</w:t>
            </w:r>
            <w:r w:rsidRPr="007C74E9">
              <w:rPr>
                <w:rFonts w:ascii="Book Antiqua" w:hAnsi="Book Antiqua"/>
                <w:lang w:val="en-GB"/>
              </w:rPr>
              <w:t>hesis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D25001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54026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1CFB8DD3" w14:textId="77777777" w:rsidR="00502A65" w:rsidRPr="007C74E9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1834"/>
        <w:gridCol w:w="1442"/>
        <w:gridCol w:w="1287"/>
        <w:gridCol w:w="1134"/>
        <w:gridCol w:w="1106"/>
        <w:gridCol w:w="1603"/>
      </w:tblGrid>
      <w:tr w:rsidR="00235C99" w:rsidRPr="007C74E9" w14:paraId="06163A4A" w14:textId="77777777" w:rsidTr="003D7CA1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7C8761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37841" w14:textId="002DE7BE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Title</w:t>
            </w:r>
            <w:r w:rsidR="00753946" w:rsidRPr="007C74E9">
              <w:rPr>
                <w:rFonts w:ascii="Book Antiqua" w:hAnsi="Book Antiqua"/>
                <w:b/>
                <w:bCs/>
                <w:lang w:val="en-GB"/>
              </w:rPr>
              <w:t xml:space="preserve"> - </w:t>
            </w: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9111C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21B3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1949ED3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EE6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7086FF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7C74E9" w14:paraId="53366BFA" w14:textId="77777777" w:rsidTr="003D7CA1">
        <w:trPr>
          <w:trHeight w:val="777"/>
        </w:trPr>
        <w:tc>
          <w:tcPr>
            <w:tcW w:w="20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C6EC19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C2BE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E5A26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A5340D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3BCAC52B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AD29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6D6CFD9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4A2A1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3E1E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7C74E9" w14:paraId="7A2AF36D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D9410A" w14:textId="77777777" w:rsidR="00502A65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CURRENT</w:t>
            </w:r>
            <w:r w:rsidR="00502A65"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ADVISOR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A11A10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71B434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1AE0F1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346448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7D2C2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5D2395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7C74E9" w14:paraId="6F8C0387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C996CE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RECOMMENDED ADVISOR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AB409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8CB7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01CD45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2CCF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2A99A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551ED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0C32ABA8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180E78" w14:textId="3FDCE4C4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F0040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6A8A7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10E609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55B92C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AD6E8D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6FF7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3D0269D6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34859" w14:textId="18411B95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B68A8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7AC547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EF233D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27AB1B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C23BE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54104F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9703672" w14:textId="14CBD795" w:rsidR="00502A65" w:rsidRPr="007C74E9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6B1A284C" w14:textId="2BA9ACE6" w:rsidR="007D69C1" w:rsidRDefault="007D69C1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275AB02C" w14:textId="5D255FCD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5E4EA266" w14:textId="3C6D9BC8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4F0367" w:rsidRPr="007C74E9" w14:paraId="3322BA7F" w14:textId="77777777" w:rsidTr="00CF041C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0BE7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D038272" w14:textId="643E02F7" w:rsidR="004F0367" w:rsidRPr="007C74E9" w:rsidRDefault="000728F2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044FB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753048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0D95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6AFE26C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27782DDB" w14:textId="77777777" w:rsidTr="004F0367">
        <w:trPr>
          <w:trHeight w:val="57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96D1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9B64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4E8203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828FCD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1800646" w14:textId="77777777" w:rsidTr="004F0367">
        <w:trPr>
          <w:trHeight w:val="41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D4CCC9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400" w14:textId="7CE565EF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6BC34AB1" w14:textId="07846F86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E154836" w14:textId="7EB71828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66F84B4B" w14:textId="77777777" w:rsidTr="004F0367">
        <w:trPr>
          <w:trHeight w:val="558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3E00F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6376D74" w14:textId="5BD8EBC7" w:rsidR="004F0367" w:rsidRPr="007C74E9" w:rsidRDefault="000728F2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EB1FE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CAF0F4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8EA0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C662DD0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49C45938" w14:textId="77777777" w:rsidTr="004F0367">
        <w:trPr>
          <w:trHeight w:val="55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D681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3CA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CA8A7E8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3E4AB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EA1CB8B" w14:textId="77777777" w:rsidTr="004F0367">
        <w:trPr>
          <w:trHeight w:val="468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FE88A45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6D48" w14:textId="704499CB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9263281" w14:textId="12CCF3C4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96C666A" w14:textId="5BB052C9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6649F5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5008993B" w14:textId="57D43645" w:rsidR="002E1293" w:rsidRPr="007C74E9" w:rsidRDefault="002E1293" w:rsidP="004F0367">
      <w:pPr>
        <w:autoSpaceDE w:val="0"/>
        <w:autoSpaceDN w:val="0"/>
        <w:adjustRightInd w:val="0"/>
        <w:spacing w:after="0" w:line="240" w:lineRule="auto"/>
        <w:ind w:right="140"/>
        <w:rPr>
          <w:rFonts w:ascii="Book Antiqua" w:hAnsi="Book Antiqua"/>
          <w:b/>
          <w:sz w:val="16"/>
          <w:szCs w:val="16"/>
          <w:lang w:val="en-GB"/>
        </w:rPr>
      </w:pPr>
    </w:p>
    <w:p w14:paraId="28FAA109" w14:textId="77777777" w:rsidR="00FB35DF" w:rsidRPr="007C74E9" w:rsidRDefault="00FA6947" w:rsidP="004F0367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lang w:val="en-GB"/>
        </w:rPr>
        <w:t>Attachment</w:t>
      </w:r>
      <w:r w:rsidR="00733C99" w:rsidRPr="007C74E9">
        <w:rPr>
          <w:rFonts w:ascii="Book Antiqua" w:hAnsi="Book Antiqua"/>
          <w:b/>
          <w:lang w:val="en-GB"/>
        </w:rPr>
        <w:t xml:space="preserve">: </w:t>
      </w:r>
      <w:r w:rsidR="00BD2C73" w:rsidRPr="007C74E9">
        <w:rPr>
          <w:rFonts w:ascii="Book Antiqua" w:hAnsi="Book Antiqua"/>
          <w:b/>
          <w:lang w:val="en-GB"/>
        </w:rPr>
        <w:t>Department’s Academic Council’s Decision</w:t>
      </w:r>
      <w:r w:rsidR="00810902" w:rsidRPr="007C74E9">
        <w:rPr>
          <w:rFonts w:ascii="Book Antiqua" w:hAnsi="Book Antiqua"/>
          <w:b/>
          <w:lang w:val="en-GB"/>
        </w:rPr>
        <w:t xml:space="preserve"> </w:t>
      </w:r>
      <w:r w:rsidR="00810902"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7C74E9">
        <w:rPr>
          <w:rFonts w:ascii="Book Antiqua" w:hAnsi="Book Antiqua"/>
          <w:lang w:val="en-GB"/>
        </w:rPr>
        <w:instrText xml:space="preserve"> FORMCHECKBOX </w:instrText>
      </w:r>
      <w:r w:rsidR="006649F5">
        <w:rPr>
          <w:rFonts w:ascii="Book Antiqua" w:hAnsi="Book Antiqua"/>
          <w:lang w:val="en-GB"/>
        </w:rPr>
      </w:r>
      <w:r w:rsidR="006649F5">
        <w:rPr>
          <w:rFonts w:ascii="Book Antiqua" w:hAnsi="Book Antiqua"/>
          <w:lang w:val="en-GB"/>
        </w:rPr>
        <w:fldChar w:fldCharType="separate"/>
      </w:r>
      <w:r w:rsidR="00810902" w:rsidRPr="007C74E9">
        <w:rPr>
          <w:rFonts w:ascii="Book Antiqua" w:hAnsi="Book Antiqua"/>
          <w:lang w:val="en-GB"/>
        </w:rPr>
        <w:fldChar w:fldCharType="end"/>
      </w:r>
    </w:p>
    <w:sectPr w:rsidR="00FB35DF" w:rsidRPr="007C74E9" w:rsidSect="004A51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424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20E5" w14:textId="77777777" w:rsidR="006649F5" w:rsidRDefault="006649F5" w:rsidP="005E4938">
      <w:pPr>
        <w:spacing w:after="0" w:line="240" w:lineRule="auto"/>
      </w:pPr>
      <w:r>
        <w:separator/>
      </w:r>
    </w:p>
  </w:endnote>
  <w:endnote w:type="continuationSeparator" w:id="0">
    <w:p w14:paraId="2D685286" w14:textId="77777777" w:rsidR="006649F5" w:rsidRDefault="006649F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C44CC" w14:textId="77777777" w:rsidR="00C335A4" w:rsidRDefault="006649F5" w:rsidP="00C335A4">
    <w:pPr>
      <w:spacing w:after="0" w:line="240" w:lineRule="auto"/>
      <w:jc w:val="center"/>
    </w:pPr>
    <w:hyperlink r:id="rId1" w:history="1">
      <w:r w:rsidR="00C335A4">
        <w:rPr>
          <w:rStyle w:val="Hyperlink"/>
        </w:rPr>
        <w:t>www.acibadem.edu.tr</w:t>
      </w:r>
    </w:hyperlink>
    <w:r w:rsidR="00C335A4">
      <w:t xml:space="preserve"> </w:t>
    </w:r>
  </w:p>
  <w:p w14:paraId="70083A8C" w14:textId="2980F179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C55E00">
      <w:t>(216) 500 43 74</w:t>
    </w:r>
    <w:r>
      <w:t xml:space="preserve"> </w:t>
    </w:r>
    <w:r>
      <w:rPr>
        <w:b/>
      </w:rPr>
      <w:tab/>
      <w:t xml:space="preserve">E-Mail: </w:t>
    </w:r>
    <w:r w:rsidR="00C55E00">
      <w:t>f</w:t>
    </w:r>
    <w:r>
      <w:t>be@acibadem.edu.tr</w:t>
    </w:r>
  </w:p>
  <w:p w14:paraId="06BAF131" w14:textId="77777777" w:rsidR="00C335A4" w:rsidRDefault="00C335A4" w:rsidP="00C335A4">
    <w:pPr>
      <w:pStyle w:val="Footer"/>
    </w:pPr>
  </w:p>
  <w:p w14:paraId="4CC3A0AB" w14:textId="77777777" w:rsidR="00FA2AFC" w:rsidRPr="00C335A4" w:rsidRDefault="00FA2AFC" w:rsidP="00C3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6F568" w14:textId="77777777" w:rsidR="006649F5" w:rsidRDefault="006649F5" w:rsidP="005E4938">
      <w:pPr>
        <w:spacing w:after="0" w:line="240" w:lineRule="auto"/>
      </w:pPr>
      <w:r>
        <w:separator/>
      </w:r>
    </w:p>
  </w:footnote>
  <w:footnote w:type="continuationSeparator" w:id="0">
    <w:p w14:paraId="4CDCA24C" w14:textId="77777777" w:rsidR="006649F5" w:rsidRDefault="006649F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BD44" w14:textId="77777777" w:rsidR="00FA2AFC" w:rsidRDefault="006649F5">
    <w:pPr>
      <w:pStyle w:val="Header"/>
    </w:pPr>
    <w:r>
      <w:rPr>
        <w:noProof/>
        <w:lang w:eastAsia="tr-TR"/>
      </w:rPr>
      <w:pict w14:anchorId="46435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B58B" w14:textId="2A2464FE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0A0885A" wp14:editId="34A3CB9A">
          <wp:simplePos x="0" y="0"/>
          <wp:positionH relativeFrom="column">
            <wp:posOffset>71755</wp:posOffset>
          </wp:positionH>
          <wp:positionV relativeFrom="paragraph">
            <wp:posOffset>-69215</wp:posOffset>
          </wp:positionV>
          <wp:extent cx="723900" cy="723900"/>
          <wp:effectExtent l="0" t="0" r="0" b="0"/>
          <wp:wrapSquare wrapText="bothSides"/>
          <wp:docPr id="6" name="Resim 6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0049D020" w14:textId="77777777" w:rsidR="007209C9" w:rsidRDefault="007209C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7209C9">
      <w:rPr>
        <w:rFonts w:ascii="Book Antiqua" w:hAnsi="Book Antiqua"/>
        <w:b/>
        <w:color w:val="1F497D" w:themeColor="text2"/>
        <w:sz w:val="23"/>
        <w:szCs w:val="23"/>
      </w:rPr>
      <w:t>GRADUATE SCHOOL OF NATURAL AND APPLIED SCIENCES</w:t>
    </w:r>
  </w:p>
  <w:p w14:paraId="31BE6542" w14:textId="4E572596" w:rsidR="00206F35" w:rsidRPr="00BD1346" w:rsidRDefault="00286E4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A379C9">
      <w:rPr>
        <w:rFonts w:ascii="Book Antiqua" w:hAnsi="Book Antiqua"/>
        <w:b/>
        <w:color w:val="1F497D" w:themeColor="text2"/>
        <w:sz w:val="23"/>
        <w:szCs w:val="23"/>
      </w:rPr>
      <w:t>ADVISOR REPLACEMENT FORM</w:t>
    </w:r>
  </w:p>
  <w:p w14:paraId="703F5018" w14:textId="3FB54905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DB60" w14:textId="77777777" w:rsidR="00FA2AFC" w:rsidRDefault="006649F5">
    <w:pPr>
      <w:pStyle w:val="Header"/>
    </w:pPr>
    <w:r>
      <w:rPr>
        <w:noProof/>
        <w:lang w:eastAsia="tr-TR"/>
      </w:rPr>
      <w:pict w14:anchorId="73294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728F2"/>
    <w:rsid w:val="00074636"/>
    <w:rsid w:val="000A33B1"/>
    <w:rsid w:val="000C1FBD"/>
    <w:rsid w:val="000C3B1E"/>
    <w:rsid w:val="000E326C"/>
    <w:rsid w:val="000E36EC"/>
    <w:rsid w:val="000F4D03"/>
    <w:rsid w:val="001168D5"/>
    <w:rsid w:val="00127786"/>
    <w:rsid w:val="00151502"/>
    <w:rsid w:val="0017327F"/>
    <w:rsid w:val="0018396F"/>
    <w:rsid w:val="00196779"/>
    <w:rsid w:val="001D1A0C"/>
    <w:rsid w:val="001E29BF"/>
    <w:rsid w:val="001E6F44"/>
    <w:rsid w:val="00202D28"/>
    <w:rsid w:val="00206F35"/>
    <w:rsid w:val="002118A6"/>
    <w:rsid w:val="0021653C"/>
    <w:rsid w:val="00235C99"/>
    <w:rsid w:val="002671EA"/>
    <w:rsid w:val="00273408"/>
    <w:rsid w:val="00286E4C"/>
    <w:rsid w:val="002C2D92"/>
    <w:rsid w:val="002D69DC"/>
    <w:rsid w:val="002E1293"/>
    <w:rsid w:val="002F46BE"/>
    <w:rsid w:val="00300CF5"/>
    <w:rsid w:val="003472C2"/>
    <w:rsid w:val="00360033"/>
    <w:rsid w:val="00381B55"/>
    <w:rsid w:val="003D7CA1"/>
    <w:rsid w:val="004013B8"/>
    <w:rsid w:val="00401935"/>
    <w:rsid w:val="00403B5D"/>
    <w:rsid w:val="00416118"/>
    <w:rsid w:val="00444899"/>
    <w:rsid w:val="00457BD9"/>
    <w:rsid w:val="00460788"/>
    <w:rsid w:val="00467558"/>
    <w:rsid w:val="00471A2C"/>
    <w:rsid w:val="00480726"/>
    <w:rsid w:val="004A510E"/>
    <w:rsid w:val="004C5825"/>
    <w:rsid w:val="004C6C2E"/>
    <w:rsid w:val="004F0367"/>
    <w:rsid w:val="004F39AB"/>
    <w:rsid w:val="00502A65"/>
    <w:rsid w:val="00504048"/>
    <w:rsid w:val="00525AE5"/>
    <w:rsid w:val="00551659"/>
    <w:rsid w:val="00556534"/>
    <w:rsid w:val="00564B77"/>
    <w:rsid w:val="00572569"/>
    <w:rsid w:val="00572D06"/>
    <w:rsid w:val="005A16EB"/>
    <w:rsid w:val="005B2312"/>
    <w:rsid w:val="005B755B"/>
    <w:rsid w:val="005D2957"/>
    <w:rsid w:val="005E4938"/>
    <w:rsid w:val="005F64BA"/>
    <w:rsid w:val="0060704B"/>
    <w:rsid w:val="00617B40"/>
    <w:rsid w:val="00647CD2"/>
    <w:rsid w:val="006649F5"/>
    <w:rsid w:val="006670C9"/>
    <w:rsid w:val="00687A6B"/>
    <w:rsid w:val="006C6C33"/>
    <w:rsid w:val="006F0543"/>
    <w:rsid w:val="00703A3A"/>
    <w:rsid w:val="007209C9"/>
    <w:rsid w:val="00733245"/>
    <w:rsid w:val="00733939"/>
    <w:rsid w:val="00733C99"/>
    <w:rsid w:val="00736659"/>
    <w:rsid w:val="00753946"/>
    <w:rsid w:val="00764CE0"/>
    <w:rsid w:val="00784A60"/>
    <w:rsid w:val="007942B1"/>
    <w:rsid w:val="00795E7A"/>
    <w:rsid w:val="007C74E9"/>
    <w:rsid w:val="007D69C1"/>
    <w:rsid w:val="007E653D"/>
    <w:rsid w:val="007E7CBC"/>
    <w:rsid w:val="007F39EC"/>
    <w:rsid w:val="00810902"/>
    <w:rsid w:val="008439E0"/>
    <w:rsid w:val="008757B9"/>
    <w:rsid w:val="008848C4"/>
    <w:rsid w:val="00894A11"/>
    <w:rsid w:val="008A577A"/>
    <w:rsid w:val="008C2CC4"/>
    <w:rsid w:val="008D52C8"/>
    <w:rsid w:val="008E3F4D"/>
    <w:rsid w:val="009266EE"/>
    <w:rsid w:val="00967E16"/>
    <w:rsid w:val="009709D3"/>
    <w:rsid w:val="00977CCB"/>
    <w:rsid w:val="00996AC1"/>
    <w:rsid w:val="009C43F0"/>
    <w:rsid w:val="009D35AA"/>
    <w:rsid w:val="009D3DE0"/>
    <w:rsid w:val="00A00A91"/>
    <w:rsid w:val="00A16F2B"/>
    <w:rsid w:val="00A33DAF"/>
    <w:rsid w:val="00A379C9"/>
    <w:rsid w:val="00A46C32"/>
    <w:rsid w:val="00A7258B"/>
    <w:rsid w:val="00AB6833"/>
    <w:rsid w:val="00AD6306"/>
    <w:rsid w:val="00AE0C2F"/>
    <w:rsid w:val="00AF0157"/>
    <w:rsid w:val="00B03F18"/>
    <w:rsid w:val="00B22D73"/>
    <w:rsid w:val="00B32423"/>
    <w:rsid w:val="00B43B43"/>
    <w:rsid w:val="00B505B4"/>
    <w:rsid w:val="00B61A4D"/>
    <w:rsid w:val="00B74099"/>
    <w:rsid w:val="00B749D6"/>
    <w:rsid w:val="00B929F8"/>
    <w:rsid w:val="00BD1346"/>
    <w:rsid w:val="00BD2C73"/>
    <w:rsid w:val="00BE03C4"/>
    <w:rsid w:val="00C16AE2"/>
    <w:rsid w:val="00C335A4"/>
    <w:rsid w:val="00C4506D"/>
    <w:rsid w:val="00C457F3"/>
    <w:rsid w:val="00C55E00"/>
    <w:rsid w:val="00C6006E"/>
    <w:rsid w:val="00C61943"/>
    <w:rsid w:val="00C714DB"/>
    <w:rsid w:val="00C86C16"/>
    <w:rsid w:val="00CA0B34"/>
    <w:rsid w:val="00CA77C6"/>
    <w:rsid w:val="00CB3538"/>
    <w:rsid w:val="00CC34CD"/>
    <w:rsid w:val="00CC4A11"/>
    <w:rsid w:val="00CE5162"/>
    <w:rsid w:val="00D13B36"/>
    <w:rsid w:val="00D223A7"/>
    <w:rsid w:val="00D30990"/>
    <w:rsid w:val="00D4700D"/>
    <w:rsid w:val="00D57585"/>
    <w:rsid w:val="00D6680A"/>
    <w:rsid w:val="00D860EE"/>
    <w:rsid w:val="00D87D6A"/>
    <w:rsid w:val="00D90530"/>
    <w:rsid w:val="00D979F2"/>
    <w:rsid w:val="00DA12F6"/>
    <w:rsid w:val="00DB1FC4"/>
    <w:rsid w:val="00DC1F44"/>
    <w:rsid w:val="00DE15F0"/>
    <w:rsid w:val="00DE51EF"/>
    <w:rsid w:val="00E04C80"/>
    <w:rsid w:val="00E23580"/>
    <w:rsid w:val="00E40276"/>
    <w:rsid w:val="00E7003B"/>
    <w:rsid w:val="00E80EA7"/>
    <w:rsid w:val="00EB50CF"/>
    <w:rsid w:val="00EB683E"/>
    <w:rsid w:val="00EE23BD"/>
    <w:rsid w:val="00F01DDE"/>
    <w:rsid w:val="00F62408"/>
    <w:rsid w:val="00F848F9"/>
    <w:rsid w:val="00F91C4B"/>
    <w:rsid w:val="00FA2AFC"/>
    <w:rsid w:val="00FA6947"/>
    <w:rsid w:val="00FB35DF"/>
    <w:rsid w:val="00FC2556"/>
    <w:rsid w:val="00FC339E"/>
    <w:rsid w:val="00FC34BB"/>
    <w:rsid w:val="00FC4CBA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C6D58A1"/>
  <w15:docId w15:val="{789D6CF8-C22F-47C7-8A07-8426E29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3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0F12-88D2-46E1-9BA9-EEA1A97A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337</Words>
  <Characters>1938</Characters>
  <Application>Microsoft Office Word</Application>
  <DocSecurity>0</DocSecurity>
  <Lines>193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2019-05-23T21:17:00Z</cp:lastPrinted>
  <dcterms:created xsi:type="dcterms:W3CDTF">2025-02-01T12:09:00Z</dcterms:created>
  <dcterms:modified xsi:type="dcterms:W3CDTF">2025-02-01T12:09:00Z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5fb360d480b3446f6b167bf6e9b6e286fe2318d451012332463d7ee367cfc474</vt:lpwstr>
  </property>
</Properties>
</file>