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1A0C" w14:textId="77777777" w:rsidR="00CF08BD" w:rsidRPr="0009087C" w:rsidRDefault="00FF7DA0" w:rsidP="001C188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ACIBADEM MEHMET ALİ AYDINLAR ÜNİVERSİTESİ</w:t>
      </w:r>
    </w:p>
    <w:p w14:paraId="145FF762" w14:textId="68EF4046" w:rsidR="00004383" w:rsidRDefault="008E56AD" w:rsidP="00FF7DA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SOSYAL BİLİMLER</w:t>
      </w:r>
      <w:r w:rsidR="001B40EA">
        <w:rPr>
          <w:rFonts w:ascii="Book Antiqua" w:hAnsi="Book Antiqua"/>
          <w:b/>
          <w:sz w:val="20"/>
          <w:szCs w:val="20"/>
        </w:rPr>
        <w:t xml:space="preserve"> ENSTİTÜSÜ MÜDÜRLÜĞÜ</w:t>
      </w:r>
      <w:r w:rsidR="00FF7DA0" w:rsidRPr="0009087C">
        <w:rPr>
          <w:rFonts w:ascii="Book Antiqua" w:hAnsi="Book Antiqua"/>
          <w:b/>
          <w:sz w:val="20"/>
          <w:szCs w:val="20"/>
        </w:rPr>
        <w:t>NE</w:t>
      </w:r>
      <w:r w:rsidR="001B40EA">
        <w:rPr>
          <w:rFonts w:ascii="Book Antiqua" w:hAnsi="Book Antiqua"/>
          <w:b/>
          <w:sz w:val="20"/>
          <w:szCs w:val="20"/>
        </w:rPr>
        <w:t>,</w:t>
      </w:r>
    </w:p>
    <w:p w14:paraId="40A226D8" w14:textId="77777777" w:rsidR="00FF7DA0" w:rsidRPr="00FF7DA0" w:rsidRDefault="00FF7DA0" w:rsidP="00390C4E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14:paraId="27B907CF" w14:textId="77777777" w:rsidR="0009087C" w:rsidRP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2C0C48">
        <w:rPr>
          <w:rFonts w:ascii="Book Antiqua" w:hAnsi="Book Antiqua"/>
          <w:sz w:val="20"/>
          <w:szCs w:val="20"/>
        </w:rPr>
        <w:t>Aşağıda bilgileri yer alan proje çalışmasının projenin</w:t>
      </w:r>
      <w:r w:rsidR="0009087C" w:rsidRPr="0009087C">
        <w:rPr>
          <w:rFonts w:ascii="Book Antiqua" w:hAnsi="Book Antiqua"/>
          <w:sz w:val="20"/>
          <w:szCs w:val="20"/>
        </w:rPr>
        <w:t xml:space="preserve"> planlanmasından yazımına kadar bütün aşamalarında etik kuralla</w:t>
      </w:r>
      <w:r w:rsidR="002C0C48">
        <w:rPr>
          <w:rFonts w:ascii="Book Antiqua" w:hAnsi="Book Antiqua"/>
          <w:sz w:val="20"/>
          <w:szCs w:val="20"/>
        </w:rPr>
        <w:t>ra bağlı kalındığını, bu projedeki</w:t>
      </w:r>
      <w:r w:rsidR="0009087C" w:rsidRPr="0009087C">
        <w:rPr>
          <w:rFonts w:ascii="Book Antiqua" w:hAnsi="Book Antiqua"/>
          <w:sz w:val="20"/>
          <w:szCs w:val="20"/>
        </w:rPr>
        <w:t xml:space="preserve"> bütün bilgilerin akademik ve etik kura</w:t>
      </w:r>
      <w:r w:rsidR="002C0C48">
        <w:rPr>
          <w:rFonts w:ascii="Book Antiqua" w:hAnsi="Book Antiqua"/>
          <w:sz w:val="20"/>
          <w:szCs w:val="20"/>
        </w:rPr>
        <w:t>llar içinde elde edildiğini,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çalışmasıyla elde edilmeyen bütün bilgi ve yorumlara kayn</w:t>
      </w:r>
      <w:r w:rsidR="002C0C48">
        <w:rPr>
          <w:rFonts w:ascii="Book Antiqua" w:hAnsi="Book Antiqua"/>
          <w:sz w:val="20"/>
          <w:szCs w:val="20"/>
        </w:rPr>
        <w:t>ak gösterildiğini, yine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çalışılması ve yazımı sırasında patent ve telif haklarını ihlal edici bir davranışın olmadığını kabul ve beyan ederiz.</w:t>
      </w:r>
    </w:p>
    <w:p w14:paraId="006D53CA" w14:textId="77777777" w:rsid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2C0C48">
        <w:rPr>
          <w:rFonts w:ascii="Book Antiqua" w:hAnsi="Book Antiqua"/>
          <w:sz w:val="20"/>
          <w:szCs w:val="20"/>
        </w:rPr>
        <w:t>Aşağıda bilgileri yer alan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çalışmasının Giriş, Gen</w:t>
      </w:r>
      <w:r w:rsidR="00D937AC">
        <w:rPr>
          <w:rFonts w:ascii="Book Antiqua" w:hAnsi="Book Antiqua"/>
          <w:sz w:val="20"/>
          <w:szCs w:val="20"/>
        </w:rPr>
        <w:t>el Bilgiler, Bulgular, Tartışma ve Sonuç</w:t>
      </w:r>
      <w:r w:rsidR="0009087C" w:rsidRPr="0009087C">
        <w:rPr>
          <w:rFonts w:ascii="Book Antiqua" w:hAnsi="Book Antiqua"/>
          <w:sz w:val="20"/>
          <w:szCs w:val="20"/>
        </w:rPr>
        <w:t xml:space="preserve"> bölümlerinden oluşan </w:t>
      </w:r>
      <w:proofErr w:type="gramStart"/>
      <w:r w:rsidR="0009087C" w:rsidRPr="0009087C">
        <w:rPr>
          <w:rFonts w:ascii="Book Antiqua" w:hAnsi="Book Antiqua"/>
          <w:sz w:val="20"/>
          <w:szCs w:val="20"/>
        </w:rPr>
        <w:t xml:space="preserve">toplam </w:t>
      </w:r>
      <w:r w:rsidR="00604270">
        <w:rPr>
          <w:rFonts w:ascii="Book Antiqua" w:hAnsi="Book Antiqua"/>
          <w:sz w:val="20"/>
          <w:szCs w:val="20"/>
        </w:rPr>
        <w:t>…</w:t>
      </w:r>
      <w:proofErr w:type="gramEnd"/>
      <w:r w:rsidR="00604270">
        <w:rPr>
          <w:rFonts w:ascii="Book Antiqua" w:hAnsi="Book Antiqua"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sz w:val="20"/>
          <w:szCs w:val="20"/>
        </w:rPr>
        <w:t xml:space="preserve">sayfaya ilişkin </w:t>
      </w:r>
      <w:r w:rsidR="00604270">
        <w:rPr>
          <w:rFonts w:ascii="Book Antiqua" w:hAnsi="Book Antiqua"/>
          <w:sz w:val="20"/>
          <w:szCs w:val="20"/>
        </w:rPr>
        <w:t>…/…/20</w:t>
      </w:r>
      <w:proofErr w:type="gramStart"/>
      <w:r w:rsidR="00604270">
        <w:rPr>
          <w:rFonts w:ascii="Book Antiqua" w:hAnsi="Book Antiqua"/>
          <w:sz w:val="20"/>
          <w:szCs w:val="20"/>
        </w:rPr>
        <w:t>..</w:t>
      </w:r>
      <w:proofErr w:type="gramEnd"/>
      <w:r w:rsidR="0009087C" w:rsidRPr="0009087C">
        <w:rPr>
          <w:rFonts w:ascii="Book Antiqua" w:hAnsi="Book Antiqua"/>
          <w:sz w:val="20"/>
          <w:szCs w:val="20"/>
        </w:rPr>
        <w:t xml:space="preserve"> tarihinde </w:t>
      </w:r>
      <w:proofErr w:type="spellStart"/>
      <w:r w:rsidR="0009087C" w:rsidRPr="0009087C">
        <w:rPr>
          <w:rFonts w:ascii="Book Antiqua" w:hAnsi="Book Antiqua"/>
          <w:b/>
          <w:i/>
          <w:sz w:val="20"/>
          <w:szCs w:val="20"/>
        </w:rPr>
        <w:t>Turnitin</w:t>
      </w:r>
      <w:proofErr w:type="spellEnd"/>
      <w:r w:rsidR="0009087C" w:rsidRPr="0009087C">
        <w:rPr>
          <w:rFonts w:ascii="Book Antiqua" w:hAnsi="Book Antiqua"/>
          <w:b/>
          <w:i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sz w:val="20"/>
          <w:szCs w:val="20"/>
        </w:rPr>
        <w:t>adlı intihal tespit programından kaynakça, alıntılar ve 5 kelimeden daha az örtüşme içeren metin kısımları hariç filtrelemeleri uygulanarak alınmış olan ori</w:t>
      </w:r>
      <w:r w:rsidR="002C0C48">
        <w:rPr>
          <w:rFonts w:ascii="Book Antiqua" w:hAnsi="Book Antiqua"/>
          <w:sz w:val="20"/>
          <w:szCs w:val="20"/>
        </w:rPr>
        <w:t>jinallik raporuna göre,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benzerlik oranı %</w:t>
      </w:r>
      <w:bookmarkStart w:id="0" w:name="Metin11"/>
      <w:r w:rsidR="0009087C" w:rsidRPr="0009087C">
        <w:rPr>
          <w:rFonts w:ascii="Book Antiqua" w:hAnsi="Book Antiqua"/>
          <w:sz w:val="20"/>
          <w:szCs w:val="20"/>
        </w:rPr>
        <w:t xml:space="preserve"> </w:t>
      </w:r>
      <w:bookmarkEnd w:id="0"/>
      <w:r w:rsidR="00604270">
        <w:rPr>
          <w:rFonts w:ascii="Book Antiqua" w:hAnsi="Book Antiqua"/>
          <w:noProof/>
          <w:sz w:val="20"/>
          <w:szCs w:val="20"/>
        </w:rPr>
        <w:t xml:space="preserve">… </w:t>
      </w:r>
      <w:proofErr w:type="gramStart"/>
      <w:r w:rsidR="0009087C" w:rsidRPr="0009087C">
        <w:rPr>
          <w:rFonts w:ascii="Book Antiqua" w:hAnsi="Book Antiqua"/>
          <w:sz w:val="20"/>
          <w:szCs w:val="20"/>
        </w:rPr>
        <w:t>olarak</w:t>
      </w:r>
      <w:proofErr w:type="gramEnd"/>
      <w:r w:rsidR="0009087C" w:rsidRPr="0009087C">
        <w:rPr>
          <w:rFonts w:ascii="Book Antiqua" w:hAnsi="Book Antiqua"/>
          <w:sz w:val="20"/>
          <w:szCs w:val="20"/>
        </w:rPr>
        <w:t xml:space="preserve"> tespit edilmiştir.</w:t>
      </w:r>
    </w:p>
    <w:p w14:paraId="7D3419B6" w14:textId="77777777" w:rsidR="001B40EA" w:rsidRDefault="001B40EA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tblInd w:w="326" w:type="dxa"/>
        <w:tblLook w:val="04A0" w:firstRow="1" w:lastRow="0" w:firstColumn="1" w:lastColumn="0" w:noHBand="0" w:noVBand="1"/>
      </w:tblPr>
      <w:tblGrid>
        <w:gridCol w:w="1645"/>
        <w:gridCol w:w="8462"/>
      </w:tblGrid>
      <w:tr w:rsidR="001B40EA" w:rsidRPr="0009087C" w14:paraId="06B2B65C" w14:textId="77777777" w:rsidTr="001B40EA">
        <w:trPr>
          <w:trHeight w:val="476"/>
        </w:trPr>
        <w:tc>
          <w:tcPr>
            <w:tcW w:w="1645" w:type="dxa"/>
          </w:tcPr>
          <w:p w14:paraId="52CB5733" w14:textId="50B48CE9"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</w:t>
            </w:r>
            <w:r w:rsidR="004147DD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8462" w:type="dxa"/>
          </w:tcPr>
          <w:p w14:paraId="5DDD1D1C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14:paraId="2D34E6E4" w14:textId="77777777" w:rsidTr="001B40EA">
        <w:trPr>
          <w:trHeight w:val="450"/>
        </w:trPr>
        <w:tc>
          <w:tcPr>
            <w:tcW w:w="1645" w:type="dxa"/>
          </w:tcPr>
          <w:p w14:paraId="110A8C37" w14:textId="77777777"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Öğrenci No</w:t>
            </w:r>
          </w:p>
        </w:tc>
        <w:tc>
          <w:tcPr>
            <w:tcW w:w="8462" w:type="dxa"/>
          </w:tcPr>
          <w:p w14:paraId="5CB1D493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14:paraId="2DF70A46" w14:textId="77777777" w:rsidTr="001B40EA">
        <w:trPr>
          <w:trHeight w:val="450"/>
        </w:trPr>
        <w:tc>
          <w:tcPr>
            <w:tcW w:w="1645" w:type="dxa"/>
          </w:tcPr>
          <w:p w14:paraId="618A8A59" w14:textId="398E98FE"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Program</w:t>
            </w:r>
          </w:p>
        </w:tc>
        <w:tc>
          <w:tcPr>
            <w:tcW w:w="8462" w:type="dxa"/>
          </w:tcPr>
          <w:p w14:paraId="1AEA6A27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14:paraId="253E4EB3" w14:textId="77777777" w:rsidTr="001B40EA">
        <w:trPr>
          <w:trHeight w:val="476"/>
        </w:trPr>
        <w:tc>
          <w:tcPr>
            <w:tcW w:w="1645" w:type="dxa"/>
          </w:tcPr>
          <w:p w14:paraId="7951EA6E" w14:textId="77777777" w:rsidR="001B40EA" w:rsidRPr="0009087C" w:rsidRDefault="002C0C48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</w:t>
            </w:r>
            <w:r w:rsidR="001B40EA">
              <w:rPr>
                <w:rFonts w:ascii="Book Antiqua" w:hAnsi="Book Antiqua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8462" w:type="dxa"/>
          </w:tcPr>
          <w:p w14:paraId="569B7758" w14:textId="77777777"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25DF9CC" w14:textId="77777777" w:rsidR="00FF7305" w:rsidRPr="0009087C" w:rsidRDefault="00FF7305" w:rsidP="00FF7305">
      <w:pPr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238"/>
        <w:gridCol w:w="2236"/>
        <w:gridCol w:w="2236"/>
      </w:tblGrid>
      <w:tr w:rsidR="00614D9E" w:rsidRPr="0009087C" w14:paraId="110E04DA" w14:textId="77777777" w:rsidTr="00614D9E">
        <w:trPr>
          <w:trHeight w:val="397"/>
          <w:jc w:val="center"/>
        </w:trPr>
        <w:tc>
          <w:tcPr>
            <w:tcW w:w="2236" w:type="dxa"/>
          </w:tcPr>
          <w:p w14:paraId="4A44FFF8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14:paraId="541CA668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ÖĞRENCİ</w:t>
            </w:r>
          </w:p>
        </w:tc>
        <w:tc>
          <w:tcPr>
            <w:tcW w:w="2236" w:type="dxa"/>
          </w:tcPr>
          <w:p w14:paraId="6A28D166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3AF62C4B" w14:textId="77777777" w:rsidR="00614D9E" w:rsidRPr="0009087C" w:rsidRDefault="00EB3633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614D9E" w:rsidRPr="0009087C" w14:paraId="507BDFF7" w14:textId="77777777" w:rsidTr="00614D9E">
        <w:trPr>
          <w:trHeight w:val="377"/>
          <w:jc w:val="center"/>
        </w:trPr>
        <w:tc>
          <w:tcPr>
            <w:tcW w:w="2236" w:type="dxa"/>
          </w:tcPr>
          <w:p w14:paraId="61DCDD3C" w14:textId="684EBD2A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9087C">
              <w:rPr>
                <w:rFonts w:ascii="Book Antiqua" w:hAnsi="Book Antiqua"/>
                <w:b/>
                <w:sz w:val="20"/>
                <w:szCs w:val="20"/>
              </w:rPr>
              <w:t>AdSoyad</w:t>
            </w:r>
            <w:proofErr w:type="spellEnd"/>
            <w:r w:rsidRPr="0009087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71202FEB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7ADB4480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48DFE5B3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14D9E" w:rsidRPr="0009087C" w14:paraId="4ECB1740" w14:textId="77777777" w:rsidTr="00FF7305">
        <w:trPr>
          <w:trHeight w:val="331"/>
          <w:jc w:val="center"/>
        </w:trPr>
        <w:tc>
          <w:tcPr>
            <w:tcW w:w="2236" w:type="dxa"/>
          </w:tcPr>
          <w:p w14:paraId="3B4BDBB3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68383B1D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040C69D" w14:textId="77777777" w:rsidR="00FF7305" w:rsidRPr="0009087C" w:rsidRDefault="00FF7305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60105145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6D0AB4E8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F7305" w:rsidRPr="0009087C" w14:paraId="3DB04147" w14:textId="77777777" w:rsidTr="003464F8">
        <w:trPr>
          <w:trHeight w:val="377"/>
          <w:jc w:val="center"/>
        </w:trPr>
        <w:tc>
          <w:tcPr>
            <w:tcW w:w="8946" w:type="dxa"/>
            <w:gridSpan w:val="4"/>
          </w:tcPr>
          <w:p w14:paraId="6047CC89" w14:textId="77777777" w:rsidR="00FF7305" w:rsidRPr="0009087C" w:rsidRDefault="00FF7305" w:rsidP="00FF7305">
            <w:pPr>
              <w:ind w:left="-847" w:firstLine="847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  <w:u w:val="single"/>
              </w:rPr>
              <w:t>DANIŞMAN ONAYI</w:t>
            </w:r>
          </w:p>
          <w:p w14:paraId="3D7E9F40" w14:textId="77777777" w:rsidR="00FF7305" w:rsidRPr="0009087C" w:rsidRDefault="00FF7305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14:paraId="2718276C" w14:textId="77777777" w:rsidTr="00614D9E">
        <w:trPr>
          <w:trHeight w:val="397"/>
          <w:jc w:val="center"/>
        </w:trPr>
        <w:tc>
          <w:tcPr>
            <w:tcW w:w="2236" w:type="dxa"/>
          </w:tcPr>
          <w:p w14:paraId="2DC51144" w14:textId="77777777" w:rsidR="00614D9E" w:rsidRPr="0009087C" w:rsidRDefault="00614D9E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14:paraId="7C343AB0" w14:textId="69BF13DE"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Unvan, Ad</w:t>
            </w:r>
            <w:r w:rsidR="00605B48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09087C">
              <w:rPr>
                <w:rFonts w:ascii="Book Antiqua" w:hAnsi="Book Antiqua"/>
                <w:b/>
                <w:sz w:val="20"/>
                <w:szCs w:val="20"/>
              </w:rPr>
              <w:t>Soyad:</w:t>
            </w:r>
          </w:p>
        </w:tc>
        <w:tc>
          <w:tcPr>
            <w:tcW w:w="2236" w:type="dxa"/>
          </w:tcPr>
          <w:p w14:paraId="7ABC5BBC" w14:textId="77777777"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14:paraId="070FD6F4" w14:textId="77777777" w:rsidTr="00FF7305">
        <w:trPr>
          <w:trHeight w:val="405"/>
          <w:jc w:val="center"/>
        </w:trPr>
        <w:tc>
          <w:tcPr>
            <w:tcW w:w="2236" w:type="dxa"/>
          </w:tcPr>
          <w:p w14:paraId="64AD11E7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5E94C98C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D04D8A7" w14:textId="77777777"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DF83B83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F7305" w:rsidRPr="0009087C" w14:paraId="650A3890" w14:textId="77777777" w:rsidTr="00275907">
        <w:trPr>
          <w:trHeight w:val="843"/>
          <w:jc w:val="center"/>
        </w:trPr>
        <w:tc>
          <w:tcPr>
            <w:tcW w:w="8946" w:type="dxa"/>
            <w:gridSpan w:val="4"/>
          </w:tcPr>
          <w:p w14:paraId="05B5F143" w14:textId="77777777"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FF547AB" w14:textId="77777777"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FCB4B07" w14:textId="77777777" w:rsidR="00FF7305" w:rsidRPr="0009087C" w:rsidRDefault="00FF7305" w:rsidP="0060427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 xml:space="preserve">Tarih: </w:t>
            </w:r>
            <w:r w:rsidR="00604270">
              <w:rPr>
                <w:rFonts w:ascii="Book Antiqua" w:hAnsi="Book Antiqua"/>
                <w:sz w:val="20"/>
                <w:szCs w:val="20"/>
              </w:rPr>
              <w:t>… /… /20</w:t>
            </w:r>
            <w:proofErr w:type="gramStart"/>
            <w:r w:rsidR="00604270">
              <w:rPr>
                <w:rFonts w:ascii="Book Antiqua" w:hAnsi="Book Antiqua"/>
                <w:sz w:val="20"/>
                <w:szCs w:val="20"/>
              </w:rPr>
              <w:t>..</w:t>
            </w:r>
            <w:proofErr w:type="gramEnd"/>
          </w:p>
        </w:tc>
      </w:tr>
      <w:tr w:rsidR="00614D9E" w:rsidRPr="0009087C" w14:paraId="12B44827" w14:textId="77777777" w:rsidTr="000D060E">
        <w:trPr>
          <w:trHeight w:val="397"/>
          <w:jc w:val="center"/>
        </w:trPr>
        <w:tc>
          <w:tcPr>
            <w:tcW w:w="2236" w:type="dxa"/>
          </w:tcPr>
          <w:p w14:paraId="5428D13D" w14:textId="77777777"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14:paraId="3CF004B3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5EF12450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14:paraId="640AF05F" w14:textId="77777777"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14:paraId="75242507" w14:textId="77777777" w:rsidTr="00614D9E">
        <w:trPr>
          <w:trHeight w:val="377"/>
          <w:jc w:val="center"/>
        </w:trPr>
        <w:tc>
          <w:tcPr>
            <w:tcW w:w="2236" w:type="dxa"/>
          </w:tcPr>
          <w:p w14:paraId="2940B944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14:paraId="331028EA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  <w:tc>
          <w:tcPr>
            <w:tcW w:w="2236" w:type="dxa"/>
          </w:tcPr>
          <w:p w14:paraId="0DFE703A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614D9E" w:rsidRPr="0009087C" w14:paraId="4D5351F4" w14:textId="77777777" w:rsidTr="00614D9E">
        <w:trPr>
          <w:trHeight w:val="377"/>
          <w:jc w:val="center"/>
        </w:trPr>
        <w:tc>
          <w:tcPr>
            <w:tcW w:w="2236" w:type="dxa"/>
          </w:tcPr>
          <w:p w14:paraId="06AD7415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474B0AE4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</w:tcPr>
          <w:p w14:paraId="24EDAEB0" w14:textId="77777777"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107BEA71" w14:textId="77777777" w:rsidR="00AE3865" w:rsidRPr="0009087C" w:rsidRDefault="001C1886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  <w:r w:rsidRPr="0009087C">
        <w:rPr>
          <w:rFonts w:ascii="Book Antiqua" w:hAnsi="Book Antiqua"/>
          <w:sz w:val="20"/>
          <w:szCs w:val="20"/>
        </w:rPr>
        <w:tab/>
      </w:r>
    </w:p>
    <w:p w14:paraId="7CDD9AA2" w14:textId="77777777" w:rsidR="00261E54" w:rsidRPr="0009087C" w:rsidRDefault="00261E54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</w:p>
    <w:p w14:paraId="5C8231C9" w14:textId="77777777" w:rsidR="00057020" w:rsidRPr="0009087C" w:rsidRDefault="00261E54" w:rsidP="0009087C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Not: Sonucu gösteren rapor çıktısının Ek olarak bu form ile birlikte iletilmesi gerekmektedir.</w:t>
      </w:r>
    </w:p>
    <w:sectPr w:rsidR="00057020" w:rsidRPr="0009087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1664" w14:textId="77777777" w:rsidR="00FC1078" w:rsidRDefault="00FC1078" w:rsidP="005E4938">
      <w:pPr>
        <w:spacing w:after="0" w:line="240" w:lineRule="auto"/>
      </w:pPr>
      <w:r>
        <w:separator/>
      </w:r>
    </w:p>
  </w:endnote>
  <w:endnote w:type="continuationSeparator" w:id="0">
    <w:p w14:paraId="0EBF05F2" w14:textId="77777777" w:rsidR="00FC1078" w:rsidRDefault="00FC107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C80C" w14:textId="77777777" w:rsidR="00647FC4" w:rsidRPr="00457BD9" w:rsidRDefault="00647FC4" w:rsidP="00647FC4">
    <w:pPr>
      <w:spacing w:after="0" w:line="240" w:lineRule="auto"/>
      <w:jc w:val="center"/>
    </w:pPr>
    <w:r w:rsidRPr="00457BD9">
      <w:t>www.acibadem.edu.tr</w:t>
    </w:r>
  </w:p>
  <w:p w14:paraId="513034B9" w14:textId="2AB133BE" w:rsidR="00647FC4" w:rsidRPr="00261E54" w:rsidRDefault="00647FC4" w:rsidP="00647FC4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7537B5">
      <w:t>43 74</w:t>
    </w:r>
    <w:r>
      <w:rPr>
        <w:b/>
      </w:rPr>
      <w:tab/>
      <w:t xml:space="preserve">E-Posta: </w:t>
    </w:r>
    <w:r w:rsidR="008E56AD">
      <w:t>sosbe@acibadem.edu.tr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FB0ED" w14:textId="77777777" w:rsidR="00FC1078" w:rsidRDefault="00FC1078" w:rsidP="005E4938">
      <w:pPr>
        <w:spacing w:after="0" w:line="240" w:lineRule="auto"/>
      </w:pPr>
      <w:r>
        <w:separator/>
      </w:r>
    </w:p>
  </w:footnote>
  <w:footnote w:type="continuationSeparator" w:id="0">
    <w:p w14:paraId="7B9F7DA6" w14:textId="77777777" w:rsidR="00FC1078" w:rsidRDefault="00FC107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DAEF" w14:textId="77777777" w:rsidR="00286BBF" w:rsidRDefault="00FC1078">
    <w:pPr>
      <w:pStyle w:val="stBilgi"/>
    </w:pPr>
    <w:r>
      <w:rPr>
        <w:noProof/>
        <w:lang w:eastAsia="tr-TR"/>
      </w:rPr>
      <w:pict w14:anchorId="725AF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F411" w14:textId="77777777" w:rsidR="00FF7DA0" w:rsidRDefault="00C65E71" w:rsidP="00FF7DA0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603E6B6" wp14:editId="7EB6AACE">
          <wp:simplePos x="0" y="0"/>
          <wp:positionH relativeFrom="column">
            <wp:posOffset>78105</wp:posOffset>
          </wp:positionH>
          <wp:positionV relativeFrom="paragraph">
            <wp:posOffset>-50165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E1181" w14:textId="77777777" w:rsidR="005E4938" w:rsidRPr="00604270" w:rsidRDefault="00FF7DA0" w:rsidP="00FF7DA0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4835E0" w:rsidRPr="00604270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30328032" w14:textId="22F96686" w:rsidR="00390C4E" w:rsidRPr="00604270" w:rsidRDefault="00390C4E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       </w:t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>S</w:t>
    </w:r>
    <w:r w:rsidR="008E56AD">
      <w:rPr>
        <w:rFonts w:ascii="Book Antiqua" w:hAnsi="Book Antiqua"/>
        <w:b/>
        <w:color w:val="1F497D" w:themeColor="text2"/>
        <w:sz w:val="24"/>
        <w:szCs w:val="24"/>
      </w:rPr>
      <w:t xml:space="preserve">OSYAL BİLİMLER </w:t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>ENSTİTÜSÜ</w:t>
    </w:r>
  </w:p>
  <w:p w14:paraId="1C6CBB15" w14:textId="77777777" w:rsidR="00390C4E" w:rsidRPr="00604270" w:rsidRDefault="002C0C48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TEZSİZ </w:t>
    </w:r>
    <w:r w:rsidR="00D937AC" w:rsidRPr="00604270">
      <w:rPr>
        <w:rFonts w:ascii="Book Antiqua" w:hAnsi="Book Antiqua"/>
        <w:b/>
        <w:color w:val="1F497D" w:themeColor="text2"/>
        <w:sz w:val="24"/>
        <w:szCs w:val="24"/>
      </w:rPr>
      <w:t>YÜKSEK LİSANS PROJE</w:t>
    </w:r>
    <w:r w:rsidR="00390C4E" w:rsidRPr="00604270">
      <w:rPr>
        <w:rFonts w:ascii="Book Antiqua" w:hAnsi="Book Antiqua"/>
        <w:b/>
        <w:color w:val="1F497D" w:themeColor="text2"/>
        <w:sz w:val="24"/>
        <w:szCs w:val="24"/>
      </w:rPr>
      <w:t xml:space="preserve"> ÇALIŞMASI</w:t>
    </w:r>
  </w:p>
  <w:p w14:paraId="1251E1F5" w14:textId="77777777" w:rsidR="00390C4E" w:rsidRPr="00604270" w:rsidRDefault="00390C4E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 ORİJİNALLİK RAPORU</w:t>
    </w:r>
  </w:p>
  <w:p w14:paraId="6A5638DC" w14:textId="77777777" w:rsidR="005E4938" w:rsidRDefault="005E4938">
    <w:pPr>
      <w:pStyle w:val="stBilgi"/>
    </w:pPr>
  </w:p>
  <w:p w14:paraId="08D04D5B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F718" w14:textId="77777777" w:rsidR="00286BBF" w:rsidRDefault="00FC1078">
    <w:pPr>
      <w:pStyle w:val="stBilgi"/>
    </w:pPr>
    <w:r>
      <w:rPr>
        <w:noProof/>
        <w:lang w:eastAsia="tr-TR"/>
      </w:rPr>
      <w:pict w14:anchorId="40C3A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5"/>
    <w:rsid w:val="00004383"/>
    <w:rsid w:val="00004BD0"/>
    <w:rsid w:val="000115AB"/>
    <w:rsid w:val="00020EA0"/>
    <w:rsid w:val="0002508C"/>
    <w:rsid w:val="00057020"/>
    <w:rsid w:val="00064B5A"/>
    <w:rsid w:val="00082D43"/>
    <w:rsid w:val="00084017"/>
    <w:rsid w:val="0008450A"/>
    <w:rsid w:val="0009087C"/>
    <w:rsid w:val="000934A4"/>
    <w:rsid w:val="000C0856"/>
    <w:rsid w:val="000F4D03"/>
    <w:rsid w:val="00151502"/>
    <w:rsid w:val="001B40EA"/>
    <w:rsid w:val="001C1886"/>
    <w:rsid w:val="001C519E"/>
    <w:rsid w:val="001E29BF"/>
    <w:rsid w:val="001E4441"/>
    <w:rsid w:val="001E6F44"/>
    <w:rsid w:val="00202D28"/>
    <w:rsid w:val="002118A6"/>
    <w:rsid w:val="00261E54"/>
    <w:rsid w:val="002671EA"/>
    <w:rsid w:val="00286BBF"/>
    <w:rsid w:val="002C0C48"/>
    <w:rsid w:val="002E53C9"/>
    <w:rsid w:val="00390C4E"/>
    <w:rsid w:val="003B701C"/>
    <w:rsid w:val="003C1181"/>
    <w:rsid w:val="00401935"/>
    <w:rsid w:val="004147DD"/>
    <w:rsid w:val="004352D5"/>
    <w:rsid w:val="00457BD9"/>
    <w:rsid w:val="00461DF9"/>
    <w:rsid w:val="004835E0"/>
    <w:rsid w:val="004A7222"/>
    <w:rsid w:val="004C5D25"/>
    <w:rsid w:val="004E69D3"/>
    <w:rsid w:val="004F39AB"/>
    <w:rsid w:val="00572D06"/>
    <w:rsid w:val="005760DA"/>
    <w:rsid w:val="005B7C99"/>
    <w:rsid w:val="005E4938"/>
    <w:rsid w:val="00604270"/>
    <w:rsid w:val="00605B48"/>
    <w:rsid w:val="0060704B"/>
    <w:rsid w:val="00614D9E"/>
    <w:rsid w:val="00637CA7"/>
    <w:rsid w:val="00647FC4"/>
    <w:rsid w:val="006670C9"/>
    <w:rsid w:val="00693C6C"/>
    <w:rsid w:val="006A0FFC"/>
    <w:rsid w:val="006E1205"/>
    <w:rsid w:val="00733167"/>
    <w:rsid w:val="00733245"/>
    <w:rsid w:val="00733939"/>
    <w:rsid w:val="00735F1F"/>
    <w:rsid w:val="007537B5"/>
    <w:rsid w:val="007762E2"/>
    <w:rsid w:val="007942B1"/>
    <w:rsid w:val="00832455"/>
    <w:rsid w:val="00893DC9"/>
    <w:rsid w:val="008C2CC4"/>
    <w:rsid w:val="008E35DA"/>
    <w:rsid w:val="008E3F4D"/>
    <w:rsid w:val="008E56AD"/>
    <w:rsid w:val="00996AC1"/>
    <w:rsid w:val="009F75DE"/>
    <w:rsid w:val="00A13773"/>
    <w:rsid w:val="00AE3865"/>
    <w:rsid w:val="00B43B43"/>
    <w:rsid w:val="00B52053"/>
    <w:rsid w:val="00B61A4D"/>
    <w:rsid w:val="00B821EC"/>
    <w:rsid w:val="00BF5FAD"/>
    <w:rsid w:val="00C20F21"/>
    <w:rsid w:val="00C22471"/>
    <w:rsid w:val="00C41ADD"/>
    <w:rsid w:val="00C65E71"/>
    <w:rsid w:val="00C93664"/>
    <w:rsid w:val="00CA7B47"/>
    <w:rsid w:val="00CE43B2"/>
    <w:rsid w:val="00CF08BD"/>
    <w:rsid w:val="00CF7770"/>
    <w:rsid w:val="00D223A7"/>
    <w:rsid w:val="00D6680A"/>
    <w:rsid w:val="00D90530"/>
    <w:rsid w:val="00D937AC"/>
    <w:rsid w:val="00DA7C8A"/>
    <w:rsid w:val="00DC3632"/>
    <w:rsid w:val="00DC54A2"/>
    <w:rsid w:val="00DF721D"/>
    <w:rsid w:val="00DF784D"/>
    <w:rsid w:val="00E04C80"/>
    <w:rsid w:val="00E23580"/>
    <w:rsid w:val="00E766B0"/>
    <w:rsid w:val="00E81FCA"/>
    <w:rsid w:val="00EB3633"/>
    <w:rsid w:val="00EB683E"/>
    <w:rsid w:val="00FC1078"/>
    <w:rsid w:val="00FC34BB"/>
    <w:rsid w:val="00FC721A"/>
    <w:rsid w:val="00FE4076"/>
    <w:rsid w:val="00FF7305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0FE0DE"/>
  <w15:docId w15:val="{7F9C5795-2CCD-4E8D-A9D0-F08B534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EB3633"/>
    <w:rPr>
      <w:color w:val="808080"/>
    </w:rPr>
  </w:style>
  <w:style w:type="paragraph" w:styleId="Dzeltme">
    <w:name w:val="Revision"/>
    <w:hidden/>
    <w:uiPriority w:val="99"/>
    <w:semiHidden/>
    <w:rsid w:val="00414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6_TezOrjinallikRaporu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158B-029F-4B3A-87FF-D21E97DD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FormORTAK_6_TezOrjinallikRaporuFormu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3</cp:revision>
  <dcterms:created xsi:type="dcterms:W3CDTF">2024-10-24T10:33:00Z</dcterms:created>
  <dcterms:modified xsi:type="dcterms:W3CDTF">2024-10-24T12:06:00Z</dcterms:modified>
</cp:coreProperties>
</file>