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3DDD7" w14:textId="77777777" w:rsidR="008D4E7D" w:rsidRPr="00363AB2" w:rsidRDefault="005258BD" w:rsidP="00840D67">
      <w:pPr>
        <w:jc w:val="right"/>
        <w:rPr>
          <w:rFonts w:ascii="Book Antiqua" w:hAnsi="Book Antiqua"/>
          <w:b/>
        </w:rPr>
      </w:pPr>
      <w:bookmarkStart w:id="0" w:name="_GoBack"/>
      <w:bookmarkEnd w:id="0"/>
      <w:r w:rsidRPr="00363AB2">
        <w:rPr>
          <w:rFonts w:ascii="Book Antiqua" w:hAnsi="Book Antiqua"/>
          <w:b/>
        </w:rPr>
        <w:t>…</w:t>
      </w:r>
      <w:r w:rsidR="008D4E7D" w:rsidRPr="00363AB2">
        <w:rPr>
          <w:rFonts w:ascii="Book Antiqua" w:hAnsi="Book Antiqua"/>
          <w:b/>
        </w:rPr>
        <w:t>/</w:t>
      </w:r>
      <w:r w:rsidRPr="00363AB2">
        <w:rPr>
          <w:rFonts w:ascii="Book Antiqua" w:hAnsi="Book Antiqua"/>
          <w:b/>
        </w:rPr>
        <w:t>…</w:t>
      </w:r>
      <w:r w:rsidR="008D4E7D" w:rsidRPr="00363AB2">
        <w:rPr>
          <w:rFonts w:ascii="Book Antiqua" w:hAnsi="Book Antiqua"/>
          <w:b/>
        </w:rPr>
        <w:t xml:space="preserve">/ </w:t>
      </w:r>
      <w:proofErr w:type="gramStart"/>
      <w:r w:rsidR="008D4E7D" w:rsidRPr="00363AB2">
        <w:rPr>
          <w:rFonts w:ascii="Book Antiqua" w:hAnsi="Book Antiqua"/>
          <w:b/>
        </w:rPr>
        <w:t>20</w:t>
      </w:r>
      <w:r w:rsidR="008B6E45" w:rsidRPr="00363AB2">
        <w:rPr>
          <w:rFonts w:ascii="Book Antiqua" w:hAnsi="Book Antiqua"/>
          <w:b/>
        </w:rPr>
        <w:t>..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68417EC0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303C" w14:textId="086CC89C" w:rsidR="008D4E7D" w:rsidRPr="008D4E7D" w:rsidRDefault="008D4E7D" w:rsidP="00840D67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 </w:t>
            </w:r>
            <w:proofErr w:type="spellStart"/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ve </w:t>
            </w:r>
            <w:r w:rsidR="00840D67">
              <w:rPr>
                <w:rFonts w:ascii="Book Antiqua" w:hAnsi="Book Antiqua"/>
                <w:b/>
                <w:bCs/>
                <w:sz w:val="20"/>
                <w:szCs w:val="20"/>
              </w:rPr>
              <w:t>N</w:t>
            </w: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umara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514E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D934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D4E7D" w:rsidRPr="008D4E7D" w14:paraId="64BDFB1B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6F68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Ana</w:t>
            </w:r>
            <w:r w:rsidR="005258BD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B</w:t>
            </w: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ilim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296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4AD3228A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3A1C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551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FA6C32" w:rsidRPr="008D4E7D" w14:paraId="12B2A7E8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83A" w14:textId="77777777" w:rsidR="00FA6C32" w:rsidRPr="008D4E7D" w:rsidRDefault="00FA6C3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Telefon / E-Posta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8B7" w14:textId="77777777" w:rsidR="00FA6C32" w:rsidRPr="008D4E7D" w:rsidRDefault="00FA6C3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1EEE77AC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39D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9651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Cs/>
                <w:sz w:val="20"/>
                <w:szCs w:val="20"/>
              </w:rPr>
              <w:t>Unvan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8D4E7D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Ana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B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</w:p>
        </w:tc>
      </w:tr>
      <w:tr w:rsidR="008D4E7D" w:rsidRPr="008D4E7D" w14:paraId="6BDFBA31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795" w14:textId="5058AC7D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E83" w14:textId="77777777" w:rsidR="008D4E7D" w:rsidRPr="008D4E7D" w:rsidRDefault="008B6E45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…/…/20...</w:t>
            </w:r>
          </w:p>
        </w:tc>
      </w:tr>
    </w:tbl>
    <w:p w14:paraId="00F6EB81" w14:textId="77777777" w:rsidR="008D4E7D" w:rsidRPr="00FA6C32" w:rsidRDefault="00FA6C32" w:rsidP="00FA6C32">
      <w:pPr>
        <w:ind w:firstLine="567"/>
        <w:jc w:val="both"/>
        <w:rPr>
          <w:rFonts w:ascii="Book Antiqua" w:hAnsi="Book Antiqua"/>
          <w:b/>
          <w:bCs/>
          <w:sz w:val="16"/>
          <w:szCs w:val="16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47178" wp14:editId="2741E548">
                <wp:simplePos x="0" y="0"/>
                <wp:positionH relativeFrom="column">
                  <wp:posOffset>1935480</wp:posOffset>
                </wp:positionH>
                <wp:positionV relativeFrom="paragraph">
                  <wp:posOffset>44698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479BC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47178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52.4pt;margin-top:3.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4sObgtwAAAAIAQAADwAAAAAAAAAAAAAAAADxBAAAZHJzL2Rvd25y&#10;ZXYueG1sUEsFBgAAAAAEAAQA8wAAAPoFAAAAAA==&#10;" fillcolor="white [3201]" strokeweight=".5pt">
                <v:textbox>
                  <w:txbxContent>
                    <w:p w14:paraId="76B479BC" w14:textId="77777777" w:rsidR="008D4E7D" w:rsidRDefault="008D4E7D"/>
                  </w:txbxContent>
                </v:textbox>
              </v:shape>
            </w:pict>
          </mc:Fallback>
        </mc:AlternateContent>
      </w: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05C915" wp14:editId="470000DF">
                <wp:simplePos x="0" y="0"/>
                <wp:positionH relativeFrom="column">
                  <wp:posOffset>116205</wp:posOffset>
                </wp:positionH>
                <wp:positionV relativeFrom="paragraph">
                  <wp:posOffset>47874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83E8A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5C915" id="Metin Kutusu 3" o:spid="_x0000_s1027" type="#_x0000_t202" style="position:absolute;left:0;text-align:left;margin-left:9.15pt;margin-top:3.75pt;width:10.5pt;height: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" fillcolor="white [3201]" strokeweight=".5pt">
                <v:textbox>
                  <w:txbxContent>
                    <w:p w14:paraId="4D883E8A" w14:textId="77777777" w:rsidR="008D4E7D" w:rsidRDefault="008D4E7D"/>
                  </w:txbxContent>
                </v:textbox>
              </v:shape>
            </w:pict>
          </mc:Fallback>
        </mc:AlternateContent>
      </w:r>
      <w:bookmarkStart w:id="1" w:name="Check2"/>
      <w:bookmarkEnd w:id="1"/>
      <w:r w:rsidR="00840D67">
        <w:rPr>
          <w:rFonts w:ascii="Book Antiqua" w:hAnsi="Book Antiqua"/>
          <w:b/>
          <w:sz w:val="20"/>
          <w:szCs w:val="20"/>
        </w:rPr>
        <w:t xml:space="preserve">Tez Konusu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 w:rsidR="004069EF"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Tez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14:paraId="1BB57787" w14:textId="77777777" w:rsidR="008D4E7D" w:rsidRPr="008D4E7D" w:rsidRDefault="008D4E7D" w:rsidP="00FA6C32">
      <w:pPr>
        <w:spacing w:after="0" w:line="360" w:lineRule="auto"/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8D4E7D">
        <w:rPr>
          <w:rFonts w:ascii="Book Antiqua" w:hAnsi="Book Antiqua"/>
          <w:b/>
          <w:sz w:val="20"/>
          <w:szCs w:val="20"/>
        </w:rPr>
        <w:t>TEZ 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8B6E45" w:rsidRPr="008D4E7D" w14:paraId="5CE04F11" w14:textId="77777777" w:rsidTr="00FA6C32">
        <w:trPr>
          <w:trHeight w:val="27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2A59" w14:textId="77777777" w:rsidR="008B6E45" w:rsidRPr="008D4E7D" w:rsidRDefault="008B6E45" w:rsidP="00363AB2">
            <w:pPr>
              <w:pStyle w:val="Default"/>
              <w:jc w:val="both"/>
              <w:rPr>
                <w:rFonts w:eastAsia="ヒラギノ明朝 Pro W3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Önceki Tez Başlığı ya da Konusu</w:t>
            </w:r>
          </w:p>
        </w:tc>
      </w:tr>
      <w:tr w:rsidR="00545C90" w:rsidRPr="008D4E7D" w14:paraId="314FE39C" w14:textId="77777777" w:rsidTr="00FA6C32">
        <w:trPr>
          <w:trHeight w:val="83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03F" w14:textId="77777777" w:rsidR="00545C90" w:rsidRPr="008D4E7D" w:rsidRDefault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14:paraId="6483DF4C" w14:textId="77777777" w:rsidTr="006E3F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F87" w14:textId="77777777" w:rsidR="008B6E45" w:rsidRPr="008D4E7D" w:rsidRDefault="008B6E45" w:rsidP="00363AB2">
            <w:pPr>
              <w:pStyle w:val="Default"/>
              <w:jc w:val="both"/>
              <w:rPr>
                <w:rFonts w:eastAsia="ヒラギノ明朝 Pro W3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Değişiklik Gerekçesi</w:t>
            </w:r>
          </w:p>
        </w:tc>
      </w:tr>
      <w:tr w:rsidR="00545C90" w:rsidRPr="008D4E7D" w14:paraId="1B320717" w14:textId="77777777" w:rsidTr="00FA6C32">
        <w:trPr>
          <w:trHeight w:val="73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DF9" w14:textId="77777777" w:rsidR="00545C90" w:rsidRDefault="00545C90" w:rsidP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893DA7F" w14:textId="77777777" w:rsidR="00545C90" w:rsidRPr="008D4E7D" w:rsidRDefault="00545C90" w:rsidP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14:paraId="758B0C9B" w14:textId="77777777" w:rsidTr="00363AB2">
        <w:trPr>
          <w:trHeight w:val="50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6C5BC" w14:textId="77777777" w:rsidR="008B6E45" w:rsidRDefault="008B6E45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 xml:space="preserve">Önerilen Tez Başlığı 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5B1CA8F8" w14:textId="77777777" w:rsidR="008B6E45" w:rsidRPr="008D4E7D" w:rsidRDefault="008B6E45">
            <w:pPr>
              <w:pStyle w:val="Default"/>
              <w:jc w:val="both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Başlık boşluklu 150 karakteri geçmemeli ve simgesel karakterler -, /,+,β, üst ve alt simgeler kullanılmamalıdır.</w:t>
            </w:r>
          </w:p>
        </w:tc>
      </w:tr>
      <w:tr w:rsidR="00545C90" w:rsidRPr="008D4E7D" w14:paraId="3A9B179E" w14:textId="77777777" w:rsidTr="00363AB2">
        <w:trPr>
          <w:trHeight w:val="85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F8054" w14:textId="77777777" w:rsidR="00545C90" w:rsidRPr="008D4E7D" w:rsidRDefault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14:paraId="147699AC" w14:textId="77777777" w:rsidTr="00363AB2">
        <w:trPr>
          <w:trHeight w:val="9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5E109" w14:textId="77777777" w:rsidR="008B6E45" w:rsidRPr="008D4E7D" w:rsidRDefault="008B6E45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Önerilen Tez Konusu, Özgünlüğü ve Bilimsel Önemi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0FF711E8" w14:textId="77777777" w:rsidR="008B6E45" w:rsidRPr="00363AB2" w:rsidRDefault="008B6E45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i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Kaynaklar metin içerisine numaralandırılarak yerleştirilmeli, içerik 250 kelimeden az, 400 kelimeden fazla olmamalı, tezin kapsamını yeterince ifade etmelidir. Tez konusu özgün, içeriği program ile uyumlu olmalıdır.</w:t>
            </w:r>
          </w:p>
        </w:tc>
      </w:tr>
      <w:tr w:rsidR="00545C90" w:rsidRPr="008D4E7D" w14:paraId="74A7EB60" w14:textId="77777777" w:rsidTr="00363AB2">
        <w:trPr>
          <w:trHeight w:val="101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0B4A" w14:textId="77777777" w:rsidR="00545C90" w:rsidRPr="008D4E7D" w:rsidRDefault="00545C90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B6E45" w:rsidRPr="008D4E7D" w14:paraId="52EE4674" w14:textId="77777777" w:rsidTr="00363AB2">
        <w:trPr>
          <w:trHeight w:val="51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A561" w14:textId="77777777" w:rsidR="008B6E45" w:rsidRPr="008D4E7D" w:rsidRDefault="008B6E45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Kaynaklar </w:t>
            </w:r>
          </w:p>
          <w:p w14:paraId="65BE5C78" w14:textId="77777777" w:rsidR="008B6E45" w:rsidRPr="008D4E7D" w:rsidRDefault="008B6E45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Metin içerisinde numaralandırılan kaynaklar, alfabetik sıralamaya alınmalıdır.</w:t>
            </w:r>
          </w:p>
        </w:tc>
      </w:tr>
      <w:tr w:rsidR="00545C90" w:rsidRPr="008D4E7D" w14:paraId="327396B4" w14:textId="77777777" w:rsidTr="00FA6C32">
        <w:trPr>
          <w:trHeight w:val="147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1A855" w14:textId="77777777" w:rsidR="00545C90" w:rsidRPr="008D4E7D" w:rsidRDefault="00545C90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1769385B" w14:textId="77777777"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3AA3C10B" w14:textId="77777777"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14:paraId="37318F80" w14:textId="47EFDC01" w:rsidR="008D4E7D" w:rsidRPr="008D4E7D" w:rsidRDefault="003E1283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Ad Soyad</w:t>
      </w:r>
      <w:r w:rsidR="00FE0B4A">
        <w:rPr>
          <w:rFonts w:ascii="Book Antiqua" w:eastAsia="ヒラギノ明朝 Pro W3" w:hAnsi="Book Antiqua"/>
          <w:b/>
          <w:sz w:val="20"/>
          <w:szCs w:val="20"/>
        </w:rPr>
        <w:t>ı</w:t>
      </w:r>
      <w:r w:rsidR="001A6FE4"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Unvan Ad Soyad</w:t>
      </w:r>
      <w:r w:rsidR="00FE0B4A">
        <w:rPr>
          <w:rFonts w:ascii="Book Antiqua" w:eastAsia="ヒラギノ明朝 Pro W3" w:hAnsi="Book Antiqua"/>
          <w:b/>
          <w:sz w:val="20"/>
          <w:szCs w:val="20"/>
        </w:rPr>
        <w:t>ı</w:t>
      </w:r>
    </w:p>
    <w:p w14:paraId="035AE670" w14:textId="77777777" w:rsidR="003E1283" w:rsidRDefault="003E1283" w:rsidP="003E1283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51470E5C" w14:textId="77777777" w:rsidR="008D4E7D" w:rsidRP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Ana</w:t>
      </w:r>
      <w:r w:rsidR="005258B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2DFEB7B0" w14:textId="57D7FA5D" w:rsidR="008D4E7D" w:rsidRP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Unvan Ad Soyad</w:t>
      </w:r>
      <w:r w:rsidR="00FE0B4A">
        <w:rPr>
          <w:rFonts w:ascii="Book Antiqua" w:eastAsia="ヒラギノ明朝 Pro W3" w:hAnsi="Book Antiqua"/>
          <w:b/>
          <w:sz w:val="20"/>
          <w:szCs w:val="20"/>
        </w:rPr>
        <w:t>ı</w:t>
      </w:r>
    </w:p>
    <w:p w14:paraId="1FD9B3BB" w14:textId="77777777" w:rsid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14:paraId="7DD0C9C6" w14:textId="77777777" w:rsidR="00FA6C32" w:rsidRDefault="00FA6C32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</w:p>
    <w:p w14:paraId="4DD99DA6" w14:textId="77777777" w:rsidR="00FA6C32" w:rsidRPr="008D4E7D" w:rsidRDefault="00FA6C32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="250" w:tblpY="272"/>
        <w:tblW w:w="0" w:type="auto"/>
        <w:tblLook w:val="04A0" w:firstRow="1" w:lastRow="0" w:firstColumn="1" w:lastColumn="0" w:noHBand="0" w:noVBand="1"/>
      </w:tblPr>
      <w:tblGrid>
        <w:gridCol w:w="10335"/>
      </w:tblGrid>
      <w:tr w:rsidR="00545C90" w:rsidRPr="008D4E7D" w14:paraId="199B3670" w14:textId="77777777" w:rsidTr="00363AB2">
        <w:trPr>
          <w:trHeight w:val="521"/>
        </w:trPr>
        <w:tc>
          <w:tcPr>
            <w:tcW w:w="10335" w:type="dxa"/>
          </w:tcPr>
          <w:p w14:paraId="3081D8B9" w14:textId="77777777" w:rsidR="00545C90" w:rsidRDefault="00545C90" w:rsidP="00363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lastRenderedPageBreak/>
              <w:t>Tez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konusu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ile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ilgili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genel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bilgiler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>:</w:t>
            </w:r>
          </w:p>
          <w:p w14:paraId="00640EDF" w14:textId="77777777" w:rsidR="00545C90" w:rsidRPr="00363AB2" w:rsidRDefault="00545C90" w:rsidP="00363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</w:pPr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(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Tez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konusu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değişecekse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doldurulmalıdır</w:t>
            </w:r>
            <w:proofErr w:type="spellEnd"/>
            <w:r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.</w:t>
            </w:r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)</w:t>
            </w:r>
          </w:p>
        </w:tc>
      </w:tr>
      <w:tr w:rsidR="00545C90" w:rsidRPr="008D4E7D" w14:paraId="53DADB8B" w14:textId="77777777" w:rsidTr="00FA6C32">
        <w:trPr>
          <w:trHeight w:val="725"/>
        </w:trPr>
        <w:tc>
          <w:tcPr>
            <w:tcW w:w="10335" w:type="dxa"/>
          </w:tcPr>
          <w:p w14:paraId="72842DB8" w14:textId="77777777" w:rsidR="00545C90" w:rsidRPr="008D4E7D" w:rsidRDefault="00545C90" w:rsidP="00545C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</w:p>
        </w:tc>
      </w:tr>
      <w:tr w:rsidR="00545C90" w:rsidRPr="008D4E7D" w14:paraId="45DCDBD8" w14:textId="77777777" w:rsidTr="00FA6C32">
        <w:trPr>
          <w:trHeight w:val="198"/>
        </w:trPr>
        <w:tc>
          <w:tcPr>
            <w:tcW w:w="10335" w:type="dxa"/>
          </w:tcPr>
          <w:p w14:paraId="0E253E8A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Araştırmanın amacı, hipotezleri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D4E7D">
              <w:rPr>
                <w:rFonts w:ascii="Book Antiqua" w:hAnsi="Book Antiqua"/>
                <w:b/>
              </w:rPr>
              <w:t>ve bilimsel önemi:</w:t>
            </w:r>
          </w:p>
        </w:tc>
      </w:tr>
      <w:tr w:rsidR="00545C90" w:rsidRPr="008D4E7D" w14:paraId="7F79A185" w14:textId="77777777" w:rsidTr="00545C90">
        <w:trPr>
          <w:trHeight w:val="1028"/>
        </w:trPr>
        <w:tc>
          <w:tcPr>
            <w:tcW w:w="10335" w:type="dxa"/>
          </w:tcPr>
          <w:p w14:paraId="44EAD1A6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5BB91433" w14:textId="77777777" w:rsidTr="00363AB2">
        <w:trPr>
          <w:trHeight w:val="316"/>
        </w:trPr>
        <w:tc>
          <w:tcPr>
            <w:tcW w:w="10335" w:type="dxa"/>
          </w:tcPr>
          <w:p w14:paraId="783671CF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Araştırmanın or</w:t>
            </w:r>
            <w:r>
              <w:rPr>
                <w:rFonts w:ascii="Book Antiqua" w:hAnsi="Book Antiqua"/>
                <w:b/>
              </w:rPr>
              <w:t>i</w:t>
            </w:r>
            <w:r w:rsidRPr="008D4E7D">
              <w:rPr>
                <w:rFonts w:ascii="Book Antiqua" w:hAnsi="Book Antiqua"/>
                <w:b/>
              </w:rPr>
              <w:t>jinalliği ve sonucunda varılması planlanan son nokta:</w:t>
            </w:r>
          </w:p>
        </w:tc>
      </w:tr>
      <w:tr w:rsidR="00545C90" w:rsidRPr="008D4E7D" w14:paraId="112FD7FF" w14:textId="77777777" w:rsidTr="00FA6C32">
        <w:trPr>
          <w:trHeight w:val="900"/>
        </w:trPr>
        <w:tc>
          <w:tcPr>
            <w:tcW w:w="10335" w:type="dxa"/>
          </w:tcPr>
          <w:p w14:paraId="6648C80F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439446D9" w14:textId="77777777" w:rsidTr="00363AB2">
        <w:trPr>
          <w:trHeight w:val="324"/>
        </w:trPr>
        <w:tc>
          <w:tcPr>
            <w:tcW w:w="10335" w:type="dxa"/>
          </w:tcPr>
          <w:p w14:paraId="737DFE5E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 planı ve yöntemler:</w:t>
            </w:r>
          </w:p>
        </w:tc>
      </w:tr>
      <w:tr w:rsidR="00545C90" w:rsidRPr="008D4E7D" w14:paraId="75B4CAEA" w14:textId="77777777" w:rsidTr="00FA6C32">
        <w:trPr>
          <w:trHeight w:val="931"/>
        </w:trPr>
        <w:tc>
          <w:tcPr>
            <w:tcW w:w="10335" w:type="dxa"/>
          </w:tcPr>
          <w:p w14:paraId="2A6EBF7C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378A7759" w14:textId="77777777" w:rsidTr="00363AB2">
        <w:trPr>
          <w:trHeight w:val="333"/>
        </w:trPr>
        <w:tc>
          <w:tcPr>
            <w:tcW w:w="10335" w:type="dxa"/>
          </w:tcPr>
          <w:p w14:paraId="33D96F2A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 olanakları:</w:t>
            </w:r>
          </w:p>
        </w:tc>
      </w:tr>
      <w:tr w:rsidR="00545C90" w:rsidRPr="008D4E7D" w14:paraId="751E2A98" w14:textId="77777777" w:rsidTr="00FA6C32">
        <w:trPr>
          <w:trHeight w:val="779"/>
        </w:trPr>
        <w:tc>
          <w:tcPr>
            <w:tcW w:w="10335" w:type="dxa"/>
          </w:tcPr>
          <w:p w14:paraId="56116A0C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540A0091" w14:textId="77777777" w:rsidTr="00363AB2">
        <w:trPr>
          <w:trHeight w:val="340"/>
        </w:trPr>
        <w:tc>
          <w:tcPr>
            <w:tcW w:w="10335" w:type="dxa"/>
          </w:tcPr>
          <w:p w14:paraId="2154FA10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363AB2">
              <w:rPr>
                <w:rFonts w:ascii="Book Antiqua" w:hAnsi="Book Antiqua"/>
                <w:b/>
              </w:rPr>
              <w:t>Verilerin değerlendirilmesi:</w:t>
            </w:r>
          </w:p>
        </w:tc>
      </w:tr>
      <w:tr w:rsidR="00545C90" w:rsidRPr="008D4E7D" w14:paraId="78A764EC" w14:textId="77777777" w:rsidTr="00FA6C32">
        <w:trPr>
          <w:trHeight w:val="781"/>
        </w:trPr>
        <w:tc>
          <w:tcPr>
            <w:tcW w:w="10335" w:type="dxa"/>
          </w:tcPr>
          <w:p w14:paraId="1EC4A2D4" w14:textId="77777777" w:rsidR="00545C90" w:rsidRPr="008D4C69" w:rsidRDefault="00545C90" w:rsidP="00545C90">
            <w:pPr>
              <w:spacing w:line="360" w:lineRule="auto"/>
              <w:rPr>
                <w:rFonts w:ascii="Book Antiqua" w:hAnsi="Book Antiqua"/>
                <w:b/>
                <w:highlight w:val="yellow"/>
              </w:rPr>
            </w:pPr>
          </w:p>
        </w:tc>
      </w:tr>
      <w:tr w:rsidR="00545C90" w:rsidRPr="008D4E7D" w14:paraId="12C718E9" w14:textId="77777777" w:rsidTr="00363AB2">
        <w:trPr>
          <w:trHeight w:val="231"/>
        </w:trPr>
        <w:tc>
          <w:tcPr>
            <w:tcW w:w="10335" w:type="dxa"/>
          </w:tcPr>
          <w:p w14:paraId="48D79DA2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Kaynaklar:</w:t>
            </w:r>
          </w:p>
        </w:tc>
      </w:tr>
      <w:tr w:rsidR="00545C90" w:rsidRPr="008D4E7D" w14:paraId="306E4E57" w14:textId="77777777" w:rsidTr="00FA6C32">
        <w:trPr>
          <w:trHeight w:val="839"/>
        </w:trPr>
        <w:tc>
          <w:tcPr>
            <w:tcW w:w="10335" w:type="dxa"/>
          </w:tcPr>
          <w:p w14:paraId="7B1359F0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7099FC6A" w14:textId="77777777" w:rsidTr="00363AB2">
        <w:trPr>
          <w:trHeight w:val="254"/>
        </w:trPr>
        <w:tc>
          <w:tcPr>
            <w:tcW w:w="10335" w:type="dxa"/>
          </w:tcPr>
          <w:p w14:paraId="12C026B7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Tezin yapılabilmesi için gerekli Etik Kurul izinlerine ilişkin açıklama:</w:t>
            </w:r>
          </w:p>
        </w:tc>
      </w:tr>
      <w:tr w:rsidR="00545C90" w:rsidRPr="008D4E7D" w14:paraId="593F1835" w14:textId="77777777" w:rsidTr="00FA6C32">
        <w:trPr>
          <w:trHeight w:val="856"/>
        </w:trPr>
        <w:tc>
          <w:tcPr>
            <w:tcW w:w="10335" w:type="dxa"/>
          </w:tcPr>
          <w:p w14:paraId="5E7568B7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14:paraId="1B65EED4" w14:textId="77777777" w:rsidTr="00363AB2">
        <w:trPr>
          <w:trHeight w:val="274"/>
        </w:trPr>
        <w:tc>
          <w:tcPr>
            <w:tcW w:w="10335" w:type="dxa"/>
          </w:tcPr>
          <w:p w14:paraId="6490A063" w14:textId="77777777"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Tezin yapılabil</w:t>
            </w:r>
            <w:r w:rsidRPr="008D4E7D">
              <w:rPr>
                <w:rFonts w:ascii="Book Antiqua" w:hAnsi="Book Antiqua"/>
                <w:b/>
              </w:rPr>
              <w:t>mesi için gerekli olanaklar (destek alınan kurum/klinik/laboratuvar vb.):</w:t>
            </w:r>
          </w:p>
        </w:tc>
      </w:tr>
      <w:tr w:rsidR="00545C90" w:rsidRPr="008D4E7D" w14:paraId="69C10A59" w14:textId="77777777" w:rsidTr="00FA6C32">
        <w:trPr>
          <w:trHeight w:val="843"/>
        </w:trPr>
        <w:tc>
          <w:tcPr>
            <w:tcW w:w="10335" w:type="dxa"/>
          </w:tcPr>
          <w:p w14:paraId="3087EDF8" w14:textId="77777777"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</w:tbl>
    <w:p w14:paraId="2DB6EE92" w14:textId="77777777" w:rsidR="001A6FE4" w:rsidRPr="008D4E7D" w:rsidRDefault="001A6FE4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</w:p>
    <w:p w14:paraId="5DEB22A4" w14:textId="77777777" w:rsidR="00FA6C32" w:rsidRDefault="00FA6C32" w:rsidP="00FA6C32">
      <w:pPr>
        <w:ind w:right="282"/>
        <w:rPr>
          <w:rFonts w:ascii="Book Antiqua" w:hAnsi="Book Antiqua"/>
          <w:b/>
          <w:sz w:val="20"/>
          <w:szCs w:val="20"/>
        </w:rPr>
      </w:pPr>
    </w:p>
    <w:p w14:paraId="209CD1FC" w14:textId="77777777" w:rsidR="00FA6C32" w:rsidRDefault="00FA6C32" w:rsidP="00FA6C32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3B30734F" w14:textId="13ACA01F" w:rsidR="00FE0B4A" w:rsidRDefault="00FA6C32" w:rsidP="00FA6C3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Hyperlink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1CE411E5" w14:textId="77777777" w:rsidR="00FE0B4A" w:rsidRPr="00FE0B4A" w:rsidRDefault="00FE0B4A" w:rsidP="00FE0B4A">
      <w:pPr>
        <w:rPr>
          <w:rFonts w:ascii="Book Antiqua" w:hAnsi="Book Antiqua"/>
          <w:sz w:val="20"/>
          <w:szCs w:val="20"/>
        </w:rPr>
      </w:pPr>
    </w:p>
    <w:p w14:paraId="60879309" w14:textId="748F3676" w:rsidR="001E6F44" w:rsidRPr="00FE0B4A" w:rsidRDefault="00FE0B4A" w:rsidP="00FE0B4A">
      <w:pPr>
        <w:tabs>
          <w:tab w:val="left" w:pos="809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sectPr w:rsidR="001E6F44" w:rsidRPr="00FE0B4A" w:rsidSect="00064B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AC84" w14:textId="77777777" w:rsidR="00395825" w:rsidRDefault="00395825" w:rsidP="005E4938">
      <w:pPr>
        <w:spacing w:after="0" w:line="240" w:lineRule="auto"/>
      </w:pPr>
      <w:r>
        <w:separator/>
      </w:r>
    </w:p>
  </w:endnote>
  <w:endnote w:type="continuationSeparator" w:id="0">
    <w:p w14:paraId="479674A1" w14:textId="77777777" w:rsidR="00395825" w:rsidRDefault="0039582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7019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72D64A91" w14:textId="7E325F08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BE4FB8">
      <w:t>43 74</w:t>
    </w:r>
    <w:r>
      <w:rPr>
        <w:b/>
      </w:rPr>
      <w:tab/>
      <w:t xml:space="preserve">E-Posta: </w:t>
    </w:r>
    <w:r w:rsidR="00C80787">
      <w:t>fbe</w:t>
    </w:r>
    <w:r w:rsidR="00B335BE" w:rsidRPr="00B335BE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FA682" w14:textId="77777777" w:rsidR="00395825" w:rsidRDefault="00395825" w:rsidP="005E4938">
      <w:pPr>
        <w:spacing w:after="0" w:line="240" w:lineRule="auto"/>
      </w:pPr>
      <w:r>
        <w:separator/>
      </w:r>
    </w:p>
  </w:footnote>
  <w:footnote w:type="continuationSeparator" w:id="0">
    <w:p w14:paraId="7C4798FC" w14:textId="77777777" w:rsidR="00395825" w:rsidRDefault="0039582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1E46E" w14:textId="77777777" w:rsidR="008A2D07" w:rsidRDefault="00395825">
    <w:pPr>
      <w:pStyle w:val="Header"/>
    </w:pPr>
    <w:r>
      <w:rPr>
        <w:noProof/>
        <w:lang w:eastAsia="tr-TR"/>
      </w:rPr>
      <w:pict w14:anchorId="407C8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0776" w14:textId="77777777" w:rsidR="005E4938" w:rsidRPr="00363AB2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1A6FE4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192" behindDoc="0" locked="0" layoutInCell="1" allowOverlap="1" wp14:anchorId="04674A91" wp14:editId="09A442F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673100" cy="69786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540752" w:rsidRPr="00363AB2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348BF463" w14:textId="09AD66CE" w:rsidR="001A6FE4" w:rsidRPr="00363AB2" w:rsidRDefault="00C80787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FE0B4A">
      <w:rPr>
        <w:rFonts w:ascii="Book Antiqua" w:hAnsi="Book Antiqua"/>
        <w:b/>
        <w:color w:val="1F497D" w:themeColor="text2"/>
        <w:sz w:val="23"/>
        <w:szCs w:val="23"/>
      </w:rPr>
      <w:t xml:space="preserve"> BİLİMLER</w:t>
    </w:r>
    <w:r>
      <w:rPr>
        <w:rFonts w:ascii="Book Antiqua" w:hAnsi="Book Antiqua"/>
        <w:b/>
        <w:color w:val="1F497D" w:themeColor="text2"/>
        <w:sz w:val="23"/>
        <w:szCs w:val="23"/>
      </w:rPr>
      <w:t>İ</w:t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  <w:r w:rsidR="001A6FE4" w:rsidRPr="00363AB2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14:paraId="782B4E7B" w14:textId="77777777" w:rsidR="008D4E7D" w:rsidRPr="00363AB2" w:rsidRDefault="00840D67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363AB2">
      <w:rPr>
        <w:rFonts w:ascii="Book Antiqua" w:hAnsi="Book Antiqua"/>
        <w:b/>
        <w:color w:val="1F497D" w:themeColor="text2"/>
        <w:sz w:val="23"/>
        <w:szCs w:val="23"/>
      </w:rPr>
      <w:t xml:space="preserve">TEZ KONUSU/TEZ BAŞLIĞI </w:t>
    </w:r>
    <w:r w:rsidR="008D4E7D" w:rsidRPr="00363AB2">
      <w:rPr>
        <w:rFonts w:ascii="Book Antiqua" w:hAnsi="Book Antiqua"/>
        <w:b/>
        <w:color w:val="1F497D" w:themeColor="text2"/>
        <w:sz w:val="23"/>
        <w:szCs w:val="23"/>
      </w:rPr>
      <w:t>DEĞİŞİKLİĞİ FORMU</w:t>
    </w:r>
    <w:r w:rsidR="00AE2C96" w:rsidRPr="00363AB2"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="00EB44A1" w:rsidRPr="00363AB2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AE2C96" w:rsidRPr="00363AB2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14:paraId="306EC0B1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B23C4" w14:textId="77777777" w:rsidR="008A2D07" w:rsidRDefault="00395825">
    <w:pPr>
      <w:pStyle w:val="Header"/>
    </w:pPr>
    <w:r>
      <w:rPr>
        <w:noProof/>
        <w:lang w:eastAsia="tr-TR"/>
      </w:rPr>
      <w:pict w14:anchorId="7DA9D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activeWritingStyle w:appName="MSWord" w:lang="tr-TR" w:vendorID="64" w:dllVersion="4096" w:nlCheck="1" w:checkStyle="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7D"/>
    <w:rsid w:val="000036BF"/>
    <w:rsid w:val="00042929"/>
    <w:rsid w:val="00045514"/>
    <w:rsid w:val="00046EEB"/>
    <w:rsid w:val="00063221"/>
    <w:rsid w:val="00064398"/>
    <w:rsid w:val="00064B5A"/>
    <w:rsid w:val="0007109B"/>
    <w:rsid w:val="0008068B"/>
    <w:rsid w:val="000A6769"/>
    <w:rsid w:val="000B2E94"/>
    <w:rsid w:val="000B6627"/>
    <w:rsid w:val="000C0CDF"/>
    <w:rsid w:val="000F4D03"/>
    <w:rsid w:val="00127786"/>
    <w:rsid w:val="00151502"/>
    <w:rsid w:val="00175626"/>
    <w:rsid w:val="001A00DF"/>
    <w:rsid w:val="001A6FE4"/>
    <w:rsid w:val="001E29BF"/>
    <w:rsid w:val="001E6F44"/>
    <w:rsid w:val="001F7E12"/>
    <w:rsid w:val="00202D28"/>
    <w:rsid w:val="002118A6"/>
    <w:rsid w:val="0021653C"/>
    <w:rsid w:val="002671EA"/>
    <w:rsid w:val="00291A8E"/>
    <w:rsid w:val="002F46BE"/>
    <w:rsid w:val="003005EB"/>
    <w:rsid w:val="00303C14"/>
    <w:rsid w:val="00312F5D"/>
    <w:rsid w:val="00327314"/>
    <w:rsid w:val="00346185"/>
    <w:rsid w:val="00355BE6"/>
    <w:rsid w:val="00363AB2"/>
    <w:rsid w:val="00395825"/>
    <w:rsid w:val="003B699E"/>
    <w:rsid w:val="003E1283"/>
    <w:rsid w:val="004013B8"/>
    <w:rsid w:val="00401935"/>
    <w:rsid w:val="004069EF"/>
    <w:rsid w:val="00416118"/>
    <w:rsid w:val="004359B1"/>
    <w:rsid w:val="00443CBE"/>
    <w:rsid w:val="00444899"/>
    <w:rsid w:val="00450A8E"/>
    <w:rsid w:val="00457BD9"/>
    <w:rsid w:val="004C5825"/>
    <w:rsid w:val="004F39AB"/>
    <w:rsid w:val="00524E87"/>
    <w:rsid w:val="005258BD"/>
    <w:rsid w:val="00535AC4"/>
    <w:rsid w:val="00540752"/>
    <w:rsid w:val="00545C90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46DE"/>
    <w:rsid w:val="0060704B"/>
    <w:rsid w:val="006670C9"/>
    <w:rsid w:val="006E1F67"/>
    <w:rsid w:val="0072605C"/>
    <w:rsid w:val="00733245"/>
    <w:rsid w:val="00733939"/>
    <w:rsid w:val="00784264"/>
    <w:rsid w:val="007942B1"/>
    <w:rsid w:val="007A09BB"/>
    <w:rsid w:val="007B060C"/>
    <w:rsid w:val="007B3241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B6E45"/>
    <w:rsid w:val="008C2CC4"/>
    <w:rsid w:val="008C4893"/>
    <w:rsid w:val="008C718F"/>
    <w:rsid w:val="008D4E7D"/>
    <w:rsid w:val="008E3F4D"/>
    <w:rsid w:val="00936151"/>
    <w:rsid w:val="00944F47"/>
    <w:rsid w:val="0095353B"/>
    <w:rsid w:val="00996AC1"/>
    <w:rsid w:val="00A231B4"/>
    <w:rsid w:val="00A4550D"/>
    <w:rsid w:val="00A477A5"/>
    <w:rsid w:val="00A7255C"/>
    <w:rsid w:val="00AE2C96"/>
    <w:rsid w:val="00AF3034"/>
    <w:rsid w:val="00AF5C0B"/>
    <w:rsid w:val="00B25230"/>
    <w:rsid w:val="00B326BE"/>
    <w:rsid w:val="00B335BE"/>
    <w:rsid w:val="00B43B43"/>
    <w:rsid w:val="00B46F2A"/>
    <w:rsid w:val="00B61A4D"/>
    <w:rsid w:val="00B629AC"/>
    <w:rsid w:val="00BE10BB"/>
    <w:rsid w:val="00BE4FB8"/>
    <w:rsid w:val="00C11BDB"/>
    <w:rsid w:val="00C47194"/>
    <w:rsid w:val="00C71DFA"/>
    <w:rsid w:val="00C80787"/>
    <w:rsid w:val="00C81A27"/>
    <w:rsid w:val="00C9018E"/>
    <w:rsid w:val="00D032DF"/>
    <w:rsid w:val="00D1511B"/>
    <w:rsid w:val="00D223A7"/>
    <w:rsid w:val="00D43A56"/>
    <w:rsid w:val="00D6680A"/>
    <w:rsid w:val="00D82B41"/>
    <w:rsid w:val="00D90530"/>
    <w:rsid w:val="00D91885"/>
    <w:rsid w:val="00D9712E"/>
    <w:rsid w:val="00DA4840"/>
    <w:rsid w:val="00E04C80"/>
    <w:rsid w:val="00E23580"/>
    <w:rsid w:val="00E4394E"/>
    <w:rsid w:val="00E7003B"/>
    <w:rsid w:val="00E930A9"/>
    <w:rsid w:val="00EB44A1"/>
    <w:rsid w:val="00EB683E"/>
    <w:rsid w:val="00EC59AE"/>
    <w:rsid w:val="00F24467"/>
    <w:rsid w:val="00FA0FAE"/>
    <w:rsid w:val="00FA5DF1"/>
    <w:rsid w:val="00FA6C32"/>
    <w:rsid w:val="00FC34BB"/>
    <w:rsid w:val="00FC7249"/>
    <w:rsid w:val="00FE0B4A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7BD12AE"/>
  <w15:docId w15:val="{5FA81429-D146-4A57-B61D-86AAF009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FA6C3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12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B7F7-0EB7-4F3C-865F-3F33FB94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1</TotalTime>
  <Pages>2</Pages>
  <Words>254</Words>
  <Characters>1782</Characters>
  <Application>Microsoft Office Word</Application>
  <DocSecurity>0</DocSecurity>
  <Lines>89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dcterms:created xsi:type="dcterms:W3CDTF">2025-02-01T20:20:00Z</dcterms:created>
  <dcterms:modified xsi:type="dcterms:W3CDTF">2025-02-01T20:20:00Z</dcterms:modified>
</cp:coreProperties>
</file>