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CB6C" w14:textId="77777777" w:rsidR="007F36E9" w:rsidRDefault="007B5B0B" w:rsidP="007F36E9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14:paraId="6A2D32F5" w14:textId="4722B483" w:rsidR="007F36E9" w:rsidRPr="001952DC" w:rsidRDefault="007F36E9" w:rsidP="00496182">
      <w:pPr>
        <w:tabs>
          <w:tab w:val="left" w:pos="6420"/>
          <w:tab w:val="right" w:pos="9067"/>
        </w:tabs>
        <w:spacing w:after="0" w:line="240" w:lineRule="auto"/>
        <w:rPr>
          <w:rFonts w:ascii="Book Antiqua" w:hAnsi="Book Antiqua"/>
          <w:b/>
          <w:lang w:val="en-GB"/>
        </w:rPr>
      </w:pPr>
      <w:r>
        <w:rPr>
          <w:rFonts w:ascii="Book Antiqua" w:hAnsi="Book Antiqua"/>
          <w:b/>
        </w:rPr>
        <w:t xml:space="preserve">  </w:t>
      </w:r>
      <w:r w:rsidRPr="001952DC">
        <w:rPr>
          <w:rFonts w:ascii="Book Antiqua" w:hAnsi="Book Antiqua"/>
          <w:b/>
          <w:lang w:val="en-GB"/>
        </w:rPr>
        <w:tab/>
        <w:t xml:space="preserve">   </w:t>
      </w:r>
      <w:r w:rsidR="00EC7D12" w:rsidRPr="001952DC">
        <w:rPr>
          <w:rFonts w:ascii="Book Antiqua" w:hAnsi="Book Antiqua"/>
          <w:b/>
          <w:lang w:val="en-GB"/>
        </w:rPr>
        <w:t xml:space="preserve">                               </w:t>
      </w:r>
      <w:r w:rsidR="00EC7D12" w:rsidRPr="001952DC">
        <w:rPr>
          <w:rFonts w:ascii="Book Antiqua" w:hAnsi="Book Antiqua"/>
          <w:b/>
          <w:lang w:val="en-GB"/>
        </w:rPr>
        <w:tab/>
      </w:r>
      <w:r w:rsidR="00EC7D12" w:rsidRPr="001952DC">
        <w:rPr>
          <w:rFonts w:ascii="Book Antiqua" w:hAnsi="Book Antiqua"/>
          <w:b/>
          <w:lang w:val="en-GB"/>
        </w:rPr>
        <w:tab/>
      </w:r>
      <w:sdt>
        <w:sdtPr>
          <w:rPr>
            <w:rFonts w:ascii="Book Antiqua" w:hAnsi="Book Antiqua"/>
            <w:b/>
            <w:lang w:val="en-GB"/>
          </w:rPr>
          <w:id w:val="854006850"/>
          <w:placeholder>
            <w:docPart w:val="DefaultPlaceholder_-1854013440"/>
          </w:placeholder>
          <w:text/>
        </w:sdtPr>
        <w:sdtContent>
          <w:r w:rsidR="00EC7D12" w:rsidRPr="001952DC">
            <w:rPr>
              <w:rFonts w:ascii="Book Antiqua" w:hAnsi="Book Antiqua"/>
              <w:b/>
              <w:lang w:val="en-GB"/>
            </w:rPr>
            <w:t>…</w:t>
          </w:r>
          <w:r w:rsidR="007B5B0B" w:rsidRPr="001952DC">
            <w:rPr>
              <w:rFonts w:ascii="Book Antiqua" w:hAnsi="Book Antiqua"/>
              <w:b/>
              <w:lang w:val="en-GB"/>
            </w:rPr>
            <w:t xml:space="preserve"> </w:t>
          </w:r>
          <w:r w:rsidR="00EC7D12" w:rsidRPr="001952DC">
            <w:rPr>
              <w:rFonts w:ascii="Book Antiqua" w:hAnsi="Book Antiqua"/>
              <w:b/>
              <w:lang w:val="en-GB"/>
            </w:rPr>
            <w:t>/ …</w:t>
          </w:r>
          <w:r w:rsidR="007B5B0B" w:rsidRPr="001952DC">
            <w:rPr>
              <w:rFonts w:ascii="Book Antiqua" w:hAnsi="Book Antiqua"/>
              <w:b/>
              <w:lang w:val="en-GB"/>
            </w:rPr>
            <w:t xml:space="preserve">  / 20..</w:t>
          </w:r>
        </w:sdtContent>
      </w:sdt>
    </w:p>
    <w:p w14:paraId="657E0DE4" w14:textId="7440696D" w:rsidR="007F36E9" w:rsidRPr="001952DC" w:rsidRDefault="006E6EE3" w:rsidP="00EC7D12">
      <w:pPr>
        <w:ind w:firstLine="142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 xml:space="preserve">I </w:t>
      </w:r>
      <w:r w:rsidR="00D45408" w:rsidRPr="001952DC">
        <w:rPr>
          <w:rFonts w:ascii="Book Antiqua" w:hAnsi="Book Antiqua"/>
          <w:b/>
          <w:lang w:val="en-GB"/>
        </w:rPr>
        <w:t>–</w:t>
      </w:r>
      <w:r w:rsidRPr="001952DC">
        <w:rPr>
          <w:rFonts w:ascii="Book Antiqua" w:hAnsi="Book Antiqua"/>
          <w:b/>
          <w:lang w:val="en-GB"/>
        </w:rPr>
        <w:t xml:space="preserve"> </w:t>
      </w:r>
      <w:r w:rsidR="00D45408" w:rsidRPr="001952DC">
        <w:rPr>
          <w:rFonts w:ascii="Book Antiqua" w:hAnsi="Book Antiqua"/>
          <w:b/>
          <w:lang w:val="en-GB"/>
        </w:rPr>
        <w:t>STUDENT INFORMATION</w:t>
      </w:r>
    </w:p>
    <w:tbl>
      <w:tblPr>
        <w:tblStyle w:val="TabloKlavuzu"/>
        <w:tblW w:w="10542" w:type="dxa"/>
        <w:jc w:val="center"/>
        <w:tblLook w:val="04A0" w:firstRow="1" w:lastRow="0" w:firstColumn="1" w:lastColumn="0" w:noHBand="0" w:noVBand="1"/>
      </w:tblPr>
      <w:tblGrid>
        <w:gridCol w:w="1980"/>
        <w:gridCol w:w="3197"/>
        <w:gridCol w:w="2659"/>
        <w:gridCol w:w="2706"/>
      </w:tblGrid>
      <w:tr w:rsidR="006E6EE3" w:rsidRPr="001952DC" w14:paraId="5E76E5AF" w14:textId="77777777" w:rsidTr="00B06825">
        <w:trPr>
          <w:trHeight w:val="262"/>
          <w:jc w:val="center"/>
        </w:trPr>
        <w:tc>
          <w:tcPr>
            <w:tcW w:w="1980" w:type="dxa"/>
          </w:tcPr>
          <w:p w14:paraId="2FE7D44C" w14:textId="77777777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sdt>
          <w:sdtPr>
            <w:rPr>
              <w:rFonts w:ascii="Book Antiqua" w:hAnsi="Book Antiqua"/>
              <w:lang w:val="en-GB"/>
            </w:rPr>
            <w:id w:val="1239137578"/>
            <w:placeholder>
              <w:docPart w:val="DefaultPlaceholder_-1854013440"/>
            </w:placeholder>
            <w:text/>
          </w:sdtPr>
          <w:sdtContent>
            <w:tc>
              <w:tcPr>
                <w:tcW w:w="3197" w:type="dxa"/>
              </w:tcPr>
              <w:p w14:paraId="6BC833BC" w14:textId="20C4B376" w:rsidR="006E6EE3" w:rsidRPr="001952DC" w:rsidRDefault="005E1AEC" w:rsidP="005E1AEC">
                <w:pPr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659" w:type="dxa"/>
          </w:tcPr>
          <w:p w14:paraId="7A75A21D" w14:textId="77777777" w:rsidR="006E6EE3" w:rsidRPr="001952DC" w:rsidRDefault="006E6EE3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Num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ber</w:t>
            </w:r>
          </w:p>
        </w:tc>
        <w:sdt>
          <w:sdtPr>
            <w:rPr>
              <w:rFonts w:ascii="Book Antiqua" w:hAnsi="Book Antiqua"/>
              <w:lang w:val="en-GB"/>
            </w:rPr>
            <w:id w:val="-1794973755"/>
            <w:placeholder>
              <w:docPart w:val="DefaultPlaceholder_-1854013440"/>
            </w:placeholder>
            <w:text/>
          </w:sdtPr>
          <w:sdtContent>
            <w:tc>
              <w:tcPr>
                <w:tcW w:w="2706" w:type="dxa"/>
              </w:tcPr>
              <w:p w14:paraId="0DD92541" w14:textId="5BE02842" w:rsidR="006E6EE3" w:rsidRPr="001952DC" w:rsidRDefault="005E1AEC" w:rsidP="005E1AEC">
                <w:pPr>
                  <w:ind w:left="-57" w:right="-57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  <w:tr w:rsidR="006E6EE3" w:rsidRPr="001952DC" w14:paraId="1A65A7C9" w14:textId="77777777" w:rsidTr="00B06825">
        <w:trPr>
          <w:trHeight w:val="303"/>
          <w:jc w:val="center"/>
        </w:trPr>
        <w:tc>
          <w:tcPr>
            <w:tcW w:w="1980" w:type="dxa"/>
          </w:tcPr>
          <w:p w14:paraId="125657D3" w14:textId="77777777" w:rsidR="006E6EE3" w:rsidRPr="001952DC" w:rsidRDefault="006E6EE3" w:rsidP="00DA531D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Program </w:t>
            </w:r>
            <w:r w:rsidR="00D45408" w:rsidRPr="001952DC">
              <w:rPr>
                <w:rFonts w:ascii="Book Antiqua" w:hAnsi="Book Antiqua"/>
                <w:b/>
                <w:lang w:val="en-GB"/>
              </w:rPr>
              <w:t>Name</w:t>
            </w:r>
          </w:p>
        </w:tc>
        <w:sdt>
          <w:sdtPr>
            <w:rPr>
              <w:rFonts w:ascii="Book Antiqua" w:hAnsi="Book Antiqua"/>
              <w:lang w:val="en-GB"/>
            </w:rPr>
            <w:id w:val="2082800770"/>
            <w:placeholder>
              <w:docPart w:val="DefaultPlaceholder_-1854013440"/>
            </w:placeholder>
            <w:text/>
          </w:sdtPr>
          <w:sdtContent>
            <w:tc>
              <w:tcPr>
                <w:tcW w:w="8562" w:type="dxa"/>
                <w:gridSpan w:val="3"/>
              </w:tcPr>
              <w:p w14:paraId="1573E6B0" w14:textId="6DD168D8" w:rsidR="006E6EE3" w:rsidRPr="001952DC" w:rsidRDefault="005E1AEC" w:rsidP="005E1AEC">
                <w:pPr>
                  <w:ind w:left="-57" w:right="-57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  <w:tr w:rsidR="006E6EE3" w:rsidRPr="001952DC" w14:paraId="19FC7330" w14:textId="77777777" w:rsidTr="00B06825">
        <w:trPr>
          <w:trHeight w:val="513"/>
          <w:jc w:val="center"/>
        </w:trPr>
        <w:tc>
          <w:tcPr>
            <w:tcW w:w="1980" w:type="dxa"/>
          </w:tcPr>
          <w:p w14:paraId="48E28630" w14:textId="4405C5EC" w:rsidR="006E6EE3" w:rsidRPr="001952DC" w:rsidRDefault="00D45408" w:rsidP="006232A1">
            <w:pPr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Thesis Advisor</w:t>
            </w:r>
            <w:r w:rsidR="006E6EE3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="00B06825" w:rsidRPr="001952DC">
              <w:rPr>
                <w:rFonts w:ascii="Book Antiqua" w:hAnsi="Book Antiqua"/>
                <w:b/>
                <w:lang w:val="en-GB"/>
              </w:rPr>
              <w:t xml:space="preserve">-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sdt>
          <w:sdtPr>
            <w:rPr>
              <w:rFonts w:ascii="Book Antiqua" w:hAnsi="Book Antiqua"/>
              <w:lang w:val="en-GB"/>
            </w:rPr>
            <w:id w:val="899416662"/>
            <w:placeholder>
              <w:docPart w:val="DefaultPlaceholder_-1854013440"/>
            </w:placeholder>
            <w:text/>
          </w:sdtPr>
          <w:sdtContent>
            <w:tc>
              <w:tcPr>
                <w:tcW w:w="3197" w:type="dxa"/>
              </w:tcPr>
              <w:p w14:paraId="3542B3CF" w14:textId="5E16DD02" w:rsidR="006E6EE3" w:rsidRPr="001952DC" w:rsidRDefault="005E1AEC" w:rsidP="005E1AEC">
                <w:pPr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659" w:type="dxa"/>
          </w:tcPr>
          <w:p w14:paraId="5AF8D3E7" w14:textId="77777777" w:rsidR="006E6EE3" w:rsidRPr="001952DC" w:rsidRDefault="00D45408" w:rsidP="00DA531D">
            <w:pPr>
              <w:ind w:left="-57" w:right="-57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Second Thesis Advisor Title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="004023ED" w:rsidRPr="001952DC">
              <w:rPr>
                <w:rFonts w:ascii="Book Antiqua" w:hAnsi="Book Antiqua"/>
                <w:lang w:val="en-GB"/>
              </w:rPr>
              <w:t>–</w:t>
            </w:r>
            <w:r w:rsidR="004023ED" w:rsidRPr="001952DC">
              <w:rPr>
                <w:rFonts w:ascii="Book Antiqua" w:hAnsi="Book Antiqua"/>
                <w:b/>
                <w:lang w:val="en-GB"/>
              </w:rPr>
              <w:t xml:space="preserve"> </w:t>
            </w:r>
            <w:r w:rsidRPr="001952DC">
              <w:rPr>
                <w:rFonts w:ascii="Book Antiqua" w:hAnsi="Book Antiqua"/>
                <w:b/>
                <w:lang w:val="en-GB"/>
              </w:rPr>
              <w:t>Full Name</w:t>
            </w:r>
          </w:p>
        </w:tc>
        <w:sdt>
          <w:sdtPr>
            <w:rPr>
              <w:rFonts w:ascii="Book Antiqua" w:hAnsi="Book Antiqua"/>
              <w:lang w:val="en-GB"/>
            </w:rPr>
            <w:id w:val="746768773"/>
            <w:placeholder>
              <w:docPart w:val="DefaultPlaceholder_-1854013440"/>
            </w:placeholder>
            <w:text/>
          </w:sdtPr>
          <w:sdtContent>
            <w:tc>
              <w:tcPr>
                <w:tcW w:w="2706" w:type="dxa"/>
              </w:tcPr>
              <w:p w14:paraId="16E63E9B" w14:textId="0EB2FD5A" w:rsidR="006E6EE3" w:rsidRPr="001952DC" w:rsidRDefault="005E1AEC" w:rsidP="005E1AEC">
                <w:pPr>
                  <w:ind w:left="-57" w:right="-57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04DBB8BB" w14:textId="77777777" w:rsidR="008439E0" w:rsidRPr="001952DC" w:rsidRDefault="008439E0" w:rsidP="006232A1">
      <w:pPr>
        <w:spacing w:after="0" w:line="240" w:lineRule="auto"/>
        <w:rPr>
          <w:rFonts w:ascii="Book Antiqua" w:hAnsi="Book Antiqua"/>
          <w:lang w:val="en-GB"/>
        </w:rPr>
      </w:pPr>
    </w:p>
    <w:p w14:paraId="52D904E7" w14:textId="775AE542" w:rsidR="007F36E9" w:rsidRPr="001952DC" w:rsidRDefault="006E6EE3" w:rsidP="00EC7D12">
      <w:pPr>
        <w:rPr>
          <w:rFonts w:ascii="Book Antiqua" w:hAnsi="Book Antiqua"/>
          <w:szCs w:val="24"/>
          <w:lang w:val="en-GB"/>
        </w:rPr>
      </w:pPr>
      <w:r w:rsidRPr="001952DC">
        <w:rPr>
          <w:rFonts w:ascii="Book Antiqua" w:hAnsi="Book Antiqua"/>
          <w:sz w:val="24"/>
          <w:szCs w:val="24"/>
          <w:lang w:val="en-GB"/>
        </w:rPr>
        <w:t xml:space="preserve">   </w:t>
      </w:r>
      <w:r w:rsidRPr="001952DC">
        <w:rPr>
          <w:rFonts w:ascii="Book Antiqua" w:hAnsi="Book Antiqua"/>
          <w:b/>
          <w:lang w:val="en-GB"/>
        </w:rPr>
        <w:t xml:space="preserve">II- </w:t>
      </w:r>
      <w:r w:rsidR="001C732D" w:rsidRPr="001952DC">
        <w:rPr>
          <w:rFonts w:ascii="Book Antiqua" w:hAnsi="Book Antiqua"/>
          <w:b/>
          <w:lang w:val="en-GB"/>
        </w:rPr>
        <w:t xml:space="preserve">PhD QUALIFYING </w:t>
      </w:r>
      <w:r w:rsidR="006232A1" w:rsidRPr="001952DC">
        <w:rPr>
          <w:rFonts w:ascii="Book Antiqua" w:hAnsi="Book Antiqua"/>
          <w:b/>
          <w:lang w:val="en-GB"/>
        </w:rPr>
        <w:t>EXAM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818"/>
        <w:gridCol w:w="2295"/>
        <w:gridCol w:w="742"/>
        <w:gridCol w:w="1552"/>
        <w:gridCol w:w="2323"/>
        <w:gridCol w:w="1782"/>
      </w:tblGrid>
      <w:tr w:rsidR="000D6AF5" w:rsidRPr="001952DC" w14:paraId="4E54A5A3" w14:textId="77777777" w:rsidTr="006232A1">
        <w:tc>
          <w:tcPr>
            <w:tcW w:w="1818" w:type="dxa"/>
          </w:tcPr>
          <w:p w14:paraId="6A9DF9D7" w14:textId="77777777" w:rsidR="000D6AF5" w:rsidRPr="001952DC" w:rsidRDefault="006232A1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Exam Location</w:t>
            </w:r>
          </w:p>
        </w:tc>
        <w:tc>
          <w:tcPr>
            <w:tcW w:w="8697" w:type="dxa"/>
            <w:gridSpan w:val="5"/>
          </w:tcPr>
          <w:p w14:paraId="4986AAD6" w14:textId="77777777" w:rsidR="000D6AF5" w:rsidRPr="001952DC" w:rsidRDefault="000D6AF5" w:rsidP="005C5174">
            <w:pPr>
              <w:rPr>
                <w:lang w:val="en-GB" w:eastAsia="tr-TR"/>
              </w:rPr>
            </w:pPr>
          </w:p>
        </w:tc>
      </w:tr>
      <w:tr w:rsidR="006232A1" w:rsidRPr="001952DC" w14:paraId="365AF13F" w14:textId="77777777" w:rsidTr="00482A55">
        <w:trPr>
          <w:trHeight w:val="541"/>
        </w:trPr>
        <w:tc>
          <w:tcPr>
            <w:tcW w:w="1818" w:type="dxa"/>
          </w:tcPr>
          <w:p w14:paraId="20634C83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1C7AFF74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</w:t>
            </w:r>
          </w:p>
        </w:tc>
        <w:sdt>
          <w:sdtPr>
            <w:rPr>
              <w:rFonts w:ascii="Book Antiqua" w:hAnsi="Book Antiqua"/>
              <w:lang w:val="en-GB" w:eastAsia="tr-TR"/>
            </w:rPr>
            <w:id w:val="-1092555962"/>
            <w:placeholder>
              <w:docPart w:val="DefaultPlaceholder_-1854013440"/>
            </w:placeholder>
            <w:text/>
          </w:sdtPr>
          <w:sdtContent>
            <w:tc>
              <w:tcPr>
                <w:tcW w:w="2296" w:type="dxa"/>
              </w:tcPr>
              <w:p w14:paraId="35A6D205" w14:textId="1C515AEE" w:rsidR="006232A1" w:rsidRPr="001952DC" w:rsidRDefault="005E1AEC" w:rsidP="005E1AEC">
                <w:pPr>
                  <w:rPr>
                    <w:rFonts w:ascii="Book Antiqua" w:hAnsi="Book Antiqua"/>
                    <w:lang w:val="en-GB" w:eastAsia="tr-TR"/>
                  </w:rPr>
                </w:pPr>
                <w:r>
                  <w:rPr>
                    <w:rFonts w:ascii="Book Antiqua" w:hAnsi="Book Antiqua"/>
                    <w:lang w:val="en-GB" w:eastAsia="tr-TR"/>
                  </w:rPr>
                  <w:t xml:space="preserve"> </w:t>
                </w:r>
              </w:p>
            </w:tc>
          </w:sdtContent>
        </w:sdt>
        <w:tc>
          <w:tcPr>
            <w:tcW w:w="742" w:type="dxa"/>
            <w:vAlign w:val="center"/>
          </w:tcPr>
          <w:p w14:paraId="5BD3CB3A" w14:textId="77777777" w:rsidR="006232A1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sdt>
          <w:sdtPr>
            <w:rPr>
              <w:rFonts w:ascii="Book Antiqua" w:hAnsi="Book Antiqua"/>
              <w:b/>
              <w:lang w:val="en-GB" w:eastAsia="tr-TR"/>
            </w:rPr>
            <w:id w:val="-1046207470"/>
            <w:placeholder>
              <w:docPart w:val="DefaultPlaceholder_-1854013440"/>
            </w:placeholder>
            <w:text/>
          </w:sdtPr>
          <w:sdtContent>
            <w:tc>
              <w:tcPr>
                <w:tcW w:w="1553" w:type="dxa"/>
                <w:vAlign w:val="center"/>
              </w:tcPr>
              <w:p w14:paraId="67285FDC" w14:textId="5A230DD7" w:rsidR="006232A1" w:rsidRPr="001952DC" w:rsidRDefault="005E1AEC" w:rsidP="005E1AEC">
                <w:pPr>
                  <w:rPr>
                    <w:rFonts w:ascii="Book Antiqua" w:hAnsi="Book Antiqua"/>
                    <w:b/>
                    <w:lang w:val="en-GB" w:eastAsia="tr-TR"/>
                  </w:rPr>
                </w:pPr>
                <w:r>
                  <w:rPr>
                    <w:rFonts w:ascii="Book Antiqua" w:hAnsi="Book Antiqua"/>
                    <w:b/>
                    <w:lang w:val="en-GB" w:eastAsia="tr-TR"/>
                  </w:rPr>
                  <w:t xml:space="preserve"> </w:t>
                </w:r>
              </w:p>
            </w:tc>
          </w:sdtContent>
        </w:sdt>
        <w:tc>
          <w:tcPr>
            <w:tcW w:w="2324" w:type="dxa"/>
          </w:tcPr>
          <w:p w14:paraId="12F27B6D" w14:textId="6FB354D2" w:rsidR="00032A8A" w:rsidRPr="001952DC" w:rsidRDefault="006232A1" w:rsidP="006232A1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Number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of Times </w:t>
            </w:r>
          </w:p>
          <w:p w14:paraId="7B75CBC7" w14:textId="635F0724" w:rsidR="006232A1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Taken</w:t>
            </w:r>
          </w:p>
        </w:tc>
        <w:tc>
          <w:tcPr>
            <w:tcW w:w="1782" w:type="dxa"/>
          </w:tcPr>
          <w:p w14:paraId="7117808F" w14:textId="77777777" w:rsidR="006232A1" w:rsidRPr="001952DC" w:rsidRDefault="006232A1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B9116C" wp14:editId="37DE3D58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64949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    <w:pict>
                    <v:shapetype w14:anchorId="55B91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.05pt;margin-top:15.8pt;width:9.3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" fillcolor="white [3201]" strokeweight=".5pt">
                      <v:textbox>
                        <w:txbxContent>
                          <w:p w14:paraId="40D64949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E41C07" wp14:editId="411428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EDC1F" w14:textId="77777777" w:rsidR="006232A1" w:rsidRDefault="006232A1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    <w:pict>
                    <v:shape w14:anchorId="63E41C07" id="Metin Kutusu 2" o:spid="_x0000_s1027" type="#_x0000_t202" style="position:absolute;margin-left:-.2pt;margin-top:3.8pt;width:9.4pt;height: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" fillcolor="white [3201]" strokeweight=".5pt">
                      <v:textbox>
                        <w:txbxContent>
                          <w:p w14:paraId="0F6EDC1F" w14:textId="77777777" w:rsidR="006232A1" w:rsidRDefault="006232A1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DABE41D" w14:textId="77777777" w:rsidR="006232A1" w:rsidRPr="001952DC" w:rsidRDefault="006232A1" w:rsidP="006232A1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  <w:tr w:rsidR="00032A8A" w:rsidRPr="001952DC" w14:paraId="4CC24CC2" w14:textId="77777777" w:rsidTr="00482A55">
        <w:tc>
          <w:tcPr>
            <w:tcW w:w="1818" w:type="dxa"/>
          </w:tcPr>
          <w:p w14:paraId="59E5C704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The Date of </w:t>
            </w:r>
          </w:p>
          <w:p w14:paraId="5F10C915" w14:textId="77777777" w:rsidR="00032A8A" w:rsidRPr="001952DC" w:rsidRDefault="00032A8A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</w:t>
            </w:r>
          </w:p>
        </w:tc>
        <w:sdt>
          <w:sdtPr>
            <w:rPr>
              <w:rFonts w:ascii="Book Antiqua" w:hAnsi="Book Antiqua"/>
              <w:lang w:val="en-GB" w:eastAsia="tr-TR"/>
            </w:rPr>
            <w:id w:val="235589453"/>
            <w:placeholder>
              <w:docPart w:val="DefaultPlaceholder_-1854013440"/>
            </w:placeholder>
            <w:text/>
          </w:sdtPr>
          <w:sdtContent>
            <w:tc>
              <w:tcPr>
                <w:tcW w:w="2296" w:type="dxa"/>
              </w:tcPr>
              <w:p w14:paraId="21FF024C" w14:textId="329A7F94" w:rsidR="00032A8A" w:rsidRPr="001952DC" w:rsidRDefault="005E1AEC" w:rsidP="005E1AEC">
                <w:pPr>
                  <w:rPr>
                    <w:rFonts w:ascii="Book Antiqua" w:hAnsi="Book Antiqua"/>
                    <w:lang w:val="en-GB" w:eastAsia="tr-TR"/>
                  </w:rPr>
                </w:pPr>
                <w:r>
                  <w:rPr>
                    <w:rFonts w:ascii="Book Antiqua" w:hAnsi="Book Antiqua"/>
                    <w:lang w:val="en-GB" w:eastAsia="tr-TR"/>
                  </w:rPr>
                  <w:t xml:space="preserve"> </w:t>
                </w:r>
              </w:p>
            </w:tc>
          </w:sdtContent>
        </w:sdt>
        <w:tc>
          <w:tcPr>
            <w:tcW w:w="742" w:type="dxa"/>
            <w:vAlign w:val="center"/>
          </w:tcPr>
          <w:p w14:paraId="4F07E504" w14:textId="77777777" w:rsidR="00032A8A" w:rsidRPr="001952DC" w:rsidRDefault="00032A8A" w:rsidP="005C5174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Time</w:t>
            </w:r>
          </w:p>
        </w:tc>
        <w:sdt>
          <w:sdtPr>
            <w:rPr>
              <w:rFonts w:ascii="Book Antiqua" w:hAnsi="Book Antiqua"/>
              <w:b/>
              <w:lang w:val="en-GB" w:eastAsia="tr-TR"/>
            </w:rPr>
            <w:id w:val="-963658001"/>
            <w:placeholder>
              <w:docPart w:val="DefaultPlaceholder_-1854013440"/>
            </w:placeholder>
            <w:text/>
          </w:sdtPr>
          <w:sdtContent>
            <w:tc>
              <w:tcPr>
                <w:tcW w:w="1553" w:type="dxa"/>
                <w:vAlign w:val="center"/>
              </w:tcPr>
              <w:p w14:paraId="7CE9A843" w14:textId="01598AD7" w:rsidR="00032A8A" w:rsidRPr="001952DC" w:rsidRDefault="005E1AEC" w:rsidP="005E1AEC">
                <w:pPr>
                  <w:rPr>
                    <w:rFonts w:ascii="Book Antiqua" w:hAnsi="Book Antiqua"/>
                    <w:b/>
                    <w:lang w:val="en-GB" w:eastAsia="tr-TR"/>
                  </w:rPr>
                </w:pPr>
                <w:r>
                  <w:rPr>
                    <w:rFonts w:ascii="Book Antiqua" w:hAnsi="Book Antiqua"/>
                    <w:b/>
                    <w:lang w:val="en-GB" w:eastAsia="tr-TR"/>
                  </w:rPr>
                  <w:t xml:space="preserve"> </w:t>
                </w:r>
              </w:p>
            </w:tc>
          </w:sdtContent>
        </w:sdt>
        <w:tc>
          <w:tcPr>
            <w:tcW w:w="2324" w:type="dxa"/>
          </w:tcPr>
          <w:p w14:paraId="2AE8FC11" w14:textId="243B646F" w:rsidR="00032A8A" w:rsidRPr="001952DC" w:rsidRDefault="00211E5C" w:rsidP="00AE6AA2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Number of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 xml:space="preserve">imes </w:t>
            </w:r>
          </w:p>
          <w:p w14:paraId="471AD70A" w14:textId="0E9D18DA" w:rsidR="00032A8A" w:rsidRPr="001952DC" w:rsidRDefault="00211E5C" w:rsidP="00482A55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The Test is T</w:t>
            </w:r>
            <w:r w:rsidR="00032A8A" w:rsidRPr="001952DC">
              <w:rPr>
                <w:rFonts w:ascii="Book Antiqua" w:hAnsi="Book Antiqua"/>
                <w:b/>
                <w:lang w:val="en-GB" w:eastAsia="tr-TR"/>
              </w:rPr>
              <w:t>aken</w:t>
            </w:r>
          </w:p>
        </w:tc>
        <w:tc>
          <w:tcPr>
            <w:tcW w:w="1782" w:type="dxa"/>
          </w:tcPr>
          <w:p w14:paraId="6BB883AE" w14:textId="77777777" w:rsidR="00032A8A" w:rsidRPr="001952DC" w:rsidRDefault="00032A8A" w:rsidP="00AE6AA2">
            <w:pPr>
              <w:tabs>
                <w:tab w:val="center" w:pos="897"/>
              </w:tabs>
              <w:rPr>
                <w:rFonts w:ascii="Book Antiqua" w:hAnsi="Book Antiqua"/>
                <w:lang w:val="en-GB" w:eastAsia="tr-TR"/>
              </w:rPr>
            </w:pPr>
            <w:r w:rsidRPr="001952D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5685A4" wp14:editId="3B51B401">
                      <wp:simplePos x="0" y="0"/>
                      <wp:positionH relativeFrom="column">
                        <wp:posOffset>-690</wp:posOffset>
                      </wp:positionH>
                      <wp:positionV relativeFrom="paragraph">
                        <wp:posOffset>200660</wp:posOffset>
                      </wp:positionV>
                      <wp:extent cx="118745" cy="86995"/>
                      <wp:effectExtent l="0" t="0" r="14605" b="2730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31474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    <w:pict>
                    <v:shape w14:anchorId="3D5685A4" id="Metin Kutusu 4" o:spid="_x0000_s1028" type="#_x0000_t202" style="position:absolute;margin-left:-.05pt;margin-top:15.8pt;width:9.35pt;height: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" fillcolor="white [3201]" strokeweight=".5pt">
                      <v:textbox>
                        <w:txbxContent>
                          <w:p w14:paraId="1E531474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735285" wp14:editId="0B318F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48481</wp:posOffset>
                      </wp:positionV>
                      <wp:extent cx="119269" cy="87464"/>
                      <wp:effectExtent l="0" t="0" r="14605" b="2730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5A161" w14:textId="77777777" w:rsidR="00032A8A" w:rsidRDefault="00032A8A" w:rsidP="009F70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    <w:pict>
                    <v:shape w14:anchorId="48735285" id="Metin Kutusu 5" o:spid="_x0000_s1029" type="#_x0000_t202" style="position:absolute;margin-left:-.2pt;margin-top:3.8pt;width:9.4pt;height: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" fillcolor="white [3201]" strokeweight=".5pt">
                      <v:textbox>
                        <w:txbxContent>
                          <w:p w14:paraId="0195A161" w14:textId="77777777" w:rsidR="00032A8A" w:rsidRDefault="00032A8A" w:rsidP="009F70D3"/>
                        </w:txbxContent>
                      </v:textbox>
                    </v:shape>
                  </w:pict>
                </mc:Fallback>
              </mc:AlternateContent>
            </w:r>
            <w:r w:rsidRPr="001952DC">
              <w:rPr>
                <w:lang w:val="en-GB" w:eastAsia="tr-TR"/>
              </w:rPr>
              <w:t xml:space="preserve">      </w:t>
            </w:r>
            <w:r w:rsidRPr="001952DC">
              <w:rPr>
                <w:rFonts w:ascii="Book Antiqua" w:hAnsi="Book Antiqua"/>
                <w:lang w:val="en-GB" w:eastAsia="tr-TR"/>
              </w:rPr>
              <w:t xml:space="preserve"> First</w:t>
            </w:r>
          </w:p>
          <w:p w14:paraId="20A09D61" w14:textId="77777777" w:rsidR="00032A8A" w:rsidRPr="001952DC" w:rsidRDefault="00032A8A" w:rsidP="00AE6AA2">
            <w:pPr>
              <w:rPr>
                <w:lang w:val="en-GB" w:eastAsia="tr-TR"/>
              </w:rPr>
            </w:pPr>
            <w:r w:rsidRPr="001952DC">
              <w:rPr>
                <w:rFonts w:ascii="Book Antiqua" w:hAnsi="Book Antiqua"/>
                <w:lang w:val="en-GB" w:eastAsia="tr-TR"/>
              </w:rPr>
              <w:t xml:space="preserve">      Second</w:t>
            </w:r>
          </w:p>
        </w:tc>
      </w:tr>
    </w:tbl>
    <w:p w14:paraId="550782FF" w14:textId="77777777" w:rsidR="006232A1" w:rsidRPr="001952DC" w:rsidRDefault="006232A1" w:rsidP="00E62767">
      <w:pPr>
        <w:pStyle w:val="Balk6"/>
        <w:ind w:firstLine="754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       </w:t>
      </w:r>
    </w:p>
    <w:p w14:paraId="1C394648" w14:textId="5B66E9F5" w:rsidR="00E62767" w:rsidRPr="001952DC" w:rsidRDefault="00E62767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III</w:t>
      </w:r>
      <w:r w:rsidR="00CF23C2" w:rsidRPr="001952DC">
        <w:rPr>
          <w:rFonts w:ascii="Book Antiqua" w:hAnsi="Book Antiqua"/>
          <w:lang w:val="en-GB"/>
        </w:rPr>
        <w:t xml:space="preserve">– </w:t>
      </w:r>
      <w:r w:rsidR="006232A1" w:rsidRPr="001952DC">
        <w:rPr>
          <w:rFonts w:ascii="Book Antiqua" w:hAnsi="Book Antiqua"/>
          <w:sz w:val="22"/>
          <w:szCs w:val="24"/>
          <w:lang w:val="en-GB"/>
        </w:rPr>
        <w:t>DOCTORA</w:t>
      </w:r>
      <w:r w:rsidR="001C732D" w:rsidRPr="001952DC">
        <w:rPr>
          <w:rFonts w:ascii="Book Antiqua" w:hAnsi="Book Antiqua"/>
          <w:sz w:val="22"/>
          <w:szCs w:val="24"/>
          <w:lang w:val="en-GB"/>
        </w:rPr>
        <w:t>L QUALIFYING</w:t>
      </w:r>
      <w:r w:rsidR="006232A1" w:rsidRPr="001952DC">
        <w:rPr>
          <w:rFonts w:ascii="Book Antiqua" w:hAnsi="Book Antiqua"/>
          <w:sz w:val="22"/>
          <w:szCs w:val="24"/>
          <w:lang w:val="en-GB"/>
        </w:rPr>
        <w:t xml:space="preserve"> EXAM JURY REPORT SUMMARY</w:t>
      </w:r>
    </w:p>
    <w:p w14:paraId="5C4A033C" w14:textId="77777777" w:rsidR="007F36E9" w:rsidRPr="001952DC" w:rsidRDefault="007F36E9" w:rsidP="007F36E9">
      <w:pPr>
        <w:spacing w:after="0" w:line="240" w:lineRule="auto"/>
        <w:rPr>
          <w:lang w:val="en-GB" w:eastAsia="tr-TR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2578"/>
        <w:gridCol w:w="2650"/>
        <w:gridCol w:w="2561"/>
      </w:tblGrid>
      <w:tr w:rsidR="006232A1" w:rsidRPr="001952DC" w14:paraId="76C66582" w14:textId="77777777" w:rsidTr="00211E5C">
        <w:trPr>
          <w:trHeight w:val="288"/>
        </w:trPr>
        <w:tc>
          <w:tcPr>
            <w:tcW w:w="2722" w:type="dxa"/>
          </w:tcPr>
          <w:p w14:paraId="1E6AEECA" w14:textId="5E5CD032" w:rsidR="006232A1" w:rsidRPr="001952DC" w:rsidRDefault="006232A1" w:rsidP="00211E5C">
            <w:pPr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 xml:space="preserve">Didn’t 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 xml:space="preserve">Attend </w:t>
            </w:r>
            <w:r w:rsidR="001952DC">
              <w:rPr>
                <w:rFonts w:ascii="Book Antiqua" w:hAnsi="Book Antiqua"/>
                <w:b/>
                <w:lang w:val="en-GB" w:eastAsia="tr-TR"/>
              </w:rPr>
              <w:t>t</w:t>
            </w:r>
            <w:r w:rsidR="00211E5C" w:rsidRPr="001952DC">
              <w:rPr>
                <w:rFonts w:ascii="Book Antiqua" w:hAnsi="Book Antiqua"/>
                <w:b/>
                <w:lang w:val="en-GB" w:eastAsia="tr-TR"/>
              </w:rPr>
              <w:t>he Exam</w:t>
            </w:r>
          </w:p>
        </w:tc>
        <w:tc>
          <w:tcPr>
            <w:tcW w:w="2578" w:type="dxa"/>
          </w:tcPr>
          <w:p w14:paraId="075774A2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Written Exam Grade</w:t>
            </w:r>
          </w:p>
        </w:tc>
        <w:tc>
          <w:tcPr>
            <w:tcW w:w="2650" w:type="dxa"/>
          </w:tcPr>
          <w:p w14:paraId="412215A3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Oral Exam Grade</w:t>
            </w:r>
          </w:p>
        </w:tc>
        <w:tc>
          <w:tcPr>
            <w:tcW w:w="2561" w:type="dxa"/>
          </w:tcPr>
          <w:p w14:paraId="53A4DD30" w14:textId="77777777" w:rsidR="006232A1" w:rsidRPr="001952DC" w:rsidRDefault="006232A1" w:rsidP="009834F7">
            <w:pPr>
              <w:jc w:val="center"/>
              <w:rPr>
                <w:rFonts w:ascii="Book Antiqua" w:hAnsi="Book Antiqua"/>
                <w:b/>
                <w:lang w:val="en-GB" w:eastAsia="tr-TR"/>
              </w:rPr>
            </w:pPr>
            <w:r w:rsidRPr="001952DC">
              <w:rPr>
                <w:rFonts w:ascii="Book Antiqua" w:hAnsi="Book Antiqua"/>
                <w:b/>
                <w:lang w:val="en-GB" w:eastAsia="tr-TR"/>
              </w:rPr>
              <w:t>Average</w:t>
            </w:r>
          </w:p>
        </w:tc>
      </w:tr>
      <w:tr w:rsidR="006435DA" w:rsidRPr="001952DC" w14:paraId="53FE3B37" w14:textId="77777777" w:rsidTr="00211E5C">
        <w:trPr>
          <w:trHeight w:val="518"/>
        </w:trPr>
        <w:sdt>
          <w:sdtPr>
            <w:rPr>
              <w:lang w:val="en-GB" w:eastAsia="tr-TR"/>
            </w:rPr>
            <w:id w:val="1154961727"/>
            <w:placeholder>
              <w:docPart w:val="DefaultPlaceholder_-1854013440"/>
            </w:placeholder>
            <w:text/>
          </w:sdtPr>
          <w:sdtContent>
            <w:tc>
              <w:tcPr>
                <w:tcW w:w="2722" w:type="dxa"/>
              </w:tcPr>
              <w:p w14:paraId="34311BB9" w14:textId="6B638FAE" w:rsidR="006435DA" w:rsidRPr="001952DC" w:rsidRDefault="005E1AEC" w:rsidP="005E1AEC">
                <w:pPr>
                  <w:rPr>
                    <w:lang w:val="en-GB" w:eastAsia="tr-TR"/>
                  </w:rPr>
                </w:pPr>
                <w:r>
                  <w:rPr>
                    <w:lang w:val="en-GB" w:eastAsia="tr-TR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 w:eastAsia="tr-TR"/>
            </w:rPr>
            <w:id w:val="16280604"/>
            <w:placeholder>
              <w:docPart w:val="DefaultPlaceholder_-1854013440"/>
            </w:placeholder>
            <w:text/>
          </w:sdtPr>
          <w:sdtContent>
            <w:tc>
              <w:tcPr>
                <w:tcW w:w="2578" w:type="dxa"/>
              </w:tcPr>
              <w:p w14:paraId="5B014679" w14:textId="29570662" w:rsidR="006435DA" w:rsidRPr="001952DC" w:rsidRDefault="005E1AEC" w:rsidP="005E1AEC">
                <w:pPr>
                  <w:rPr>
                    <w:lang w:val="en-GB" w:eastAsia="tr-TR"/>
                  </w:rPr>
                </w:pPr>
                <w:r>
                  <w:rPr>
                    <w:lang w:val="en-GB" w:eastAsia="tr-TR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 w:eastAsia="tr-TR"/>
            </w:rPr>
            <w:id w:val="434404177"/>
            <w:placeholder>
              <w:docPart w:val="DefaultPlaceholder_-1854013440"/>
            </w:placeholder>
            <w:text/>
          </w:sdtPr>
          <w:sdtContent>
            <w:tc>
              <w:tcPr>
                <w:tcW w:w="2650" w:type="dxa"/>
              </w:tcPr>
              <w:p w14:paraId="5AF9679F" w14:textId="2A93B5D6" w:rsidR="006435DA" w:rsidRPr="001952DC" w:rsidRDefault="005E1AEC" w:rsidP="005E1AEC">
                <w:pPr>
                  <w:rPr>
                    <w:lang w:val="en-GB" w:eastAsia="tr-TR"/>
                  </w:rPr>
                </w:pPr>
                <w:r>
                  <w:rPr>
                    <w:lang w:val="en-GB" w:eastAsia="tr-TR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 w:eastAsia="tr-TR"/>
            </w:rPr>
            <w:id w:val="-429737177"/>
            <w:placeholder>
              <w:docPart w:val="DefaultPlaceholder_-1854013440"/>
            </w:placeholder>
            <w:text/>
          </w:sdtPr>
          <w:sdtContent>
            <w:tc>
              <w:tcPr>
                <w:tcW w:w="2561" w:type="dxa"/>
              </w:tcPr>
              <w:p w14:paraId="2D092C88" w14:textId="528B2EF5" w:rsidR="006435DA" w:rsidRPr="001952DC" w:rsidRDefault="005E1AEC" w:rsidP="005E1AEC">
                <w:pPr>
                  <w:rPr>
                    <w:lang w:val="en-GB" w:eastAsia="tr-TR"/>
                  </w:rPr>
                </w:pPr>
                <w:r>
                  <w:rPr>
                    <w:lang w:val="en-GB" w:eastAsia="tr-TR"/>
                  </w:rPr>
                  <w:t xml:space="preserve"> </w:t>
                </w:r>
              </w:p>
            </w:tc>
          </w:sdtContent>
        </w:sdt>
      </w:tr>
    </w:tbl>
    <w:p w14:paraId="5B3296B4" w14:textId="77777777" w:rsidR="00CF23C2" w:rsidRPr="001952DC" w:rsidRDefault="00CF23C2" w:rsidP="00CF23C2">
      <w:pPr>
        <w:spacing w:after="0" w:line="240" w:lineRule="auto"/>
        <w:ind w:firstLine="708"/>
        <w:rPr>
          <w:rFonts w:ascii="Book Antiqua" w:hAnsi="Book Antiqua"/>
          <w:b/>
          <w:lang w:val="en-GB"/>
        </w:rPr>
      </w:pPr>
    </w:p>
    <w:p w14:paraId="74351086" w14:textId="61BB2A76" w:rsidR="00496182" w:rsidRPr="001952DC" w:rsidRDefault="008439E0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>I</w:t>
      </w:r>
      <w:r w:rsidR="00AE52CB" w:rsidRPr="001952DC">
        <w:rPr>
          <w:rFonts w:ascii="Book Antiqua" w:hAnsi="Book Antiqua"/>
          <w:sz w:val="22"/>
          <w:szCs w:val="24"/>
          <w:lang w:val="en-GB"/>
        </w:rPr>
        <w:t>V</w:t>
      </w:r>
      <w:r w:rsidR="00482D71" w:rsidRPr="001952DC">
        <w:rPr>
          <w:rFonts w:ascii="Book Antiqua" w:hAnsi="Book Antiqua"/>
          <w:sz w:val="22"/>
          <w:szCs w:val="24"/>
          <w:lang w:val="en-GB"/>
        </w:rPr>
        <w:t>–</w:t>
      </w:r>
      <w:r w:rsidRPr="001952DC">
        <w:rPr>
          <w:rFonts w:ascii="Book Antiqua" w:hAnsi="Book Antiqua"/>
          <w:sz w:val="22"/>
          <w:szCs w:val="24"/>
          <w:lang w:val="en-GB"/>
        </w:rPr>
        <w:t xml:space="preserve">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RESULT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p w14:paraId="41072294" w14:textId="6BB9B8A4" w:rsidR="002D1FA7" w:rsidRPr="001952DC" w:rsidRDefault="00032A8A" w:rsidP="00160401">
      <w:pPr>
        <w:spacing w:after="0" w:line="240" w:lineRule="auto"/>
        <w:ind w:left="113"/>
        <w:jc w:val="both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 xml:space="preserve">It is concluded </w:t>
      </w:r>
      <w:r w:rsidRPr="001952DC">
        <w:rPr>
          <w:rFonts w:ascii="Book Antiqua" w:hAnsi="Book Antiqua"/>
          <w:b/>
          <w:lang w:val="en-GB"/>
        </w:rPr>
        <w:t>UNANIMOUSLY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WITH MAJORITY</w:t>
      </w:r>
      <w:r w:rsidR="002D1FA7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VOTE</w:t>
      </w:r>
      <w:r w:rsidRPr="001952DC">
        <w:rPr>
          <w:rFonts w:ascii="Book Antiqua" w:hAnsi="Book Antiqua"/>
          <w:lang w:val="en-GB"/>
        </w:rPr>
        <w:t xml:space="preserve"> that the aforementioned student is </w:t>
      </w:r>
      <w:r w:rsidRPr="001952DC">
        <w:rPr>
          <w:rFonts w:ascii="Book Antiqua" w:hAnsi="Book Antiqua"/>
          <w:b/>
          <w:lang w:val="en-GB"/>
        </w:rPr>
        <w:t>SUCCESSFUL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/</w:t>
      </w:r>
      <w:r w:rsidR="004023ED" w:rsidRPr="001952DC">
        <w:rPr>
          <w:rFonts w:ascii="Book Antiqua" w:hAnsi="Book Antiqua"/>
          <w:b/>
          <w:lang w:val="en-GB"/>
        </w:rPr>
        <w:t xml:space="preserve"> </w:t>
      </w:r>
      <w:r w:rsidRPr="001952DC">
        <w:rPr>
          <w:rFonts w:ascii="Book Antiqua" w:hAnsi="Book Antiqua"/>
          <w:b/>
          <w:lang w:val="en-GB"/>
        </w:rPr>
        <w:t>UNSUCCESSFUL</w:t>
      </w:r>
      <w:r w:rsidRPr="001952DC">
        <w:rPr>
          <w:rFonts w:ascii="Book Antiqua" w:hAnsi="Book Antiqua"/>
          <w:lang w:val="en-GB"/>
        </w:rPr>
        <w:t xml:space="preserve"> in </w:t>
      </w:r>
      <w:r w:rsidR="001C732D" w:rsidRPr="001952DC">
        <w:rPr>
          <w:rFonts w:ascii="Book Antiqua" w:hAnsi="Book Antiqua"/>
          <w:lang w:val="en-GB"/>
        </w:rPr>
        <w:t xml:space="preserve">the </w:t>
      </w:r>
      <w:r w:rsidRPr="001952DC">
        <w:rPr>
          <w:rFonts w:ascii="Book Antiqua" w:hAnsi="Book Antiqua"/>
          <w:lang w:val="en-GB"/>
        </w:rPr>
        <w:t>Doctora</w:t>
      </w:r>
      <w:r w:rsidR="001C732D" w:rsidRPr="001952DC">
        <w:rPr>
          <w:rFonts w:ascii="Book Antiqua" w:hAnsi="Book Antiqua"/>
          <w:lang w:val="en-GB"/>
        </w:rPr>
        <w:t>l Qualifying</w:t>
      </w:r>
      <w:r w:rsidRPr="001952DC">
        <w:rPr>
          <w:rFonts w:ascii="Book Antiqua" w:hAnsi="Book Antiqua"/>
          <w:lang w:val="en-GB"/>
        </w:rPr>
        <w:t xml:space="preserve"> Exam upon evaluation of his/her answers </w:t>
      </w:r>
    </w:p>
    <w:p w14:paraId="49C658B0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lang w:val="en-GB"/>
        </w:rPr>
      </w:pPr>
      <w:r w:rsidRPr="001952DC">
        <w:rPr>
          <w:rFonts w:ascii="Book Antiqua" w:hAnsi="Book Antiqua"/>
          <w:lang w:val="en-GB"/>
        </w:rPr>
        <w:t>at written and oral stages of the exam.</w:t>
      </w:r>
    </w:p>
    <w:p w14:paraId="5945385E" w14:textId="77777777" w:rsidR="00032A8A" w:rsidRPr="001952DC" w:rsidRDefault="00032A8A" w:rsidP="00032A8A">
      <w:pPr>
        <w:spacing w:after="0" w:line="240" w:lineRule="auto"/>
        <w:ind w:left="113"/>
        <w:rPr>
          <w:rFonts w:ascii="Book Antiqua" w:hAnsi="Book Antiqua"/>
          <w:b/>
          <w:lang w:val="en-GB"/>
        </w:rPr>
      </w:pPr>
    </w:p>
    <w:p w14:paraId="547118D1" w14:textId="40A0F8C4" w:rsidR="00496182" w:rsidRPr="001952DC" w:rsidRDefault="00633042" w:rsidP="00EC7D12">
      <w:pPr>
        <w:pStyle w:val="Balk6"/>
        <w:ind w:firstLine="188"/>
        <w:rPr>
          <w:rFonts w:ascii="Book Antiqua" w:hAnsi="Book Antiqua"/>
          <w:sz w:val="22"/>
          <w:szCs w:val="24"/>
          <w:lang w:val="en-GB"/>
        </w:rPr>
      </w:pPr>
      <w:r w:rsidRPr="001952DC">
        <w:rPr>
          <w:rFonts w:ascii="Book Antiqua" w:hAnsi="Book Antiqua"/>
          <w:sz w:val="22"/>
          <w:szCs w:val="24"/>
          <w:lang w:val="en-GB"/>
        </w:rPr>
        <w:t xml:space="preserve">V – </w:t>
      </w:r>
      <w:r w:rsidR="00032A8A" w:rsidRPr="001952DC">
        <w:rPr>
          <w:rFonts w:ascii="Book Antiqua" w:hAnsi="Book Antiqua"/>
          <w:sz w:val="22"/>
          <w:szCs w:val="24"/>
          <w:lang w:val="en-GB"/>
        </w:rPr>
        <w:t>EXAM COMMISSION</w:t>
      </w:r>
      <w:r w:rsidR="00496182" w:rsidRPr="001952DC">
        <w:rPr>
          <w:rFonts w:ascii="Book Antiqua" w:hAnsi="Book Antiqua"/>
          <w:sz w:val="22"/>
          <w:szCs w:val="24"/>
          <w:lang w:val="en-GB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5439"/>
        <w:gridCol w:w="2376"/>
      </w:tblGrid>
      <w:tr w:rsidR="00A70C74" w:rsidRPr="001952DC" w14:paraId="12622E01" w14:textId="77777777" w:rsidTr="00496182">
        <w:trPr>
          <w:trHeight w:val="276"/>
          <w:jc w:val="center"/>
        </w:trPr>
        <w:tc>
          <w:tcPr>
            <w:tcW w:w="2745" w:type="dxa"/>
            <w:vAlign w:val="center"/>
          </w:tcPr>
          <w:p w14:paraId="7195F37F" w14:textId="77777777" w:rsidR="00A70C74" w:rsidRPr="001952DC" w:rsidRDefault="006232A1" w:rsidP="00365762">
            <w:pPr>
              <w:spacing w:line="276" w:lineRule="auto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Exam Jury</w:t>
            </w:r>
          </w:p>
        </w:tc>
        <w:tc>
          <w:tcPr>
            <w:tcW w:w="5439" w:type="dxa"/>
            <w:vAlign w:val="center"/>
          </w:tcPr>
          <w:p w14:paraId="20AB3E55" w14:textId="77777777" w:rsidR="00A70C74" w:rsidRPr="001952DC" w:rsidRDefault="006232A1" w:rsidP="0049618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 xml:space="preserve">Title </w:t>
            </w:r>
            <w:r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 Full Name </w:t>
            </w:r>
            <w:r w:rsidRPr="001952DC">
              <w:rPr>
                <w:rFonts w:ascii="Book Antiqua" w:hAnsi="Book Antiqua"/>
                <w:lang w:val="en-GB"/>
              </w:rPr>
              <w:t>–</w:t>
            </w:r>
            <w:r w:rsidRPr="001952DC">
              <w:rPr>
                <w:rFonts w:ascii="Book Antiqua" w:hAnsi="Book Antiqua"/>
                <w:b/>
                <w:lang w:val="en-GB"/>
              </w:rPr>
              <w:t xml:space="preserve"> Institution</w:t>
            </w:r>
          </w:p>
        </w:tc>
        <w:tc>
          <w:tcPr>
            <w:tcW w:w="2376" w:type="dxa"/>
            <w:vAlign w:val="center"/>
          </w:tcPr>
          <w:p w14:paraId="64830BA2" w14:textId="77777777" w:rsidR="00A70C74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b/>
                <w:lang w:val="en-GB"/>
              </w:rPr>
            </w:pPr>
            <w:r w:rsidRPr="001952DC">
              <w:rPr>
                <w:rFonts w:ascii="Book Antiqua" w:hAnsi="Book Antiqua"/>
                <w:b/>
                <w:lang w:val="en-GB"/>
              </w:rPr>
              <w:t>Signature</w:t>
            </w:r>
          </w:p>
        </w:tc>
      </w:tr>
      <w:tr w:rsidR="00CF23C2" w:rsidRPr="001952DC" w14:paraId="75D114AD" w14:textId="77777777" w:rsidTr="00496182">
        <w:trPr>
          <w:trHeight w:val="262"/>
          <w:jc w:val="center"/>
        </w:trPr>
        <w:sdt>
          <w:sdtPr>
            <w:rPr>
              <w:rFonts w:ascii="Book Antiqua" w:hAnsi="Book Antiqua"/>
              <w:b/>
              <w:lang w:val="en-GB"/>
            </w:rPr>
            <w:id w:val="222962800"/>
            <w:placeholder>
              <w:docPart w:val="DefaultPlaceholder_-1854013440"/>
            </w:placeholder>
            <w:text/>
          </w:sdtPr>
          <w:sdtContent>
            <w:tc>
              <w:tcPr>
                <w:tcW w:w="2745" w:type="dxa"/>
                <w:vAlign w:val="center"/>
              </w:tcPr>
              <w:p w14:paraId="5B8BA245" w14:textId="3A165AC7" w:rsidR="00CF23C2" w:rsidRPr="001952DC" w:rsidRDefault="00CF23C2" w:rsidP="00365762">
                <w:pPr>
                  <w:spacing w:line="276" w:lineRule="auto"/>
                  <w:rPr>
                    <w:rFonts w:ascii="Book Antiqua" w:hAnsi="Book Antiqua"/>
                    <w:b/>
                    <w:lang w:val="en-GB"/>
                  </w:rPr>
                </w:pPr>
                <w:r w:rsidRPr="001952DC">
                  <w:rPr>
                    <w:rFonts w:ascii="Book Antiqua" w:hAnsi="Book Antiqua"/>
                    <w:b/>
                    <w:lang w:val="en-GB"/>
                  </w:rPr>
                  <w:t>Member (from ACU)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537822474"/>
            <w:placeholder>
              <w:docPart w:val="DefaultPlaceholder_-1854013440"/>
            </w:placeholder>
            <w:text/>
          </w:sdtPr>
          <w:sdtContent>
            <w:tc>
              <w:tcPr>
                <w:tcW w:w="5439" w:type="dxa"/>
                <w:vAlign w:val="center"/>
              </w:tcPr>
              <w:p w14:paraId="16DD1CF7" w14:textId="3626C9D1" w:rsidR="00CF23C2" w:rsidRPr="001952DC" w:rsidRDefault="005E1AEC" w:rsidP="005E1AEC">
                <w:pPr>
                  <w:spacing w:line="276" w:lineRule="auto"/>
                  <w:jc w:val="center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6" w:type="dxa"/>
          </w:tcPr>
          <w:p w14:paraId="3BACF8C9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579FC7E3" w14:textId="77777777" w:rsidTr="00496182">
        <w:trPr>
          <w:trHeight w:val="248"/>
          <w:jc w:val="center"/>
        </w:trPr>
        <w:sdt>
          <w:sdtPr>
            <w:rPr>
              <w:rFonts w:ascii="Book Antiqua" w:hAnsi="Book Antiqua"/>
              <w:b/>
              <w:lang w:val="en-GB"/>
            </w:rPr>
            <w:id w:val="1687401797"/>
            <w:placeholder>
              <w:docPart w:val="DefaultPlaceholder_-1854013440"/>
            </w:placeholder>
            <w:text/>
          </w:sdtPr>
          <w:sdtContent>
            <w:tc>
              <w:tcPr>
                <w:tcW w:w="2745" w:type="dxa"/>
              </w:tcPr>
              <w:p w14:paraId="711332FF" w14:textId="20C7F68B" w:rsidR="006232A1" w:rsidRPr="001952DC" w:rsidRDefault="006232A1" w:rsidP="00365762">
                <w:pPr>
                  <w:spacing w:line="276" w:lineRule="auto"/>
                  <w:rPr>
                    <w:rFonts w:ascii="Book Antiqua" w:hAnsi="Book Antiqua"/>
                    <w:lang w:val="en-GB"/>
                  </w:rPr>
                </w:pPr>
                <w:r w:rsidRPr="001952DC">
                  <w:rPr>
                    <w:rFonts w:ascii="Book Antiqua" w:hAnsi="Book Antiqua"/>
                    <w:b/>
                    <w:lang w:val="en-GB"/>
                  </w:rPr>
                  <w:t>Member (from ACU)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1424143676"/>
            <w:placeholder>
              <w:docPart w:val="DefaultPlaceholder_-1854013440"/>
            </w:placeholder>
            <w:text/>
          </w:sdtPr>
          <w:sdtContent>
            <w:tc>
              <w:tcPr>
                <w:tcW w:w="5439" w:type="dxa"/>
                <w:vAlign w:val="center"/>
              </w:tcPr>
              <w:p w14:paraId="08984E1C" w14:textId="0BB6C9C2" w:rsidR="006232A1" w:rsidRPr="001952DC" w:rsidRDefault="005E1AEC" w:rsidP="005E1AEC">
                <w:pPr>
                  <w:spacing w:line="276" w:lineRule="auto"/>
                  <w:jc w:val="center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6" w:type="dxa"/>
          </w:tcPr>
          <w:p w14:paraId="55F94A2F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CF23C2" w:rsidRPr="001952DC" w14:paraId="0B38C98A" w14:textId="77777777" w:rsidTr="00496182">
        <w:trPr>
          <w:trHeight w:val="247"/>
          <w:jc w:val="center"/>
        </w:trPr>
        <w:sdt>
          <w:sdtPr>
            <w:rPr>
              <w:rFonts w:ascii="Book Antiqua" w:hAnsi="Book Antiqua"/>
              <w:b/>
              <w:lang w:val="en-GB"/>
            </w:rPr>
            <w:id w:val="-14308570"/>
            <w:placeholder>
              <w:docPart w:val="DefaultPlaceholder_-1854013440"/>
            </w:placeholder>
            <w:text/>
          </w:sdtPr>
          <w:sdtContent>
            <w:tc>
              <w:tcPr>
                <w:tcW w:w="2745" w:type="dxa"/>
                <w:vAlign w:val="center"/>
              </w:tcPr>
              <w:p w14:paraId="27C42F00" w14:textId="42ACF081" w:rsidR="00CF23C2" w:rsidRPr="001952DC" w:rsidRDefault="00CF23C2" w:rsidP="00365762">
                <w:pPr>
                  <w:spacing w:line="276" w:lineRule="auto"/>
                  <w:rPr>
                    <w:rFonts w:ascii="Book Antiqua" w:hAnsi="Book Antiqua"/>
                    <w:b/>
                    <w:lang w:val="en-GB"/>
                  </w:rPr>
                </w:pPr>
                <w:r w:rsidRPr="001952DC">
                  <w:rPr>
                    <w:rFonts w:ascii="Book Antiqua" w:hAnsi="Book Antiqua"/>
                    <w:b/>
                    <w:lang w:val="en-GB"/>
                  </w:rPr>
                  <w:t>Member (from ACU)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2066448969"/>
            <w:placeholder>
              <w:docPart w:val="DefaultPlaceholder_-1854013440"/>
            </w:placeholder>
            <w:text/>
          </w:sdtPr>
          <w:sdtContent>
            <w:tc>
              <w:tcPr>
                <w:tcW w:w="5439" w:type="dxa"/>
                <w:vAlign w:val="center"/>
              </w:tcPr>
              <w:p w14:paraId="2C4BDD2E" w14:textId="62F52E50" w:rsidR="00CF23C2" w:rsidRPr="001952DC" w:rsidRDefault="005E1AEC" w:rsidP="005E1AEC">
                <w:pPr>
                  <w:spacing w:line="276" w:lineRule="auto"/>
                  <w:jc w:val="center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6" w:type="dxa"/>
          </w:tcPr>
          <w:p w14:paraId="757100CE" w14:textId="77777777" w:rsidR="00CF23C2" w:rsidRPr="001952DC" w:rsidRDefault="00CF23C2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136DF8F7" w14:textId="77777777" w:rsidTr="00496182">
        <w:trPr>
          <w:trHeight w:val="247"/>
          <w:jc w:val="center"/>
        </w:trPr>
        <w:sdt>
          <w:sdtPr>
            <w:rPr>
              <w:rFonts w:ascii="Book Antiqua" w:hAnsi="Book Antiqua"/>
              <w:b/>
              <w:lang w:val="en-GB"/>
            </w:rPr>
            <w:id w:val="-407314441"/>
            <w:placeholder>
              <w:docPart w:val="DefaultPlaceholder_-1854013440"/>
            </w:placeholder>
            <w:text/>
          </w:sdtPr>
          <w:sdtContent>
            <w:tc>
              <w:tcPr>
                <w:tcW w:w="2745" w:type="dxa"/>
                <w:vAlign w:val="center"/>
              </w:tcPr>
              <w:p w14:paraId="1C98596C" w14:textId="2BB257BC" w:rsidR="006232A1" w:rsidRPr="001952DC" w:rsidRDefault="006232A1" w:rsidP="00BB7868">
                <w:pPr>
                  <w:spacing w:line="276" w:lineRule="auto"/>
                  <w:rPr>
                    <w:rFonts w:ascii="Book Antiqua" w:hAnsi="Book Antiqua"/>
                    <w:b/>
                    <w:lang w:val="en-GB"/>
                  </w:rPr>
                </w:pPr>
                <w:r w:rsidRPr="005E1AEC">
                  <w:rPr>
                    <w:rFonts w:ascii="Book Antiqua" w:hAnsi="Book Antiqua"/>
                    <w:b/>
                    <w:lang w:val="en-GB"/>
                  </w:rPr>
                  <w:t>Member (</w:t>
                </w:r>
                <w:r w:rsidR="00BB7868" w:rsidRPr="005E1AEC">
                  <w:rPr>
                    <w:rFonts w:ascii="Book Antiqua" w:hAnsi="Book Antiqua"/>
                    <w:b/>
                    <w:lang w:val="en-GB"/>
                  </w:rPr>
                  <w:t>Non–</w:t>
                </w:r>
                <w:r w:rsidRPr="005E1AEC">
                  <w:rPr>
                    <w:rFonts w:ascii="Book Antiqua" w:hAnsi="Book Antiqua"/>
                    <w:b/>
                    <w:lang w:val="en-GB"/>
                  </w:rPr>
                  <w:t>ACU)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-1687351178"/>
            <w:placeholder>
              <w:docPart w:val="DefaultPlaceholder_-1854013440"/>
            </w:placeholder>
            <w:text/>
          </w:sdtPr>
          <w:sdtContent>
            <w:tc>
              <w:tcPr>
                <w:tcW w:w="5439" w:type="dxa"/>
                <w:vAlign w:val="center"/>
              </w:tcPr>
              <w:p w14:paraId="1BAB571C" w14:textId="76235C35" w:rsidR="006232A1" w:rsidRPr="001952DC" w:rsidRDefault="005E1AEC" w:rsidP="005E1AEC">
                <w:pPr>
                  <w:spacing w:line="276" w:lineRule="auto"/>
                  <w:jc w:val="center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6" w:type="dxa"/>
          </w:tcPr>
          <w:p w14:paraId="17397C9B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6232A1" w:rsidRPr="001952DC" w14:paraId="6959997A" w14:textId="77777777" w:rsidTr="00496182">
        <w:trPr>
          <w:trHeight w:val="276"/>
          <w:jc w:val="center"/>
        </w:trPr>
        <w:sdt>
          <w:sdtPr>
            <w:rPr>
              <w:rFonts w:ascii="Book Antiqua" w:hAnsi="Book Antiqua"/>
              <w:b/>
              <w:lang w:val="en-GB"/>
            </w:rPr>
            <w:id w:val="496469050"/>
            <w:placeholder>
              <w:docPart w:val="DefaultPlaceholder_-1854013440"/>
            </w:placeholder>
            <w:text/>
          </w:sdtPr>
          <w:sdtContent>
            <w:tc>
              <w:tcPr>
                <w:tcW w:w="2745" w:type="dxa"/>
                <w:vAlign w:val="center"/>
              </w:tcPr>
              <w:p w14:paraId="7CF4C71C" w14:textId="789532D4" w:rsidR="006232A1" w:rsidRPr="001952DC" w:rsidRDefault="006232A1" w:rsidP="00BB7868">
                <w:pPr>
                  <w:spacing w:line="276" w:lineRule="auto"/>
                  <w:rPr>
                    <w:rFonts w:ascii="Book Antiqua" w:hAnsi="Book Antiqua"/>
                    <w:b/>
                    <w:lang w:val="en-GB"/>
                  </w:rPr>
                </w:pPr>
                <w:r w:rsidRPr="005E1AEC">
                  <w:rPr>
                    <w:rFonts w:ascii="Book Antiqua" w:hAnsi="Book Antiqua"/>
                    <w:b/>
                    <w:lang w:val="en-GB"/>
                  </w:rPr>
                  <w:t>Member (</w:t>
                </w:r>
                <w:r w:rsidR="00BB7868" w:rsidRPr="005E1AEC">
                  <w:rPr>
                    <w:rFonts w:ascii="Book Antiqua" w:hAnsi="Book Antiqua"/>
                    <w:b/>
                    <w:lang w:val="en-GB"/>
                  </w:rPr>
                  <w:t>Non–</w:t>
                </w:r>
                <w:r w:rsidRPr="005E1AEC">
                  <w:rPr>
                    <w:rFonts w:ascii="Book Antiqua" w:hAnsi="Book Antiqua"/>
                    <w:b/>
                    <w:lang w:val="en-GB"/>
                  </w:rPr>
                  <w:t>ACU)</w:t>
                </w:r>
              </w:p>
            </w:tc>
          </w:sdtContent>
        </w:sdt>
        <w:sdt>
          <w:sdtPr>
            <w:rPr>
              <w:rFonts w:ascii="Book Antiqua" w:hAnsi="Book Antiqua"/>
              <w:lang w:val="en-GB"/>
            </w:rPr>
            <w:id w:val="733590522"/>
            <w:placeholder>
              <w:docPart w:val="DefaultPlaceholder_-1854013440"/>
            </w:placeholder>
            <w:text/>
          </w:sdtPr>
          <w:sdtContent>
            <w:tc>
              <w:tcPr>
                <w:tcW w:w="5439" w:type="dxa"/>
                <w:vAlign w:val="center"/>
              </w:tcPr>
              <w:p w14:paraId="558783E4" w14:textId="234AE4E8" w:rsidR="006232A1" w:rsidRPr="001952DC" w:rsidRDefault="005E1AEC" w:rsidP="005E1AEC">
                <w:pPr>
                  <w:spacing w:line="276" w:lineRule="auto"/>
                  <w:jc w:val="center"/>
                  <w:rPr>
                    <w:rFonts w:ascii="Book Antiqua" w:hAnsi="Book Antiqua"/>
                    <w:lang w:val="en-GB"/>
                  </w:rPr>
                </w:pPr>
                <w:r>
                  <w:rPr>
                    <w:rFonts w:ascii="Book Antiqua" w:hAnsi="Book Antiqua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2376" w:type="dxa"/>
          </w:tcPr>
          <w:p w14:paraId="4ADBB272" w14:textId="77777777" w:rsidR="006232A1" w:rsidRPr="001952DC" w:rsidRDefault="006232A1" w:rsidP="00365762">
            <w:pPr>
              <w:spacing w:line="276" w:lineRule="auto"/>
              <w:jc w:val="center"/>
              <w:rPr>
                <w:rFonts w:ascii="Book Antiqua" w:hAnsi="Book Antiqua"/>
                <w:lang w:val="en-GB"/>
              </w:rPr>
            </w:pPr>
          </w:p>
        </w:tc>
      </w:tr>
    </w:tbl>
    <w:p w14:paraId="2D61C3E6" w14:textId="77777777" w:rsidR="006232A1" w:rsidRPr="001952DC" w:rsidRDefault="006232A1">
      <w:pPr>
        <w:rPr>
          <w:lang w:val="en-GB"/>
        </w:rPr>
      </w:pPr>
    </w:p>
    <w:p w14:paraId="1AA51B95" w14:textId="77777777" w:rsidR="006232A1" w:rsidRPr="001952DC" w:rsidRDefault="006232A1" w:rsidP="00496182">
      <w:pPr>
        <w:spacing w:after="0"/>
        <w:ind w:left="4248" w:firstLine="708"/>
        <w:jc w:val="center"/>
        <w:rPr>
          <w:rFonts w:ascii="Book Antiqua" w:hAnsi="Book Antiqua"/>
          <w:b/>
          <w:lang w:val="en-GB"/>
        </w:rPr>
      </w:pPr>
      <w:r w:rsidRPr="001952DC">
        <w:rPr>
          <w:rFonts w:ascii="Book Antiqua" w:hAnsi="Book Antiqua"/>
          <w:b/>
          <w:lang w:val="en-GB"/>
        </w:rPr>
        <w:t>Head of Department</w:t>
      </w:r>
    </w:p>
    <w:sdt>
      <w:sdtPr>
        <w:rPr>
          <w:rFonts w:ascii="Book Antiqua" w:hAnsi="Book Antiqua"/>
          <w:b/>
          <w:lang w:val="en-GB"/>
        </w:rPr>
        <w:id w:val="-1009904286"/>
        <w:placeholder>
          <w:docPart w:val="DefaultPlaceholder_-1854013440"/>
        </w:placeholder>
        <w:text/>
      </w:sdtPr>
      <w:sdtContent>
        <w:p w14:paraId="4B1FF27A" w14:textId="253E4B9D" w:rsidR="001C0CBC" w:rsidRPr="001952DC" w:rsidRDefault="006232A1" w:rsidP="00496182">
          <w:pPr>
            <w:spacing w:after="0"/>
            <w:ind w:left="4248" w:firstLine="708"/>
            <w:jc w:val="center"/>
            <w:rPr>
              <w:rFonts w:ascii="Book Antiqua" w:hAnsi="Book Antiqua"/>
              <w:lang w:val="en-GB"/>
            </w:rPr>
          </w:pPr>
          <w:r w:rsidRPr="001952DC">
            <w:rPr>
              <w:rFonts w:ascii="Book Antiqua" w:hAnsi="Book Antiqua"/>
              <w:b/>
              <w:lang w:val="en-GB"/>
            </w:rPr>
            <w:t>Title – Full Name</w:t>
          </w:r>
        </w:p>
      </w:sdtContent>
    </w:sdt>
    <w:sdt>
      <w:sdtPr>
        <w:rPr>
          <w:rFonts w:ascii="Book Antiqua" w:hAnsi="Book Antiqua"/>
          <w:b/>
          <w:lang w:val="en-GB"/>
        </w:rPr>
        <w:id w:val="1838965456"/>
        <w:placeholder>
          <w:docPart w:val="DefaultPlaceholder_-1854013440"/>
        </w:placeholder>
        <w:text/>
      </w:sdtPr>
      <w:sdtContent>
        <w:p w14:paraId="23A619E0" w14:textId="44602094" w:rsidR="001C0CBC" w:rsidRPr="001952DC" w:rsidRDefault="006232A1" w:rsidP="00496182">
          <w:pPr>
            <w:spacing w:after="0"/>
            <w:ind w:left="4248" w:firstLine="708"/>
            <w:jc w:val="center"/>
            <w:rPr>
              <w:rFonts w:ascii="Book Antiqua" w:hAnsi="Book Antiqua"/>
              <w:lang w:val="en-GB"/>
            </w:rPr>
          </w:pPr>
          <w:r w:rsidRPr="001952DC">
            <w:rPr>
              <w:rFonts w:ascii="Book Antiqua" w:hAnsi="Book Antiqua"/>
              <w:b/>
              <w:lang w:val="en-GB"/>
            </w:rPr>
            <w:t>Signature</w:t>
          </w:r>
        </w:p>
      </w:sdtContent>
    </w:sdt>
    <w:p w14:paraId="363B5AE7" w14:textId="77777777" w:rsidR="00FC2742" w:rsidRPr="001952DC" w:rsidRDefault="00FC2742" w:rsidP="001E6F44">
      <w:pPr>
        <w:spacing w:after="0" w:line="240" w:lineRule="auto"/>
        <w:jc w:val="center"/>
        <w:rPr>
          <w:rFonts w:ascii="Book Antiqua" w:hAnsi="Book Antiqua"/>
          <w:lang w:val="en-GB"/>
        </w:rPr>
      </w:pPr>
    </w:p>
    <w:p w14:paraId="24D16824" w14:textId="3FC399B9" w:rsidR="00496182" w:rsidRPr="001952DC" w:rsidRDefault="00496182" w:rsidP="00496182">
      <w:pPr>
        <w:spacing w:after="0" w:line="240" w:lineRule="auto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  <w:bookmarkStart w:id="0" w:name="_GoBack"/>
      <w:bookmarkEnd w:id="0"/>
    </w:p>
    <w:p w14:paraId="578D920C" w14:textId="09B155B3" w:rsidR="001A69B3" w:rsidRPr="001952DC" w:rsidRDefault="001A69B3" w:rsidP="001A69B3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1952DC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>ACIBADEM MEHMET ALI AYDINLAR UNIVERSITY POSTGRADUATE EDUCATION AND TRAINING BY-LAW (01.29.2017/29963)</w:t>
      </w:r>
    </w:p>
    <w:p w14:paraId="4781B2E7" w14:textId="1BBF01B6" w:rsidR="00633042" w:rsidRPr="001952DC" w:rsidRDefault="005E1AEC" w:rsidP="001A69B3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1A69B3" w:rsidRPr="001952DC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633042" w:rsidRPr="001952DC" w:rsidSect="00CD430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3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4E34" w14:textId="77777777" w:rsidR="000E3EF8" w:rsidRDefault="000E3EF8" w:rsidP="005E4938">
      <w:pPr>
        <w:spacing w:after="0" w:line="240" w:lineRule="auto"/>
      </w:pPr>
      <w:r>
        <w:separator/>
      </w:r>
    </w:p>
  </w:endnote>
  <w:endnote w:type="continuationSeparator" w:id="0">
    <w:p w14:paraId="420A9A08" w14:textId="77777777" w:rsidR="000E3EF8" w:rsidRDefault="000E3EF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0575" w14:textId="77777777" w:rsidR="00CD430B" w:rsidRDefault="005E1AEC" w:rsidP="00CD430B">
    <w:pPr>
      <w:spacing w:after="0" w:line="240" w:lineRule="auto"/>
      <w:jc w:val="center"/>
    </w:pPr>
    <w:hyperlink r:id="rId1" w:history="1">
      <w:r w:rsidR="00CD430B">
        <w:rPr>
          <w:rStyle w:val="Kpr"/>
        </w:rPr>
        <w:t>www.acibadem.edu.tr</w:t>
      </w:r>
    </w:hyperlink>
    <w:r w:rsidR="00CD430B">
      <w:t xml:space="preserve"> </w:t>
    </w:r>
  </w:p>
  <w:p w14:paraId="56183BA9" w14:textId="77777777" w:rsidR="00CD430B" w:rsidRDefault="00CD430B" w:rsidP="00CD430B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7AB59A48" w14:textId="77777777" w:rsidR="00CD430B" w:rsidRDefault="00CD430B" w:rsidP="00CD430B">
    <w:pPr>
      <w:pStyle w:val="AltBilgi"/>
    </w:pPr>
  </w:p>
  <w:p w14:paraId="23ECBED5" w14:textId="77777777" w:rsidR="00FC2742" w:rsidRPr="00CD430B" w:rsidRDefault="00FC2742" w:rsidP="00CD43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43705" w14:textId="77777777" w:rsidR="000E3EF8" w:rsidRDefault="000E3EF8" w:rsidP="005E4938">
      <w:pPr>
        <w:spacing w:after="0" w:line="240" w:lineRule="auto"/>
      </w:pPr>
      <w:r>
        <w:separator/>
      </w:r>
    </w:p>
  </w:footnote>
  <w:footnote w:type="continuationSeparator" w:id="0">
    <w:p w14:paraId="26B749A3" w14:textId="77777777" w:rsidR="000E3EF8" w:rsidRDefault="000E3EF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2B8" w14:textId="77777777" w:rsidR="00FC2742" w:rsidRDefault="005E1AEC">
    <w:pPr>
      <w:pStyle w:val="stBilgi"/>
    </w:pPr>
    <w:r>
      <w:rPr>
        <w:noProof/>
        <w:lang w:eastAsia="tr-TR"/>
      </w:rPr>
      <w:pict w14:anchorId="31908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7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0BE5" w14:textId="5FEE19E6" w:rsidR="006C566E" w:rsidRPr="00160401" w:rsidRDefault="00A07507" w:rsidP="006C566E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val="en-GB" w:eastAsia="en-GB"/>
      </w:rPr>
      <w:drawing>
        <wp:anchor distT="0" distB="0" distL="114300" distR="114300" simplePos="0" relativeHeight="251661312" behindDoc="0" locked="0" layoutInCell="1" allowOverlap="1" wp14:anchorId="1074F255" wp14:editId="57BEAE44">
          <wp:simplePos x="0" y="0"/>
          <wp:positionH relativeFrom="column">
            <wp:posOffset>33655</wp:posOffset>
          </wp:positionH>
          <wp:positionV relativeFrom="paragraph">
            <wp:posOffset>-62865</wp:posOffset>
          </wp:positionV>
          <wp:extent cx="692150" cy="717550"/>
          <wp:effectExtent l="0" t="0" r="0" b="635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66E" w:rsidRPr="00160401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72455722" w14:textId="6D5B1FD0" w:rsidR="00203D98" w:rsidRPr="00160401" w:rsidRDefault="009834E0" w:rsidP="006C566E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INSTITUT</w:t>
    </w:r>
    <w:r w:rsidR="009834F7" w:rsidRPr="00160401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E71AAB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692CB8CC" w14:textId="67A6B43C" w:rsidR="00203D98" w:rsidRPr="00160401" w:rsidRDefault="00E72C96" w:rsidP="00E72C9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DOCTOR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AL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C732D" w:rsidRPr="00160401">
      <w:rPr>
        <w:rFonts w:ascii="Book Antiqua" w:hAnsi="Book Antiqua"/>
        <w:b/>
        <w:color w:val="17365D" w:themeColor="text2" w:themeShade="BF"/>
        <w:sz w:val="23"/>
        <w:szCs w:val="23"/>
      </w:rPr>
      <w:t>QUALIFYING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EXAM</w:t>
    </w:r>
    <w:r w:rsidR="006E6EE3" w:rsidRPr="00160401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160401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  <w:p w14:paraId="73BA5747" w14:textId="77777777" w:rsidR="00203D98" w:rsidRDefault="00203D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0380" w14:textId="77777777" w:rsidR="00FC2742" w:rsidRDefault="005E1AEC">
    <w:pPr>
      <w:pStyle w:val="stBilgi"/>
    </w:pPr>
    <w:r>
      <w:rPr>
        <w:noProof/>
        <w:lang w:eastAsia="tr-TR"/>
      </w:rPr>
      <w:pict w14:anchorId="08D07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40696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laXnJVR3nqAapUzMlF7Ny3OQNNKvrieDWRMiL37/6Os9+1jhbPUffmeYOooH9GIC9qz313Kylybr3pMGoFzDGg==" w:salt="agrFGSCqygv1yzp0JRji1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E3"/>
    <w:rsid w:val="000036BF"/>
    <w:rsid w:val="00032A8A"/>
    <w:rsid w:val="00034503"/>
    <w:rsid w:val="00040920"/>
    <w:rsid w:val="00061984"/>
    <w:rsid w:val="00064398"/>
    <w:rsid w:val="00064B5A"/>
    <w:rsid w:val="00080B29"/>
    <w:rsid w:val="000C277A"/>
    <w:rsid w:val="000C7D58"/>
    <w:rsid w:val="000D6AF5"/>
    <w:rsid w:val="000E1394"/>
    <w:rsid w:val="000E2DF7"/>
    <w:rsid w:val="000E3EF8"/>
    <w:rsid w:val="000F1848"/>
    <w:rsid w:val="000F4D03"/>
    <w:rsid w:val="00105F93"/>
    <w:rsid w:val="00127786"/>
    <w:rsid w:val="0013601E"/>
    <w:rsid w:val="00151502"/>
    <w:rsid w:val="00160401"/>
    <w:rsid w:val="00171A10"/>
    <w:rsid w:val="001952DC"/>
    <w:rsid w:val="001974D1"/>
    <w:rsid w:val="001A69B3"/>
    <w:rsid w:val="001B03CB"/>
    <w:rsid w:val="001B3EBD"/>
    <w:rsid w:val="001C0CBC"/>
    <w:rsid w:val="001C732D"/>
    <w:rsid w:val="001E29BF"/>
    <w:rsid w:val="001E6F44"/>
    <w:rsid w:val="001F2BA4"/>
    <w:rsid w:val="0020254E"/>
    <w:rsid w:val="00202D28"/>
    <w:rsid w:val="00203D98"/>
    <w:rsid w:val="002118A6"/>
    <w:rsid w:val="00211E5C"/>
    <w:rsid w:val="0021653C"/>
    <w:rsid w:val="00227C82"/>
    <w:rsid w:val="002567F5"/>
    <w:rsid w:val="002671EA"/>
    <w:rsid w:val="002875E5"/>
    <w:rsid w:val="002C0CFA"/>
    <w:rsid w:val="002D1FA7"/>
    <w:rsid w:val="002F46BE"/>
    <w:rsid w:val="002F5241"/>
    <w:rsid w:val="00303594"/>
    <w:rsid w:val="00327577"/>
    <w:rsid w:val="00365762"/>
    <w:rsid w:val="00374616"/>
    <w:rsid w:val="00395E4D"/>
    <w:rsid w:val="003F76EC"/>
    <w:rsid w:val="004013B8"/>
    <w:rsid w:val="00401935"/>
    <w:rsid w:val="0040209F"/>
    <w:rsid w:val="004023ED"/>
    <w:rsid w:val="00416118"/>
    <w:rsid w:val="00433D66"/>
    <w:rsid w:val="00444899"/>
    <w:rsid w:val="00444F78"/>
    <w:rsid w:val="004551DB"/>
    <w:rsid w:val="00457BD9"/>
    <w:rsid w:val="00482A55"/>
    <w:rsid w:val="00482D71"/>
    <w:rsid w:val="004836AE"/>
    <w:rsid w:val="00484687"/>
    <w:rsid w:val="004906A7"/>
    <w:rsid w:val="004933E3"/>
    <w:rsid w:val="0049481D"/>
    <w:rsid w:val="00496182"/>
    <w:rsid w:val="004C5825"/>
    <w:rsid w:val="004F3050"/>
    <w:rsid w:val="004F39AB"/>
    <w:rsid w:val="00543F5F"/>
    <w:rsid w:val="00551659"/>
    <w:rsid w:val="00556534"/>
    <w:rsid w:val="00572D06"/>
    <w:rsid w:val="00592040"/>
    <w:rsid w:val="00594EF4"/>
    <w:rsid w:val="005A16EB"/>
    <w:rsid w:val="005C0E54"/>
    <w:rsid w:val="005C5174"/>
    <w:rsid w:val="005D0BEF"/>
    <w:rsid w:val="005D1B68"/>
    <w:rsid w:val="005E1AEC"/>
    <w:rsid w:val="005E4938"/>
    <w:rsid w:val="0060704B"/>
    <w:rsid w:val="006232A1"/>
    <w:rsid w:val="00633042"/>
    <w:rsid w:val="006435DA"/>
    <w:rsid w:val="006476E7"/>
    <w:rsid w:val="00666CB3"/>
    <w:rsid w:val="006670C9"/>
    <w:rsid w:val="006B4BAF"/>
    <w:rsid w:val="006C566E"/>
    <w:rsid w:val="006E6EE3"/>
    <w:rsid w:val="00705C9F"/>
    <w:rsid w:val="00720ECE"/>
    <w:rsid w:val="007213EA"/>
    <w:rsid w:val="00733245"/>
    <w:rsid w:val="00733939"/>
    <w:rsid w:val="00740C4B"/>
    <w:rsid w:val="007525A1"/>
    <w:rsid w:val="00760044"/>
    <w:rsid w:val="00771271"/>
    <w:rsid w:val="007879C2"/>
    <w:rsid w:val="007942B1"/>
    <w:rsid w:val="007B5B0B"/>
    <w:rsid w:val="007C075E"/>
    <w:rsid w:val="007E4E8C"/>
    <w:rsid w:val="007E7CBC"/>
    <w:rsid w:val="007F36E9"/>
    <w:rsid w:val="00810BDA"/>
    <w:rsid w:val="00816CF2"/>
    <w:rsid w:val="0082201F"/>
    <w:rsid w:val="00825830"/>
    <w:rsid w:val="0083796E"/>
    <w:rsid w:val="008439E0"/>
    <w:rsid w:val="00844C05"/>
    <w:rsid w:val="008757B9"/>
    <w:rsid w:val="008A577A"/>
    <w:rsid w:val="008C2CC4"/>
    <w:rsid w:val="008D6ED1"/>
    <w:rsid w:val="008E3F4D"/>
    <w:rsid w:val="00962773"/>
    <w:rsid w:val="009834E0"/>
    <w:rsid w:val="009834F7"/>
    <w:rsid w:val="00984012"/>
    <w:rsid w:val="00996AC1"/>
    <w:rsid w:val="009C11DF"/>
    <w:rsid w:val="009C5E8E"/>
    <w:rsid w:val="009D2D74"/>
    <w:rsid w:val="009D4986"/>
    <w:rsid w:val="009D6B0B"/>
    <w:rsid w:val="009F70D3"/>
    <w:rsid w:val="00A07507"/>
    <w:rsid w:val="00A3572D"/>
    <w:rsid w:val="00A409F3"/>
    <w:rsid w:val="00A70C74"/>
    <w:rsid w:val="00A81FA0"/>
    <w:rsid w:val="00A84A37"/>
    <w:rsid w:val="00AE52CB"/>
    <w:rsid w:val="00AE623E"/>
    <w:rsid w:val="00B03F18"/>
    <w:rsid w:val="00B06825"/>
    <w:rsid w:val="00B27E6A"/>
    <w:rsid w:val="00B43B43"/>
    <w:rsid w:val="00B61A4D"/>
    <w:rsid w:val="00BB4A50"/>
    <w:rsid w:val="00BB7868"/>
    <w:rsid w:val="00BD36B7"/>
    <w:rsid w:val="00BE1F4C"/>
    <w:rsid w:val="00C278C8"/>
    <w:rsid w:val="00C56DE5"/>
    <w:rsid w:val="00C66835"/>
    <w:rsid w:val="00C908A6"/>
    <w:rsid w:val="00C92A8F"/>
    <w:rsid w:val="00C92BDF"/>
    <w:rsid w:val="00CB07BB"/>
    <w:rsid w:val="00CC34CD"/>
    <w:rsid w:val="00CD430B"/>
    <w:rsid w:val="00CF23C2"/>
    <w:rsid w:val="00D223A7"/>
    <w:rsid w:val="00D2255D"/>
    <w:rsid w:val="00D23BE2"/>
    <w:rsid w:val="00D45408"/>
    <w:rsid w:val="00D6680A"/>
    <w:rsid w:val="00D90530"/>
    <w:rsid w:val="00D97EB2"/>
    <w:rsid w:val="00DA531D"/>
    <w:rsid w:val="00DC74DC"/>
    <w:rsid w:val="00DD2F06"/>
    <w:rsid w:val="00DE1DDC"/>
    <w:rsid w:val="00DF1092"/>
    <w:rsid w:val="00E04C80"/>
    <w:rsid w:val="00E23580"/>
    <w:rsid w:val="00E357B7"/>
    <w:rsid w:val="00E4372D"/>
    <w:rsid w:val="00E62767"/>
    <w:rsid w:val="00E7003B"/>
    <w:rsid w:val="00E71AAB"/>
    <w:rsid w:val="00E72C96"/>
    <w:rsid w:val="00EB683E"/>
    <w:rsid w:val="00EC7D12"/>
    <w:rsid w:val="00F42FEC"/>
    <w:rsid w:val="00F5544C"/>
    <w:rsid w:val="00F87161"/>
    <w:rsid w:val="00FC2742"/>
    <w:rsid w:val="00FC34BB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EBDD439"/>
  <w15:docId w15:val="{A5F89D1B-C57E-4B1C-A87F-BEEE6338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6E6EE3"/>
    <w:pPr>
      <w:keepNext/>
      <w:spacing w:after="0" w:line="240" w:lineRule="auto"/>
      <w:ind w:left="-46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6Char">
    <w:name w:val="Başlık 6 Char"/>
    <w:basedOn w:val="VarsaylanParagrafYazTipi"/>
    <w:link w:val="Balk6"/>
    <w:rsid w:val="006E6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5C0E54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D430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A409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09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09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09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0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6_DOK_DoktoraYeterlilikSinaviFormu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D123E-B576-421C-A255-5DF043E703A1}"/>
      </w:docPartPr>
      <w:docPartBody>
        <w:p w:rsidR="00000000" w:rsidRDefault="00385F7D">
          <w:r w:rsidRPr="004A20B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7D"/>
    <w:rsid w:val="003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5F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4480-D61A-4EA1-8D59-4494787F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Form6_DOK_DoktoraYeterlilikSinaviFormu (3)</Template>
  <TotalTime>27</TotalTime>
  <Pages>1</Pages>
  <Words>225</Words>
  <Characters>1287</Characters>
  <Application>Microsoft Office Word</Application>
  <DocSecurity>8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sevtap canver</dc:creator>
  <cp:lastModifiedBy>Tanrısever Beyza</cp:lastModifiedBy>
  <cp:revision>11</cp:revision>
  <cp:lastPrinted>2019-05-25T04:00:00Z</cp:lastPrinted>
  <dcterms:created xsi:type="dcterms:W3CDTF">2023-06-12T09:56:00Z</dcterms:created>
  <dcterms:modified xsi:type="dcterms:W3CDTF">2025-01-21T22:42:00Z</dcterms:modified>
</cp:coreProperties>
</file>