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CB6C" w14:textId="77777777" w:rsidR="007F36E9" w:rsidRDefault="007B5B0B" w:rsidP="007F36E9">
      <w:pPr>
        <w:tabs>
          <w:tab w:val="left" w:pos="6420"/>
          <w:tab w:val="right" w:pos="9067"/>
        </w:tabs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14:paraId="6A2D32F5" w14:textId="6E1D9BA6" w:rsidR="007F36E9" w:rsidRPr="001952DC" w:rsidRDefault="007F36E9" w:rsidP="00496182">
      <w:pPr>
        <w:tabs>
          <w:tab w:val="left" w:pos="6420"/>
          <w:tab w:val="right" w:pos="9067"/>
        </w:tabs>
        <w:spacing w:after="0" w:line="240" w:lineRule="auto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</w:rPr>
        <w:t xml:space="preserve">  </w:t>
      </w:r>
      <w:r w:rsidRPr="001952DC">
        <w:rPr>
          <w:rFonts w:ascii="Book Antiqua" w:hAnsi="Book Antiqua"/>
          <w:b/>
          <w:lang w:val="en-GB"/>
        </w:rPr>
        <w:tab/>
        <w:t xml:space="preserve">   </w:t>
      </w:r>
      <w:r w:rsidR="00EC7D12" w:rsidRPr="001952DC">
        <w:rPr>
          <w:rFonts w:ascii="Book Antiqua" w:hAnsi="Book Antiqua"/>
          <w:b/>
          <w:lang w:val="en-GB"/>
        </w:rPr>
        <w:t xml:space="preserve">                               </w:t>
      </w:r>
      <w:r w:rsidR="00EC7D12" w:rsidRPr="001952DC">
        <w:rPr>
          <w:rFonts w:ascii="Book Antiqua" w:hAnsi="Book Antiqua"/>
          <w:b/>
          <w:lang w:val="en-GB"/>
        </w:rPr>
        <w:tab/>
      </w:r>
      <w:r w:rsidR="00EC7D12" w:rsidRPr="001952DC">
        <w:rPr>
          <w:rFonts w:ascii="Book Antiqua" w:hAnsi="Book Antiqua"/>
          <w:b/>
          <w:lang w:val="en-GB"/>
        </w:rPr>
        <w:tab/>
        <w:t>…</w:t>
      </w:r>
      <w:r w:rsidR="007B5B0B" w:rsidRPr="001952DC">
        <w:rPr>
          <w:rFonts w:ascii="Book Antiqua" w:hAnsi="Book Antiqua"/>
          <w:b/>
          <w:lang w:val="en-GB"/>
        </w:rPr>
        <w:t xml:space="preserve"> </w:t>
      </w:r>
      <w:r w:rsidR="00EC7D12" w:rsidRPr="001952DC">
        <w:rPr>
          <w:rFonts w:ascii="Book Antiqua" w:hAnsi="Book Antiqua"/>
          <w:b/>
          <w:lang w:val="en-GB"/>
        </w:rPr>
        <w:t>/ …</w:t>
      </w:r>
      <w:r w:rsidR="007B5B0B" w:rsidRPr="001952DC">
        <w:rPr>
          <w:rFonts w:ascii="Book Antiqua" w:hAnsi="Book Antiqua"/>
          <w:b/>
          <w:lang w:val="en-GB"/>
        </w:rPr>
        <w:t xml:space="preserve">  / </w:t>
      </w:r>
      <w:proofErr w:type="gramStart"/>
      <w:r w:rsidR="007B5B0B" w:rsidRPr="001952DC">
        <w:rPr>
          <w:rFonts w:ascii="Book Antiqua" w:hAnsi="Book Antiqua"/>
          <w:b/>
          <w:lang w:val="en-GB"/>
        </w:rPr>
        <w:t>20..</w:t>
      </w:r>
      <w:proofErr w:type="gramEnd"/>
    </w:p>
    <w:p w14:paraId="657E0DE4" w14:textId="7440696D" w:rsidR="007F36E9" w:rsidRPr="001952DC" w:rsidRDefault="006E6EE3" w:rsidP="00EC7D12">
      <w:pPr>
        <w:ind w:firstLine="142"/>
        <w:rPr>
          <w:rFonts w:ascii="Book Antiqua" w:hAnsi="Book Antiqua"/>
          <w:b/>
          <w:lang w:val="en-GB"/>
        </w:rPr>
      </w:pPr>
      <w:r w:rsidRPr="001952DC">
        <w:rPr>
          <w:rFonts w:ascii="Book Antiqua" w:hAnsi="Book Antiqua"/>
          <w:b/>
          <w:lang w:val="en-GB"/>
        </w:rPr>
        <w:t xml:space="preserve">I </w:t>
      </w:r>
      <w:r w:rsidR="00D45408" w:rsidRPr="001952DC">
        <w:rPr>
          <w:rFonts w:ascii="Book Antiqua" w:hAnsi="Book Antiqua"/>
          <w:b/>
          <w:lang w:val="en-GB"/>
        </w:rPr>
        <w:t>–</w:t>
      </w:r>
      <w:r w:rsidRPr="001952DC">
        <w:rPr>
          <w:rFonts w:ascii="Book Antiqua" w:hAnsi="Book Antiqua"/>
          <w:b/>
          <w:lang w:val="en-GB"/>
        </w:rPr>
        <w:t xml:space="preserve"> </w:t>
      </w:r>
      <w:r w:rsidR="00D45408" w:rsidRPr="001952DC">
        <w:rPr>
          <w:rFonts w:ascii="Book Antiqua" w:hAnsi="Book Antiqua"/>
          <w:b/>
          <w:lang w:val="en-GB"/>
        </w:rPr>
        <w:t>STUDENT INFORMATION</w:t>
      </w:r>
    </w:p>
    <w:tbl>
      <w:tblPr>
        <w:tblStyle w:val="TabloKlavuzu"/>
        <w:tblW w:w="10542" w:type="dxa"/>
        <w:jc w:val="center"/>
        <w:tblLook w:val="04A0" w:firstRow="1" w:lastRow="0" w:firstColumn="1" w:lastColumn="0" w:noHBand="0" w:noVBand="1"/>
      </w:tblPr>
      <w:tblGrid>
        <w:gridCol w:w="1980"/>
        <w:gridCol w:w="3197"/>
        <w:gridCol w:w="2659"/>
        <w:gridCol w:w="2706"/>
      </w:tblGrid>
      <w:tr w:rsidR="006E6EE3" w:rsidRPr="001952DC" w14:paraId="5E76E5AF" w14:textId="77777777" w:rsidTr="00B06825">
        <w:trPr>
          <w:trHeight w:val="262"/>
          <w:jc w:val="center"/>
        </w:trPr>
        <w:tc>
          <w:tcPr>
            <w:tcW w:w="1980" w:type="dxa"/>
          </w:tcPr>
          <w:p w14:paraId="2FE7D44C" w14:textId="77777777" w:rsidR="006E6EE3" w:rsidRPr="001952DC" w:rsidRDefault="00D45408" w:rsidP="006232A1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3197" w:type="dxa"/>
          </w:tcPr>
          <w:p w14:paraId="6BC833BC" w14:textId="77777777" w:rsidR="006E6EE3" w:rsidRPr="001952DC" w:rsidRDefault="006E6EE3" w:rsidP="006232A1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</w:tcPr>
          <w:p w14:paraId="7A75A21D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Num</w:t>
            </w:r>
            <w:r w:rsidR="00D45408" w:rsidRPr="001952DC">
              <w:rPr>
                <w:rFonts w:ascii="Book Antiqua" w:hAnsi="Book Antiqua"/>
                <w:b/>
                <w:lang w:val="en-GB"/>
              </w:rPr>
              <w:t>ber</w:t>
            </w:r>
          </w:p>
        </w:tc>
        <w:tc>
          <w:tcPr>
            <w:tcW w:w="2706" w:type="dxa"/>
          </w:tcPr>
          <w:p w14:paraId="0DD92541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  <w:tr w:rsidR="006E6EE3" w:rsidRPr="001952DC" w14:paraId="1A65A7C9" w14:textId="77777777" w:rsidTr="00B06825">
        <w:trPr>
          <w:trHeight w:val="303"/>
          <w:jc w:val="center"/>
        </w:trPr>
        <w:tc>
          <w:tcPr>
            <w:tcW w:w="1980" w:type="dxa"/>
          </w:tcPr>
          <w:p w14:paraId="125657D3" w14:textId="77777777" w:rsidR="006E6EE3" w:rsidRPr="001952DC" w:rsidRDefault="006E6EE3" w:rsidP="00DA531D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 xml:space="preserve">Program </w:t>
            </w:r>
            <w:r w:rsidR="00D45408" w:rsidRPr="001952DC">
              <w:rPr>
                <w:rFonts w:ascii="Book Antiqua" w:hAnsi="Book Antiqua"/>
                <w:b/>
                <w:lang w:val="en-GB"/>
              </w:rPr>
              <w:t>Name</w:t>
            </w:r>
          </w:p>
        </w:tc>
        <w:tc>
          <w:tcPr>
            <w:tcW w:w="8562" w:type="dxa"/>
            <w:gridSpan w:val="3"/>
          </w:tcPr>
          <w:p w14:paraId="1573E6B0" w14:textId="2ACCDB9C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  <w:tr w:rsidR="006E6EE3" w:rsidRPr="001952DC" w14:paraId="19FC7330" w14:textId="77777777" w:rsidTr="00B06825">
        <w:trPr>
          <w:trHeight w:val="513"/>
          <w:jc w:val="center"/>
        </w:trPr>
        <w:tc>
          <w:tcPr>
            <w:tcW w:w="1980" w:type="dxa"/>
          </w:tcPr>
          <w:p w14:paraId="48E28630" w14:textId="4405C5EC" w:rsidR="006E6EE3" w:rsidRPr="001952DC" w:rsidRDefault="00D45408" w:rsidP="006232A1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Thesis Advisor</w:t>
            </w:r>
            <w:r w:rsidR="006E6EE3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Title </w:t>
            </w:r>
            <w:r w:rsidR="00B06825" w:rsidRPr="001952DC">
              <w:rPr>
                <w:rFonts w:ascii="Book Antiqua" w:hAnsi="Book Antiqua"/>
                <w:b/>
                <w:lang w:val="en-GB"/>
              </w:rPr>
              <w:t xml:space="preserve">- </w:t>
            </w: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3197" w:type="dxa"/>
          </w:tcPr>
          <w:p w14:paraId="3542B3CF" w14:textId="77777777" w:rsidR="006E6EE3" w:rsidRPr="001952DC" w:rsidRDefault="006E6EE3" w:rsidP="006232A1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</w:tcPr>
          <w:p w14:paraId="5AF8D3E7" w14:textId="77777777" w:rsidR="006E6EE3" w:rsidRPr="001952DC" w:rsidRDefault="00D45408" w:rsidP="00DA531D">
            <w:pPr>
              <w:ind w:left="-57" w:right="-57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Second Thesis Advisor Title</w:t>
            </w:r>
            <w:r w:rsidR="004023ED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="004023ED" w:rsidRPr="001952DC">
              <w:rPr>
                <w:rFonts w:ascii="Book Antiqua" w:hAnsi="Book Antiqua"/>
                <w:lang w:val="en-GB"/>
              </w:rPr>
              <w:t>–</w:t>
            </w:r>
            <w:r w:rsidR="004023ED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tc>
          <w:tcPr>
            <w:tcW w:w="2706" w:type="dxa"/>
          </w:tcPr>
          <w:p w14:paraId="16E63E9B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lang w:val="en-GB"/>
              </w:rPr>
            </w:pPr>
          </w:p>
        </w:tc>
      </w:tr>
    </w:tbl>
    <w:p w14:paraId="04DBB8BB" w14:textId="77777777" w:rsidR="008439E0" w:rsidRPr="001952DC" w:rsidRDefault="008439E0" w:rsidP="006232A1">
      <w:pPr>
        <w:spacing w:after="0" w:line="240" w:lineRule="auto"/>
        <w:rPr>
          <w:rFonts w:ascii="Book Antiqua" w:hAnsi="Book Antiqua"/>
          <w:lang w:val="en-GB"/>
        </w:rPr>
      </w:pPr>
    </w:p>
    <w:p w14:paraId="52D904E7" w14:textId="775AE542" w:rsidR="007F36E9" w:rsidRPr="001952DC" w:rsidRDefault="006E6EE3" w:rsidP="00EC7D12">
      <w:pPr>
        <w:rPr>
          <w:rFonts w:ascii="Book Antiqua" w:hAnsi="Book Antiqua"/>
          <w:szCs w:val="24"/>
          <w:lang w:val="en-GB"/>
        </w:rPr>
      </w:pPr>
      <w:r w:rsidRPr="001952DC">
        <w:rPr>
          <w:rFonts w:ascii="Book Antiqua" w:hAnsi="Book Antiqua"/>
          <w:sz w:val="24"/>
          <w:szCs w:val="24"/>
          <w:lang w:val="en-GB"/>
        </w:rPr>
        <w:t xml:space="preserve">   </w:t>
      </w:r>
      <w:r w:rsidRPr="001952DC">
        <w:rPr>
          <w:rFonts w:ascii="Book Antiqua" w:hAnsi="Book Antiqua"/>
          <w:b/>
          <w:lang w:val="en-GB"/>
        </w:rPr>
        <w:t xml:space="preserve">II- </w:t>
      </w:r>
      <w:r w:rsidR="001C732D" w:rsidRPr="001952DC">
        <w:rPr>
          <w:rFonts w:ascii="Book Antiqua" w:hAnsi="Book Antiqua"/>
          <w:b/>
          <w:lang w:val="en-GB"/>
        </w:rPr>
        <w:t xml:space="preserve">PhD QUALIFYING </w:t>
      </w:r>
      <w:r w:rsidR="006232A1" w:rsidRPr="001952DC">
        <w:rPr>
          <w:rFonts w:ascii="Book Antiqua" w:hAnsi="Book Antiqua"/>
          <w:b/>
          <w:lang w:val="en-GB"/>
        </w:rPr>
        <w:t>EXAM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818"/>
        <w:gridCol w:w="2295"/>
        <w:gridCol w:w="742"/>
        <w:gridCol w:w="1552"/>
        <w:gridCol w:w="2323"/>
        <w:gridCol w:w="1782"/>
      </w:tblGrid>
      <w:tr w:rsidR="000D6AF5" w:rsidRPr="001952DC" w14:paraId="4E54A5A3" w14:textId="77777777" w:rsidTr="006232A1">
        <w:tc>
          <w:tcPr>
            <w:tcW w:w="1818" w:type="dxa"/>
          </w:tcPr>
          <w:p w14:paraId="6A9DF9D7" w14:textId="77777777" w:rsidR="000D6AF5" w:rsidRPr="001952DC" w:rsidRDefault="006232A1" w:rsidP="005C5174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Exam Location</w:t>
            </w:r>
          </w:p>
        </w:tc>
        <w:tc>
          <w:tcPr>
            <w:tcW w:w="8697" w:type="dxa"/>
            <w:gridSpan w:val="5"/>
          </w:tcPr>
          <w:p w14:paraId="4986AAD6" w14:textId="77777777" w:rsidR="000D6AF5" w:rsidRPr="001952DC" w:rsidRDefault="000D6AF5" w:rsidP="005C5174">
            <w:pPr>
              <w:rPr>
                <w:lang w:val="en-GB" w:eastAsia="tr-TR"/>
              </w:rPr>
            </w:pPr>
          </w:p>
        </w:tc>
      </w:tr>
      <w:tr w:rsidR="006232A1" w:rsidRPr="001952DC" w14:paraId="365AF13F" w14:textId="77777777" w:rsidTr="00482A55">
        <w:trPr>
          <w:trHeight w:val="541"/>
        </w:trPr>
        <w:tc>
          <w:tcPr>
            <w:tcW w:w="1818" w:type="dxa"/>
          </w:tcPr>
          <w:p w14:paraId="20634C83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The Date of </w:t>
            </w:r>
          </w:p>
          <w:p w14:paraId="1C7AFF74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Written Exam</w:t>
            </w:r>
          </w:p>
        </w:tc>
        <w:tc>
          <w:tcPr>
            <w:tcW w:w="2296" w:type="dxa"/>
          </w:tcPr>
          <w:p w14:paraId="35A6D205" w14:textId="77777777" w:rsidR="006232A1" w:rsidRPr="001952DC" w:rsidRDefault="006232A1" w:rsidP="006232A1">
            <w:pPr>
              <w:rPr>
                <w:rFonts w:ascii="Book Antiqua" w:hAnsi="Book Antiqua"/>
                <w:lang w:val="en-GB" w:eastAsia="tr-TR"/>
              </w:rPr>
            </w:pPr>
          </w:p>
        </w:tc>
        <w:tc>
          <w:tcPr>
            <w:tcW w:w="742" w:type="dxa"/>
            <w:vAlign w:val="center"/>
          </w:tcPr>
          <w:p w14:paraId="5BD3CB3A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Time</w:t>
            </w:r>
          </w:p>
        </w:tc>
        <w:tc>
          <w:tcPr>
            <w:tcW w:w="1553" w:type="dxa"/>
            <w:vAlign w:val="center"/>
          </w:tcPr>
          <w:p w14:paraId="67285FDC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</w:p>
        </w:tc>
        <w:tc>
          <w:tcPr>
            <w:tcW w:w="2324" w:type="dxa"/>
          </w:tcPr>
          <w:p w14:paraId="12F27B6D" w14:textId="6FB354D2" w:rsidR="00032A8A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Number 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 xml:space="preserve">of Times </w:t>
            </w:r>
          </w:p>
          <w:p w14:paraId="7B75CBC7" w14:textId="635F0724" w:rsidR="006232A1" w:rsidRPr="001952DC" w:rsidRDefault="00211E5C" w:rsidP="00482A55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The Test is Taken</w:t>
            </w:r>
          </w:p>
        </w:tc>
        <w:tc>
          <w:tcPr>
            <w:tcW w:w="1782" w:type="dxa"/>
          </w:tcPr>
          <w:p w14:paraId="7117808F" w14:textId="77777777" w:rsidR="006232A1" w:rsidRPr="001952DC" w:rsidRDefault="006232A1" w:rsidP="00AE6AA2">
            <w:pPr>
              <w:tabs>
                <w:tab w:val="center" w:pos="897"/>
              </w:tabs>
              <w:rPr>
                <w:rFonts w:ascii="Book Antiqua" w:hAnsi="Book Antiqua"/>
                <w:lang w:val="en-GB" w:eastAsia="tr-TR"/>
              </w:rPr>
            </w:pP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B9116C" wp14:editId="37DE3D58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64949" w14:textId="77777777" w:rsidR="006232A1" w:rsidRDefault="006232A1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5B91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.05pt;margin-top:15.8pt;width:9.35pt;height: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" fillcolor="white [3201]" strokeweight=".5pt">
                      <v:textbox>
                        <w:txbxContent>
                          <w:p w14:paraId="40D64949" w14:textId="77777777" w:rsidR="006232A1" w:rsidRDefault="006232A1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E41C07" wp14:editId="411428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EDC1F" w14:textId="77777777" w:rsidR="006232A1" w:rsidRDefault="006232A1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E41C07" id="Metin Kutusu 2" o:spid="_x0000_s1027" type="#_x0000_t202" style="position:absolute;margin-left:-.2pt;margin-top:3.8pt;width:9.4pt;height: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" fillcolor="white [3201]" strokeweight=".5pt">
                      <v:textbox>
                        <w:txbxContent>
                          <w:p w14:paraId="0F6EDC1F" w14:textId="77777777" w:rsidR="006232A1" w:rsidRDefault="006232A1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lang w:val="en-GB" w:eastAsia="tr-TR"/>
              </w:rPr>
              <w:t xml:space="preserve">      </w:t>
            </w:r>
            <w:r w:rsidRPr="001952DC">
              <w:rPr>
                <w:rFonts w:ascii="Book Antiqua" w:hAnsi="Book Antiqua"/>
                <w:lang w:val="en-GB" w:eastAsia="tr-TR"/>
              </w:rPr>
              <w:t xml:space="preserve"> First</w:t>
            </w:r>
          </w:p>
          <w:p w14:paraId="2DABE41D" w14:textId="77777777" w:rsidR="006232A1" w:rsidRPr="001952DC" w:rsidRDefault="006232A1" w:rsidP="006232A1">
            <w:pPr>
              <w:rPr>
                <w:lang w:val="en-GB" w:eastAsia="tr-TR"/>
              </w:rPr>
            </w:pPr>
            <w:r w:rsidRPr="001952DC">
              <w:rPr>
                <w:rFonts w:ascii="Book Antiqua" w:hAnsi="Book Antiqua"/>
                <w:lang w:val="en-GB" w:eastAsia="tr-TR"/>
              </w:rPr>
              <w:t xml:space="preserve">      Second</w:t>
            </w:r>
          </w:p>
        </w:tc>
      </w:tr>
      <w:tr w:rsidR="00032A8A" w:rsidRPr="001952DC" w14:paraId="4CC24CC2" w14:textId="77777777" w:rsidTr="00482A55">
        <w:tc>
          <w:tcPr>
            <w:tcW w:w="1818" w:type="dxa"/>
          </w:tcPr>
          <w:p w14:paraId="59E5C704" w14:textId="77777777" w:rsidR="00032A8A" w:rsidRPr="001952DC" w:rsidRDefault="00032A8A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The Date of </w:t>
            </w:r>
          </w:p>
          <w:p w14:paraId="5F10C915" w14:textId="77777777" w:rsidR="00032A8A" w:rsidRPr="001952DC" w:rsidRDefault="00032A8A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Oral Exam</w:t>
            </w:r>
          </w:p>
        </w:tc>
        <w:tc>
          <w:tcPr>
            <w:tcW w:w="2296" w:type="dxa"/>
          </w:tcPr>
          <w:p w14:paraId="21FF024C" w14:textId="77777777" w:rsidR="00032A8A" w:rsidRPr="001952DC" w:rsidRDefault="00032A8A" w:rsidP="005C5174">
            <w:pPr>
              <w:rPr>
                <w:rFonts w:ascii="Book Antiqua" w:hAnsi="Book Antiqua"/>
                <w:lang w:val="en-GB" w:eastAsia="tr-TR"/>
              </w:rPr>
            </w:pPr>
          </w:p>
        </w:tc>
        <w:tc>
          <w:tcPr>
            <w:tcW w:w="742" w:type="dxa"/>
            <w:vAlign w:val="center"/>
          </w:tcPr>
          <w:p w14:paraId="4F07E504" w14:textId="77777777" w:rsidR="00032A8A" w:rsidRPr="001952DC" w:rsidRDefault="00032A8A" w:rsidP="005C5174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Time</w:t>
            </w:r>
          </w:p>
        </w:tc>
        <w:tc>
          <w:tcPr>
            <w:tcW w:w="1553" w:type="dxa"/>
            <w:vAlign w:val="center"/>
          </w:tcPr>
          <w:p w14:paraId="7CE9A843" w14:textId="77777777" w:rsidR="00032A8A" w:rsidRPr="001952DC" w:rsidRDefault="00032A8A" w:rsidP="005C5174">
            <w:pPr>
              <w:rPr>
                <w:rFonts w:ascii="Book Antiqua" w:hAnsi="Book Antiqua"/>
                <w:b/>
                <w:lang w:val="en-GB" w:eastAsia="tr-TR"/>
              </w:rPr>
            </w:pPr>
          </w:p>
        </w:tc>
        <w:tc>
          <w:tcPr>
            <w:tcW w:w="2324" w:type="dxa"/>
          </w:tcPr>
          <w:p w14:paraId="2AE8FC11" w14:textId="243B646F" w:rsidR="00032A8A" w:rsidRPr="001952DC" w:rsidRDefault="00211E5C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Number of T</w:t>
            </w:r>
            <w:r w:rsidR="00032A8A" w:rsidRPr="001952DC">
              <w:rPr>
                <w:rFonts w:ascii="Book Antiqua" w:hAnsi="Book Antiqua"/>
                <w:b/>
                <w:lang w:val="en-GB" w:eastAsia="tr-TR"/>
              </w:rPr>
              <w:t xml:space="preserve">imes </w:t>
            </w:r>
          </w:p>
          <w:p w14:paraId="471AD70A" w14:textId="0E9D18DA" w:rsidR="00032A8A" w:rsidRPr="001952DC" w:rsidRDefault="00211E5C" w:rsidP="00482A55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The Test is T</w:t>
            </w:r>
            <w:r w:rsidR="00032A8A" w:rsidRPr="001952DC">
              <w:rPr>
                <w:rFonts w:ascii="Book Antiqua" w:hAnsi="Book Antiqua"/>
                <w:b/>
                <w:lang w:val="en-GB" w:eastAsia="tr-TR"/>
              </w:rPr>
              <w:t>aken</w:t>
            </w:r>
          </w:p>
        </w:tc>
        <w:tc>
          <w:tcPr>
            <w:tcW w:w="1782" w:type="dxa"/>
          </w:tcPr>
          <w:p w14:paraId="6BB883AE" w14:textId="77777777" w:rsidR="00032A8A" w:rsidRPr="001952DC" w:rsidRDefault="00032A8A" w:rsidP="00AE6AA2">
            <w:pPr>
              <w:tabs>
                <w:tab w:val="center" w:pos="897"/>
              </w:tabs>
              <w:rPr>
                <w:rFonts w:ascii="Book Antiqua" w:hAnsi="Book Antiqua"/>
                <w:lang w:val="en-GB" w:eastAsia="tr-TR"/>
              </w:rPr>
            </w:pP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5685A4" wp14:editId="3B51B401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31474" w14:textId="77777777" w:rsidR="00032A8A" w:rsidRDefault="00032A8A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5685A4" id="Metin Kutusu 4" o:spid="_x0000_s1028" type="#_x0000_t202" style="position:absolute;margin-left:-.05pt;margin-top:15.8pt;width:9.35pt;height: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" fillcolor="white [3201]" strokeweight=".5pt">
                      <v:textbox>
                        <w:txbxContent>
                          <w:p w14:paraId="1E531474" w14:textId="77777777" w:rsidR="00032A8A" w:rsidRDefault="00032A8A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735285" wp14:editId="0B318F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5A161" w14:textId="77777777" w:rsidR="00032A8A" w:rsidRDefault="00032A8A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735285" id="Metin Kutusu 5" o:spid="_x0000_s1029" type="#_x0000_t202" style="position:absolute;margin-left:-.2pt;margin-top:3.8pt;width:9.4pt;height: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" fillcolor="white [3201]" strokeweight=".5pt">
                      <v:textbox>
                        <w:txbxContent>
                          <w:p w14:paraId="0195A161" w14:textId="77777777" w:rsidR="00032A8A" w:rsidRDefault="00032A8A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lang w:val="en-GB" w:eastAsia="tr-TR"/>
              </w:rPr>
              <w:t xml:space="preserve">      </w:t>
            </w:r>
            <w:r w:rsidRPr="001952DC">
              <w:rPr>
                <w:rFonts w:ascii="Book Antiqua" w:hAnsi="Book Antiqua"/>
                <w:lang w:val="en-GB" w:eastAsia="tr-TR"/>
              </w:rPr>
              <w:t xml:space="preserve"> First</w:t>
            </w:r>
          </w:p>
          <w:p w14:paraId="20A09D61" w14:textId="77777777" w:rsidR="00032A8A" w:rsidRPr="001952DC" w:rsidRDefault="00032A8A" w:rsidP="00AE6AA2">
            <w:pPr>
              <w:rPr>
                <w:lang w:val="en-GB" w:eastAsia="tr-TR"/>
              </w:rPr>
            </w:pPr>
            <w:r w:rsidRPr="001952DC">
              <w:rPr>
                <w:rFonts w:ascii="Book Antiqua" w:hAnsi="Book Antiqua"/>
                <w:lang w:val="en-GB" w:eastAsia="tr-TR"/>
              </w:rPr>
              <w:t xml:space="preserve">      Second</w:t>
            </w:r>
          </w:p>
        </w:tc>
      </w:tr>
    </w:tbl>
    <w:p w14:paraId="550782FF" w14:textId="77777777" w:rsidR="006232A1" w:rsidRPr="001952DC" w:rsidRDefault="006232A1" w:rsidP="00E62767">
      <w:pPr>
        <w:pStyle w:val="Balk6"/>
        <w:ind w:firstLine="754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 xml:space="preserve">       </w:t>
      </w:r>
    </w:p>
    <w:p w14:paraId="1C394648" w14:textId="5B66E9F5" w:rsidR="00E62767" w:rsidRPr="001952DC" w:rsidRDefault="00E62767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>III</w:t>
      </w:r>
      <w:r w:rsidR="00CF23C2" w:rsidRPr="001952DC">
        <w:rPr>
          <w:rFonts w:ascii="Book Antiqua" w:hAnsi="Book Antiqua"/>
          <w:lang w:val="en-GB"/>
        </w:rPr>
        <w:t xml:space="preserve">– </w:t>
      </w:r>
      <w:r w:rsidR="006232A1" w:rsidRPr="001952DC">
        <w:rPr>
          <w:rFonts w:ascii="Book Antiqua" w:hAnsi="Book Antiqua"/>
          <w:sz w:val="22"/>
          <w:szCs w:val="24"/>
          <w:lang w:val="en-GB"/>
        </w:rPr>
        <w:t>DOCTORA</w:t>
      </w:r>
      <w:r w:rsidR="001C732D" w:rsidRPr="001952DC">
        <w:rPr>
          <w:rFonts w:ascii="Book Antiqua" w:hAnsi="Book Antiqua"/>
          <w:sz w:val="22"/>
          <w:szCs w:val="24"/>
          <w:lang w:val="en-GB"/>
        </w:rPr>
        <w:t>L QUALIFYING</w:t>
      </w:r>
      <w:r w:rsidR="006232A1" w:rsidRPr="001952DC">
        <w:rPr>
          <w:rFonts w:ascii="Book Antiqua" w:hAnsi="Book Antiqua"/>
          <w:sz w:val="22"/>
          <w:szCs w:val="24"/>
          <w:lang w:val="en-GB"/>
        </w:rPr>
        <w:t xml:space="preserve"> EXAM JURY REPORT SUMMARY</w:t>
      </w:r>
    </w:p>
    <w:p w14:paraId="5C4A033C" w14:textId="77777777" w:rsidR="007F36E9" w:rsidRPr="001952DC" w:rsidRDefault="007F36E9" w:rsidP="007F36E9">
      <w:pPr>
        <w:spacing w:after="0" w:line="240" w:lineRule="auto"/>
        <w:rPr>
          <w:lang w:val="en-GB" w:eastAsia="tr-TR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2578"/>
        <w:gridCol w:w="2650"/>
        <w:gridCol w:w="2561"/>
      </w:tblGrid>
      <w:tr w:rsidR="006232A1" w:rsidRPr="001952DC" w14:paraId="76C66582" w14:textId="77777777" w:rsidTr="00211E5C">
        <w:trPr>
          <w:trHeight w:val="288"/>
        </w:trPr>
        <w:tc>
          <w:tcPr>
            <w:tcW w:w="2722" w:type="dxa"/>
          </w:tcPr>
          <w:p w14:paraId="1E6AEECA" w14:textId="5E5CD032" w:rsidR="006232A1" w:rsidRPr="001952DC" w:rsidRDefault="006232A1" w:rsidP="00211E5C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Didn’t 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 xml:space="preserve">Attend </w:t>
            </w:r>
            <w:r w:rsidR="001952DC">
              <w:rPr>
                <w:rFonts w:ascii="Book Antiqua" w:hAnsi="Book Antiqua"/>
                <w:b/>
                <w:lang w:val="en-GB" w:eastAsia="tr-TR"/>
              </w:rPr>
              <w:t>t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>he Exam</w:t>
            </w:r>
          </w:p>
        </w:tc>
        <w:tc>
          <w:tcPr>
            <w:tcW w:w="2578" w:type="dxa"/>
          </w:tcPr>
          <w:p w14:paraId="075774A2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Written Exam Grade</w:t>
            </w:r>
          </w:p>
        </w:tc>
        <w:tc>
          <w:tcPr>
            <w:tcW w:w="2650" w:type="dxa"/>
          </w:tcPr>
          <w:p w14:paraId="412215A3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Oral Exam Grade</w:t>
            </w:r>
          </w:p>
        </w:tc>
        <w:tc>
          <w:tcPr>
            <w:tcW w:w="2561" w:type="dxa"/>
          </w:tcPr>
          <w:p w14:paraId="53A4DD30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Average</w:t>
            </w:r>
          </w:p>
        </w:tc>
      </w:tr>
      <w:tr w:rsidR="006435DA" w:rsidRPr="001952DC" w14:paraId="53FE3B37" w14:textId="77777777" w:rsidTr="00211E5C">
        <w:trPr>
          <w:trHeight w:val="518"/>
        </w:trPr>
        <w:tc>
          <w:tcPr>
            <w:tcW w:w="2722" w:type="dxa"/>
          </w:tcPr>
          <w:p w14:paraId="34311BB9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578" w:type="dxa"/>
          </w:tcPr>
          <w:p w14:paraId="5B014679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650" w:type="dxa"/>
          </w:tcPr>
          <w:p w14:paraId="5AF9679F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  <w:tc>
          <w:tcPr>
            <w:tcW w:w="2561" w:type="dxa"/>
          </w:tcPr>
          <w:p w14:paraId="2D092C88" w14:textId="77777777" w:rsidR="006435DA" w:rsidRPr="001952DC" w:rsidRDefault="006435DA" w:rsidP="00E62767">
            <w:pPr>
              <w:rPr>
                <w:lang w:val="en-GB" w:eastAsia="tr-TR"/>
              </w:rPr>
            </w:pPr>
          </w:p>
        </w:tc>
      </w:tr>
    </w:tbl>
    <w:p w14:paraId="5B3296B4" w14:textId="77777777" w:rsidR="00CF23C2" w:rsidRPr="001952DC" w:rsidRDefault="00CF23C2" w:rsidP="00CF23C2">
      <w:pPr>
        <w:spacing w:after="0" w:line="240" w:lineRule="auto"/>
        <w:ind w:firstLine="708"/>
        <w:rPr>
          <w:rFonts w:ascii="Book Antiqua" w:hAnsi="Book Antiqua"/>
          <w:b/>
          <w:lang w:val="en-GB"/>
        </w:rPr>
      </w:pPr>
    </w:p>
    <w:p w14:paraId="74351086" w14:textId="61BB2A76" w:rsidR="00496182" w:rsidRPr="001952DC" w:rsidRDefault="008439E0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>I</w:t>
      </w:r>
      <w:r w:rsidR="00AE52CB" w:rsidRPr="001952DC">
        <w:rPr>
          <w:rFonts w:ascii="Book Antiqua" w:hAnsi="Book Antiqua"/>
          <w:sz w:val="22"/>
          <w:szCs w:val="24"/>
          <w:lang w:val="en-GB"/>
        </w:rPr>
        <w:t>V</w:t>
      </w:r>
      <w:r w:rsidR="00482D71" w:rsidRPr="001952DC">
        <w:rPr>
          <w:rFonts w:ascii="Book Antiqua" w:hAnsi="Book Antiqua"/>
          <w:sz w:val="22"/>
          <w:szCs w:val="24"/>
          <w:lang w:val="en-GB"/>
        </w:rPr>
        <w:t>–</w:t>
      </w:r>
      <w:r w:rsidRPr="001952DC">
        <w:rPr>
          <w:rFonts w:ascii="Book Antiqua" w:hAnsi="Book Antiqua"/>
          <w:sz w:val="22"/>
          <w:szCs w:val="24"/>
          <w:lang w:val="en-GB"/>
        </w:rPr>
        <w:t xml:space="preserve"> </w:t>
      </w:r>
      <w:r w:rsidR="00032A8A" w:rsidRPr="001952DC">
        <w:rPr>
          <w:rFonts w:ascii="Book Antiqua" w:hAnsi="Book Antiqua"/>
          <w:sz w:val="22"/>
          <w:szCs w:val="24"/>
          <w:lang w:val="en-GB"/>
        </w:rPr>
        <w:t>EXAM RESULT</w:t>
      </w:r>
      <w:r w:rsidR="00496182" w:rsidRPr="001952DC">
        <w:rPr>
          <w:rFonts w:ascii="Book Antiqua" w:hAnsi="Book Antiqua"/>
          <w:sz w:val="22"/>
          <w:szCs w:val="24"/>
          <w:lang w:val="en-GB"/>
        </w:rPr>
        <w:br/>
      </w:r>
    </w:p>
    <w:p w14:paraId="41072294" w14:textId="6BB9B8A4" w:rsidR="002D1FA7" w:rsidRPr="001952DC" w:rsidRDefault="00032A8A" w:rsidP="00160401">
      <w:pPr>
        <w:spacing w:after="0" w:line="240" w:lineRule="auto"/>
        <w:ind w:left="113"/>
        <w:jc w:val="both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lang w:val="en-GB"/>
        </w:rPr>
        <w:t xml:space="preserve">It is concluded </w:t>
      </w:r>
      <w:r w:rsidRPr="001952DC">
        <w:rPr>
          <w:rFonts w:ascii="Book Antiqua" w:hAnsi="Book Antiqua"/>
          <w:b/>
          <w:lang w:val="en-GB"/>
        </w:rPr>
        <w:t>UNANIMOUSLY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/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WITH MAJORITY</w:t>
      </w:r>
      <w:r w:rsidR="002D1FA7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VOTE</w:t>
      </w:r>
      <w:r w:rsidRPr="001952DC">
        <w:rPr>
          <w:rFonts w:ascii="Book Antiqua" w:hAnsi="Book Antiqua"/>
          <w:lang w:val="en-GB"/>
        </w:rPr>
        <w:t xml:space="preserve"> that the aforementioned student is </w:t>
      </w:r>
      <w:r w:rsidRPr="001952DC">
        <w:rPr>
          <w:rFonts w:ascii="Book Antiqua" w:hAnsi="Book Antiqua"/>
          <w:b/>
          <w:lang w:val="en-GB"/>
        </w:rPr>
        <w:t>SUCCESSFUL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/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UNSUCCESSFUL</w:t>
      </w:r>
      <w:r w:rsidRPr="001952DC">
        <w:rPr>
          <w:rFonts w:ascii="Book Antiqua" w:hAnsi="Book Antiqua"/>
          <w:lang w:val="en-GB"/>
        </w:rPr>
        <w:t xml:space="preserve"> in </w:t>
      </w:r>
      <w:r w:rsidR="001C732D" w:rsidRPr="001952DC">
        <w:rPr>
          <w:rFonts w:ascii="Book Antiqua" w:hAnsi="Book Antiqua"/>
          <w:lang w:val="en-GB"/>
        </w:rPr>
        <w:t xml:space="preserve">the </w:t>
      </w:r>
      <w:r w:rsidRPr="001952DC">
        <w:rPr>
          <w:rFonts w:ascii="Book Antiqua" w:hAnsi="Book Antiqua"/>
          <w:lang w:val="en-GB"/>
        </w:rPr>
        <w:t>Doctora</w:t>
      </w:r>
      <w:r w:rsidR="001C732D" w:rsidRPr="001952DC">
        <w:rPr>
          <w:rFonts w:ascii="Book Antiqua" w:hAnsi="Book Antiqua"/>
          <w:lang w:val="en-GB"/>
        </w:rPr>
        <w:t>l Qualifying</w:t>
      </w:r>
      <w:r w:rsidRPr="001952DC">
        <w:rPr>
          <w:rFonts w:ascii="Book Antiqua" w:hAnsi="Book Antiqua"/>
          <w:lang w:val="en-GB"/>
        </w:rPr>
        <w:t xml:space="preserve"> Exam upon evaluation of his/her answers </w:t>
      </w:r>
    </w:p>
    <w:p w14:paraId="49C658B0" w14:textId="63CCF564" w:rsidR="00032A8A" w:rsidRPr="001952DC" w:rsidRDefault="00032A8A" w:rsidP="00032A8A">
      <w:pPr>
        <w:spacing w:after="0" w:line="240" w:lineRule="auto"/>
        <w:ind w:left="113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lang w:val="en-GB"/>
        </w:rPr>
        <w:t xml:space="preserve">at </w:t>
      </w:r>
      <w:r w:rsidR="005614AC">
        <w:rPr>
          <w:rFonts w:ascii="Book Antiqua" w:hAnsi="Book Antiqua"/>
          <w:lang w:val="en-GB"/>
        </w:rPr>
        <w:t xml:space="preserve">the </w:t>
      </w:r>
      <w:r w:rsidRPr="001952DC">
        <w:rPr>
          <w:rFonts w:ascii="Book Antiqua" w:hAnsi="Book Antiqua"/>
          <w:lang w:val="en-GB"/>
        </w:rPr>
        <w:t>written and oral stages of the exam.</w:t>
      </w:r>
    </w:p>
    <w:p w14:paraId="5945385E" w14:textId="77777777" w:rsidR="00032A8A" w:rsidRPr="001952DC" w:rsidRDefault="00032A8A" w:rsidP="00032A8A">
      <w:pPr>
        <w:spacing w:after="0" w:line="240" w:lineRule="auto"/>
        <w:ind w:left="113"/>
        <w:rPr>
          <w:rFonts w:ascii="Book Antiqua" w:hAnsi="Book Antiqua"/>
          <w:b/>
          <w:lang w:val="en-GB"/>
        </w:rPr>
      </w:pPr>
    </w:p>
    <w:p w14:paraId="547118D1" w14:textId="40A0F8C4" w:rsidR="00496182" w:rsidRPr="001952DC" w:rsidRDefault="00633042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 xml:space="preserve">V – </w:t>
      </w:r>
      <w:r w:rsidR="00032A8A" w:rsidRPr="001952DC">
        <w:rPr>
          <w:rFonts w:ascii="Book Antiqua" w:hAnsi="Book Antiqua"/>
          <w:sz w:val="22"/>
          <w:szCs w:val="24"/>
          <w:lang w:val="en-GB"/>
        </w:rPr>
        <w:t>EXAM COMMISSION</w:t>
      </w:r>
      <w:r w:rsidR="00496182" w:rsidRPr="001952DC">
        <w:rPr>
          <w:rFonts w:ascii="Book Antiqua" w:hAnsi="Book Antiqua"/>
          <w:sz w:val="22"/>
          <w:szCs w:val="24"/>
          <w:lang w:val="en-GB"/>
        </w:rPr>
        <w:br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45"/>
        <w:gridCol w:w="5439"/>
        <w:gridCol w:w="2376"/>
      </w:tblGrid>
      <w:tr w:rsidR="00A70C74" w:rsidRPr="001952DC" w14:paraId="12622E01" w14:textId="77777777" w:rsidTr="00496182">
        <w:trPr>
          <w:trHeight w:val="276"/>
          <w:jc w:val="center"/>
        </w:trPr>
        <w:tc>
          <w:tcPr>
            <w:tcW w:w="2745" w:type="dxa"/>
            <w:vAlign w:val="center"/>
          </w:tcPr>
          <w:p w14:paraId="7195F37F" w14:textId="1FF0DF65" w:rsidR="00A70C74" w:rsidRPr="001952DC" w:rsidRDefault="006232A1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Exam Jury</w:t>
            </w:r>
            <w:r w:rsidR="0000350E">
              <w:rPr>
                <w:rFonts w:ascii="Book Antiqua" w:hAnsi="Book Antiqua"/>
                <w:b/>
                <w:lang w:val="en-GB"/>
              </w:rPr>
              <w:t xml:space="preserve"> (</w:t>
            </w:r>
            <w:r w:rsidR="0000350E" w:rsidRPr="001952DC">
              <w:rPr>
                <w:rFonts w:ascii="Book Antiqua" w:hAnsi="Book Antiqua"/>
                <w:b/>
                <w:lang w:val="en-GB"/>
              </w:rPr>
              <w:t xml:space="preserve">Title </w:t>
            </w:r>
            <w:r w:rsidR="0000350E" w:rsidRPr="001952DC">
              <w:rPr>
                <w:rFonts w:ascii="Book Antiqua" w:hAnsi="Book Antiqua"/>
                <w:lang w:val="en-GB"/>
              </w:rPr>
              <w:t>–</w:t>
            </w:r>
            <w:r w:rsidR="0000350E" w:rsidRPr="001952DC">
              <w:rPr>
                <w:rFonts w:ascii="Book Antiqua" w:hAnsi="Book Antiqua"/>
                <w:b/>
                <w:lang w:val="en-GB"/>
              </w:rPr>
              <w:t xml:space="preserve"> Full Name</w:t>
            </w:r>
            <w:r w:rsidR="0000350E">
              <w:rPr>
                <w:rFonts w:ascii="Book Antiqua" w:hAnsi="Book Antiqua"/>
                <w:b/>
                <w:lang w:val="en-GB"/>
              </w:rPr>
              <w:t>)</w:t>
            </w:r>
          </w:p>
        </w:tc>
        <w:tc>
          <w:tcPr>
            <w:tcW w:w="5439" w:type="dxa"/>
            <w:vAlign w:val="center"/>
          </w:tcPr>
          <w:p w14:paraId="20AB3E55" w14:textId="2302D14F" w:rsidR="00A70C74" w:rsidRPr="001952DC" w:rsidRDefault="006232A1" w:rsidP="00496182">
            <w:pPr>
              <w:spacing w:line="276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Institution</w:t>
            </w:r>
          </w:p>
        </w:tc>
        <w:tc>
          <w:tcPr>
            <w:tcW w:w="2376" w:type="dxa"/>
            <w:vAlign w:val="center"/>
          </w:tcPr>
          <w:p w14:paraId="64830BA2" w14:textId="77777777" w:rsidR="00A70C74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CF23C2" w:rsidRPr="001952DC" w14:paraId="75D114AD" w14:textId="77777777" w:rsidTr="00496182">
        <w:trPr>
          <w:trHeight w:val="262"/>
          <w:jc w:val="center"/>
        </w:trPr>
        <w:tc>
          <w:tcPr>
            <w:tcW w:w="2745" w:type="dxa"/>
            <w:vAlign w:val="center"/>
          </w:tcPr>
          <w:p w14:paraId="5B8BA245" w14:textId="77777777" w:rsidR="00CF23C2" w:rsidRPr="001952DC" w:rsidRDefault="00CF23C2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16DD1CF7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3BACF8C9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579FC7E3" w14:textId="77777777" w:rsidTr="00496182">
        <w:trPr>
          <w:trHeight w:val="248"/>
          <w:jc w:val="center"/>
        </w:trPr>
        <w:tc>
          <w:tcPr>
            <w:tcW w:w="2745" w:type="dxa"/>
          </w:tcPr>
          <w:p w14:paraId="711332FF" w14:textId="77777777" w:rsidR="006232A1" w:rsidRPr="001952DC" w:rsidRDefault="006232A1" w:rsidP="00365762">
            <w:pPr>
              <w:spacing w:line="276" w:lineRule="auto"/>
              <w:rPr>
                <w:rFonts w:ascii="Book Antiqua" w:hAnsi="Book Antiqua"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08984E1C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55F94A2F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CF23C2" w:rsidRPr="001952DC" w14:paraId="0B38C98A" w14:textId="77777777" w:rsidTr="00496182">
        <w:trPr>
          <w:trHeight w:val="247"/>
          <w:jc w:val="center"/>
        </w:trPr>
        <w:tc>
          <w:tcPr>
            <w:tcW w:w="2745" w:type="dxa"/>
            <w:vAlign w:val="center"/>
          </w:tcPr>
          <w:p w14:paraId="27C42F00" w14:textId="77777777" w:rsidR="00CF23C2" w:rsidRPr="001952DC" w:rsidRDefault="00CF23C2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(from ACU)</w:t>
            </w:r>
          </w:p>
        </w:tc>
        <w:tc>
          <w:tcPr>
            <w:tcW w:w="5439" w:type="dxa"/>
            <w:vAlign w:val="center"/>
          </w:tcPr>
          <w:p w14:paraId="2C4BDD2E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757100CE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136DF8F7" w14:textId="77777777" w:rsidTr="00496182">
        <w:trPr>
          <w:trHeight w:val="247"/>
          <w:jc w:val="center"/>
        </w:trPr>
        <w:tc>
          <w:tcPr>
            <w:tcW w:w="2745" w:type="dxa"/>
            <w:vAlign w:val="center"/>
          </w:tcPr>
          <w:p w14:paraId="1C98596C" w14:textId="77777777" w:rsidR="006232A1" w:rsidRPr="001952DC" w:rsidRDefault="006232A1" w:rsidP="00BB7868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</w:t>
            </w:r>
            <w:r w:rsidR="00BB7868" w:rsidRPr="001952DC">
              <w:rPr>
                <w:rFonts w:ascii="Book Antiqua" w:hAnsi="Book Antiqua"/>
                <w:b/>
                <w:lang w:val="en-GB"/>
              </w:rPr>
              <w:t>Non</w:t>
            </w:r>
            <w:r w:rsidR="00BB7868"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>ACU)</w:t>
            </w:r>
          </w:p>
        </w:tc>
        <w:tc>
          <w:tcPr>
            <w:tcW w:w="5439" w:type="dxa"/>
            <w:vAlign w:val="center"/>
          </w:tcPr>
          <w:p w14:paraId="1BAB571C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17397C9B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6959997A" w14:textId="77777777" w:rsidTr="00496182">
        <w:trPr>
          <w:trHeight w:val="276"/>
          <w:jc w:val="center"/>
        </w:trPr>
        <w:tc>
          <w:tcPr>
            <w:tcW w:w="2745" w:type="dxa"/>
            <w:vAlign w:val="center"/>
          </w:tcPr>
          <w:p w14:paraId="7CF4C71C" w14:textId="77777777" w:rsidR="006232A1" w:rsidRPr="001952DC" w:rsidRDefault="006232A1" w:rsidP="00BB7868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Member (</w:t>
            </w:r>
            <w:r w:rsidR="00BB7868" w:rsidRPr="001952DC">
              <w:rPr>
                <w:rFonts w:ascii="Book Antiqua" w:hAnsi="Book Antiqua"/>
                <w:b/>
                <w:lang w:val="en-GB"/>
              </w:rPr>
              <w:t>Non</w:t>
            </w:r>
            <w:r w:rsidR="00BB7868"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>ACU)</w:t>
            </w:r>
          </w:p>
        </w:tc>
        <w:tc>
          <w:tcPr>
            <w:tcW w:w="5439" w:type="dxa"/>
            <w:vAlign w:val="center"/>
          </w:tcPr>
          <w:p w14:paraId="558783E4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2376" w:type="dxa"/>
          </w:tcPr>
          <w:p w14:paraId="4ADBB272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</w:tbl>
    <w:p w14:paraId="1AA51B95" w14:textId="5FEA1FC8" w:rsidR="006232A1" w:rsidRPr="001952DC" w:rsidRDefault="0000350E" w:rsidP="0000350E">
      <w:pPr>
        <w:spacing w:after="0"/>
        <w:rPr>
          <w:rFonts w:ascii="Book Antiqua" w:hAnsi="Book Antiqua"/>
          <w:b/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</w:t>
      </w:r>
      <w:r w:rsidR="006232A1" w:rsidRPr="001952DC">
        <w:rPr>
          <w:rFonts w:ascii="Book Antiqua" w:hAnsi="Book Antiqua"/>
          <w:b/>
          <w:lang w:val="en-GB"/>
        </w:rPr>
        <w:t>Head of Department</w:t>
      </w:r>
    </w:p>
    <w:p w14:paraId="4B1FF27A" w14:textId="77777777" w:rsidR="001C0CBC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b/>
          <w:lang w:val="en-GB"/>
        </w:rPr>
        <w:t>Title – Full Name</w:t>
      </w:r>
    </w:p>
    <w:p w14:paraId="23A619E0" w14:textId="77777777" w:rsidR="001C0CBC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lang w:val="en-GB"/>
        </w:rPr>
      </w:pPr>
      <w:bookmarkStart w:id="0" w:name="_GoBack"/>
      <w:bookmarkEnd w:id="0"/>
      <w:r w:rsidRPr="001952DC">
        <w:rPr>
          <w:rFonts w:ascii="Book Antiqua" w:hAnsi="Book Antiqua"/>
          <w:b/>
          <w:lang w:val="en-GB"/>
        </w:rPr>
        <w:t>Signature</w:t>
      </w:r>
    </w:p>
    <w:p w14:paraId="363B5AE7" w14:textId="77777777" w:rsidR="00FC2742" w:rsidRPr="001952DC" w:rsidRDefault="00FC2742" w:rsidP="001E6F44">
      <w:pPr>
        <w:spacing w:after="0" w:line="240" w:lineRule="auto"/>
        <w:jc w:val="center"/>
        <w:rPr>
          <w:rFonts w:ascii="Book Antiqua" w:hAnsi="Book Antiqua"/>
          <w:lang w:val="en-GB"/>
        </w:rPr>
      </w:pPr>
    </w:p>
    <w:p w14:paraId="24D16824" w14:textId="3FC399B9" w:rsidR="00496182" w:rsidRPr="001952DC" w:rsidRDefault="00496182" w:rsidP="00496182">
      <w:pPr>
        <w:spacing w:after="0" w:line="240" w:lineRule="auto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578D920C" w14:textId="09B155B3" w:rsidR="001A69B3" w:rsidRPr="001952DC" w:rsidRDefault="001A69B3" w:rsidP="001A69B3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1952DC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ACIBADEM MEHMET ALI AYDINLAR UNIVERSITY POSTGRADUATE EDUCATION AND TRAINING BY-LAW (01.29.2017/29963)</w:t>
      </w:r>
    </w:p>
    <w:p w14:paraId="4781B2E7" w14:textId="1BBF01B6" w:rsidR="00633042" w:rsidRPr="001952DC" w:rsidRDefault="00F82E48" w:rsidP="001A69B3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1A69B3" w:rsidRPr="001952DC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633042" w:rsidRPr="001952DC" w:rsidSect="00CD43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3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B00E" w14:textId="77777777" w:rsidR="00F82E48" w:rsidRDefault="00F82E48" w:rsidP="005E4938">
      <w:pPr>
        <w:spacing w:after="0" w:line="240" w:lineRule="auto"/>
      </w:pPr>
      <w:r>
        <w:separator/>
      </w:r>
    </w:p>
  </w:endnote>
  <w:endnote w:type="continuationSeparator" w:id="0">
    <w:p w14:paraId="14C2E605" w14:textId="77777777" w:rsidR="00F82E48" w:rsidRDefault="00F82E4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0575" w14:textId="77777777" w:rsidR="00CD430B" w:rsidRDefault="00F82E48" w:rsidP="00CD430B">
    <w:pPr>
      <w:spacing w:after="0" w:line="240" w:lineRule="auto"/>
      <w:jc w:val="center"/>
    </w:pPr>
    <w:hyperlink r:id="rId1" w:history="1">
      <w:r w:rsidR="00CD430B">
        <w:rPr>
          <w:rStyle w:val="Kpr"/>
        </w:rPr>
        <w:t>www.acibadem.edu.tr</w:t>
      </w:r>
    </w:hyperlink>
    <w:r w:rsidR="00CD430B">
      <w:t xml:space="preserve"> </w:t>
    </w:r>
  </w:p>
  <w:p w14:paraId="56183BA9" w14:textId="24965629" w:rsidR="00CD430B" w:rsidRDefault="00CD430B" w:rsidP="00CD430B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FE1611">
      <w:t>(216) 500 43 74</w:t>
    </w:r>
    <w:r>
      <w:t xml:space="preserve"> </w:t>
    </w:r>
    <w:r>
      <w:rPr>
        <w:b/>
      </w:rPr>
      <w:tab/>
      <w:t xml:space="preserve">E-Mail: </w:t>
    </w:r>
    <w:r w:rsidR="00FE1611">
      <w:t>f</w:t>
    </w:r>
    <w:r>
      <w:t>be@acibadem.edu.tr</w:t>
    </w:r>
  </w:p>
  <w:p w14:paraId="7AB59A48" w14:textId="77777777" w:rsidR="00CD430B" w:rsidRDefault="00CD430B" w:rsidP="00CD430B">
    <w:pPr>
      <w:pStyle w:val="AltBilgi"/>
    </w:pPr>
  </w:p>
  <w:p w14:paraId="23ECBED5" w14:textId="77777777" w:rsidR="00FC2742" w:rsidRPr="00CD430B" w:rsidRDefault="00FC2742" w:rsidP="00CD4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9E4E" w14:textId="77777777" w:rsidR="00F82E48" w:rsidRDefault="00F82E48" w:rsidP="005E4938">
      <w:pPr>
        <w:spacing w:after="0" w:line="240" w:lineRule="auto"/>
      </w:pPr>
      <w:r>
        <w:separator/>
      </w:r>
    </w:p>
  </w:footnote>
  <w:footnote w:type="continuationSeparator" w:id="0">
    <w:p w14:paraId="0E6FAE6F" w14:textId="77777777" w:rsidR="00F82E48" w:rsidRDefault="00F82E4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2B8" w14:textId="77777777" w:rsidR="00FC2742" w:rsidRDefault="00F82E48">
    <w:pPr>
      <w:pStyle w:val="stBilgi"/>
    </w:pPr>
    <w:r>
      <w:rPr>
        <w:noProof/>
        <w:lang w:eastAsia="tr-TR"/>
      </w:rPr>
      <w:pict w14:anchorId="31908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7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0BE5" w14:textId="5FEE19E6" w:rsidR="006C566E" w:rsidRPr="00160401" w:rsidRDefault="00A07507" w:rsidP="006C566E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1074F255" wp14:editId="57BEAE44">
          <wp:simplePos x="0" y="0"/>
          <wp:positionH relativeFrom="column">
            <wp:posOffset>33655</wp:posOffset>
          </wp:positionH>
          <wp:positionV relativeFrom="paragraph">
            <wp:posOffset>-62865</wp:posOffset>
          </wp:positionV>
          <wp:extent cx="692150" cy="717550"/>
          <wp:effectExtent l="0" t="0" r="0" b="635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66E" w:rsidRPr="00160401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239457DA" w14:textId="77777777" w:rsidR="009B0913" w:rsidRDefault="009B0913" w:rsidP="00E72C9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9B0913">
      <w:rPr>
        <w:rFonts w:ascii="Book Antiqua" w:hAnsi="Book Antiqua"/>
        <w:b/>
        <w:color w:val="17365D" w:themeColor="text2" w:themeShade="BF"/>
        <w:sz w:val="23"/>
        <w:szCs w:val="23"/>
      </w:rPr>
      <w:t>GRADUATE SCHOOL OF NATURAL AND APPLIED SCIENCES</w:t>
    </w:r>
  </w:p>
  <w:p w14:paraId="692CB8CC" w14:textId="519A329B" w:rsidR="00203D98" w:rsidRPr="00160401" w:rsidRDefault="00E72C96" w:rsidP="00E72C9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DOCTOR</w:t>
    </w:r>
    <w:r w:rsidR="001C732D" w:rsidRPr="00160401">
      <w:rPr>
        <w:rFonts w:ascii="Book Antiqua" w:hAnsi="Book Antiqua"/>
        <w:b/>
        <w:color w:val="17365D" w:themeColor="text2" w:themeShade="BF"/>
        <w:sz w:val="23"/>
        <w:szCs w:val="23"/>
      </w:rPr>
      <w:t>AL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C732D" w:rsidRPr="00160401">
      <w:rPr>
        <w:rFonts w:ascii="Book Antiqua" w:hAnsi="Book Antiqua"/>
        <w:b/>
        <w:color w:val="17365D" w:themeColor="text2" w:themeShade="BF"/>
        <w:sz w:val="23"/>
        <w:szCs w:val="23"/>
      </w:rPr>
      <w:t>QUALIFYING</w:t>
    </w:r>
    <w:r w:rsidR="006E6EE3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EXAM</w:t>
    </w:r>
    <w:r w:rsidR="006E6EE3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REPORT</w:t>
    </w:r>
  </w:p>
  <w:p w14:paraId="73BA5747" w14:textId="77777777" w:rsidR="00203D98" w:rsidRDefault="00203D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0380" w14:textId="77777777" w:rsidR="00FC2742" w:rsidRDefault="00F82E48">
    <w:pPr>
      <w:pStyle w:val="stBilgi"/>
    </w:pPr>
    <w:r>
      <w:rPr>
        <w:noProof/>
        <w:lang w:eastAsia="tr-TR"/>
      </w:rPr>
      <w:pict w14:anchorId="08D07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6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E3"/>
    <w:rsid w:val="0000350E"/>
    <w:rsid w:val="000036BF"/>
    <w:rsid w:val="00032A8A"/>
    <w:rsid w:val="00034503"/>
    <w:rsid w:val="00040920"/>
    <w:rsid w:val="00061984"/>
    <w:rsid w:val="00064398"/>
    <w:rsid w:val="00064B5A"/>
    <w:rsid w:val="00080B29"/>
    <w:rsid w:val="000A30FC"/>
    <w:rsid w:val="000C277A"/>
    <w:rsid w:val="000C7D58"/>
    <w:rsid w:val="000D6AF5"/>
    <w:rsid w:val="000E1394"/>
    <w:rsid w:val="000E2DF7"/>
    <w:rsid w:val="000E3EF8"/>
    <w:rsid w:val="000F1848"/>
    <w:rsid w:val="000F4D03"/>
    <w:rsid w:val="00105F93"/>
    <w:rsid w:val="00127786"/>
    <w:rsid w:val="0013601E"/>
    <w:rsid w:val="00151502"/>
    <w:rsid w:val="00160401"/>
    <w:rsid w:val="00171A10"/>
    <w:rsid w:val="001952DC"/>
    <w:rsid w:val="001974D1"/>
    <w:rsid w:val="001A69B3"/>
    <w:rsid w:val="001B03CB"/>
    <w:rsid w:val="001B3EBD"/>
    <w:rsid w:val="001C0CBC"/>
    <w:rsid w:val="001C732D"/>
    <w:rsid w:val="001E29BF"/>
    <w:rsid w:val="001E6F44"/>
    <w:rsid w:val="001F2BA4"/>
    <w:rsid w:val="0020254E"/>
    <w:rsid w:val="00202D28"/>
    <w:rsid w:val="00203D98"/>
    <w:rsid w:val="002118A6"/>
    <w:rsid w:val="00211E5C"/>
    <w:rsid w:val="0021653C"/>
    <w:rsid w:val="00227C82"/>
    <w:rsid w:val="002567F5"/>
    <w:rsid w:val="002671EA"/>
    <w:rsid w:val="002875E5"/>
    <w:rsid w:val="002C0CFA"/>
    <w:rsid w:val="002D1FA7"/>
    <w:rsid w:val="002F46BE"/>
    <w:rsid w:val="002F5241"/>
    <w:rsid w:val="00303594"/>
    <w:rsid w:val="00327577"/>
    <w:rsid w:val="00365762"/>
    <w:rsid w:val="00374616"/>
    <w:rsid w:val="00395E4D"/>
    <w:rsid w:val="003F76EC"/>
    <w:rsid w:val="004013B8"/>
    <w:rsid w:val="00401935"/>
    <w:rsid w:val="0040209F"/>
    <w:rsid w:val="004023ED"/>
    <w:rsid w:val="00416118"/>
    <w:rsid w:val="00433D66"/>
    <w:rsid w:val="00444899"/>
    <w:rsid w:val="00444F78"/>
    <w:rsid w:val="004551DB"/>
    <w:rsid w:val="00457BD9"/>
    <w:rsid w:val="00482A55"/>
    <w:rsid w:val="00482D71"/>
    <w:rsid w:val="004836AE"/>
    <w:rsid w:val="00484687"/>
    <w:rsid w:val="004906A7"/>
    <w:rsid w:val="004933E3"/>
    <w:rsid w:val="0049481D"/>
    <w:rsid w:val="00496182"/>
    <w:rsid w:val="004C5825"/>
    <w:rsid w:val="004F3050"/>
    <w:rsid w:val="004F39AB"/>
    <w:rsid w:val="00543F5F"/>
    <w:rsid w:val="00551659"/>
    <w:rsid w:val="00556534"/>
    <w:rsid w:val="005614AC"/>
    <w:rsid w:val="00572D06"/>
    <w:rsid w:val="00592040"/>
    <w:rsid w:val="00594EF4"/>
    <w:rsid w:val="005A16EB"/>
    <w:rsid w:val="005C0E54"/>
    <w:rsid w:val="005C5174"/>
    <w:rsid w:val="005D0BEF"/>
    <w:rsid w:val="005D1B68"/>
    <w:rsid w:val="005E4938"/>
    <w:rsid w:val="0060704B"/>
    <w:rsid w:val="006232A1"/>
    <w:rsid w:val="00633042"/>
    <w:rsid w:val="006435DA"/>
    <w:rsid w:val="006476E7"/>
    <w:rsid w:val="00666CB3"/>
    <w:rsid w:val="006670C9"/>
    <w:rsid w:val="006B4BAF"/>
    <w:rsid w:val="006C566E"/>
    <w:rsid w:val="006E6EE3"/>
    <w:rsid w:val="00705C9F"/>
    <w:rsid w:val="00720ECE"/>
    <w:rsid w:val="007213EA"/>
    <w:rsid w:val="00733245"/>
    <w:rsid w:val="00733939"/>
    <w:rsid w:val="00740C4B"/>
    <w:rsid w:val="007525A1"/>
    <w:rsid w:val="00760044"/>
    <w:rsid w:val="00771271"/>
    <w:rsid w:val="007879C2"/>
    <w:rsid w:val="007942B1"/>
    <w:rsid w:val="007B5B0B"/>
    <w:rsid w:val="007C075E"/>
    <w:rsid w:val="007E4E8C"/>
    <w:rsid w:val="007E7CBC"/>
    <w:rsid w:val="007F36E9"/>
    <w:rsid w:val="00810BDA"/>
    <w:rsid w:val="00816CF2"/>
    <w:rsid w:val="0082201F"/>
    <w:rsid w:val="00825830"/>
    <w:rsid w:val="0083796E"/>
    <w:rsid w:val="008439E0"/>
    <w:rsid w:val="00844C05"/>
    <w:rsid w:val="008757B9"/>
    <w:rsid w:val="008A577A"/>
    <w:rsid w:val="008C2CC4"/>
    <w:rsid w:val="008D6ED1"/>
    <w:rsid w:val="008E3F4D"/>
    <w:rsid w:val="00952D2E"/>
    <w:rsid w:val="00962773"/>
    <w:rsid w:val="009834E0"/>
    <w:rsid w:val="009834F7"/>
    <w:rsid w:val="00984012"/>
    <w:rsid w:val="00996AC1"/>
    <w:rsid w:val="009B0913"/>
    <w:rsid w:val="009C11DF"/>
    <w:rsid w:val="009C5E8E"/>
    <w:rsid w:val="009D2D74"/>
    <w:rsid w:val="009D4986"/>
    <w:rsid w:val="009D6B0B"/>
    <w:rsid w:val="009F70D3"/>
    <w:rsid w:val="00A07507"/>
    <w:rsid w:val="00A3572D"/>
    <w:rsid w:val="00A409F3"/>
    <w:rsid w:val="00A70C74"/>
    <w:rsid w:val="00A81FA0"/>
    <w:rsid w:val="00A84A37"/>
    <w:rsid w:val="00AE52CB"/>
    <w:rsid w:val="00AE623E"/>
    <w:rsid w:val="00B03F18"/>
    <w:rsid w:val="00B06825"/>
    <w:rsid w:val="00B27E6A"/>
    <w:rsid w:val="00B43B43"/>
    <w:rsid w:val="00B61A4D"/>
    <w:rsid w:val="00BB4A50"/>
    <w:rsid w:val="00BB7868"/>
    <w:rsid w:val="00BD36B7"/>
    <w:rsid w:val="00BE1F4C"/>
    <w:rsid w:val="00C278C8"/>
    <w:rsid w:val="00C56DE5"/>
    <w:rsid w:val="00C66835"/>
    <w:rsid w:val="00C908A6"/>
    <w:rsid w:val="00C92A8F"/>
    <w:rsid w:val="00C92BDF"/>
    <w:rsid w:val="00CB07BB"/>
    <w:rsid w:val="00CC34CD"/>
    <w:rsid w:val="00CD430B"/>
    <w:rsid w:val="00CE61E4"/>
    <w:rsid w:val="00CF23C2"/>
    <w:rsid w:val="00D223A7"/>
    <w:rsid w:val="00D2255D"/>
    <w:rsid w:val="00D23BE2"/>
    <w:rsid w:val="00D45408"/>
    <w:rsid w:val="00D6680A"/>
    <w:rsid w:val="00D90530"/>
    <w:rsid w:val="00D97EB2"/>
    <w:rsid w:val="00DA531D"/>
    <w:rsid w:val="00DC74DC"/>
    <w:rsid w:val="00DD2F06"/>
    <w:rsid w:val="00DE1DDC"/>
    <w:rsid w:val="00DF1092"/>
    <w:rsid w:val="00E04C80"/>
    <w:rsid w:val="00E23580"/>
    <w:rsid w:val="00E357B7"/>
    <w:rsid w:val="00E37ECC"/>
    <w:rsid w:val="00E4372D"/>
    <w:rsid w:val="00E62767"/>
    <w:rsid w:val="00E7003B"/>
    <w:rsid w:val="00E71AAB"/>
    <w:rsid w:val="00E72C96"/>
    <w:rsid w:val="00EB683E"/>
    <w:rsid w:val="00EC7D12"/>
    <w:rsid w:val="00F42FEC"/>
    <w:rsid w:val="00F5544C"/>
    <w:rsid w:val="00F82E48"/>
    <w:rsid w:val="00F87161"/>
    <w:rsid w:val="00FC2742"/>
    <w:rsid w:val="00FC34BB"/>
    <w:rsid w:val="00FD0917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EBDD439"/>
  <w15:docId w15:val="{A5F89D1B-C57E-4B1C-A87F-BEEE633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6E6EE3"/>
    <w:pPr>
      <w:keepNext/>
      <w:spacing w:after="0" w:line="240" w:lineRule="auto"/>
      <w:ind w:left="-46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6Char">
    <w:name w:val="Başlık 6 Char"/>
    <w:basedOn w:val="VarsaylanParagrafYazTipi"/>
    <w:link w:val="Balk6"/>
    <w:rsid w:val="006E6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5C0E5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CD430B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A409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09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09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09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0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6_DOK_DoktoraYeterlilikSinaviFormu%20(3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8B74-05DA-41BC-BD7D-554F45EF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Form6_DOK_DoktoraYeterlilikSinaviFormu (3)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Ayşe Ulakçı</cp:lastModifiedBy>
  <cp:revision>4</cp:revision>
  <cp:lastPrinted>2019-05-25T04:00:00Z</cp:lastPrinted>
  <dcterms:created xsi:type="dcterms:W3CDTF">2025-02-01T12:21:00Z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be4f2e5a01eda1718eb39dcf0cb8b6c22a504cbea68d884bf5e53f6732d9d7ac</vt:lpwstr>
  </property>
</Properties>
</file>