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440" w14:textId="014F876F" w:rsidR="00194189" w:rsidRPr="00715CAF" w:rsidRDefault="0030750D" w:rsidP="00715CAF">
      <w:pPr>
        <w:tabs>
          <w:tab w:val="left" w:pos="6799"/>
          <w:tab w:val="right" w:pos="9194"/>
        </w:tabs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ab/>
        <w:t xml:space="preserve">   </w:t>
      </w:r>
      <w:r w:rsidR="00194189" w:rsidRPr="00194189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  <w:t xml:space="preserve">      </w:t>
      </w:r>
      <w:r w:rsidR="00572230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  <w:b/>
        </w:rPr>
        <w:tab/>
        <w:t>…</w:t>
      </w:r>
      <w:r w:rsidR="0008557C">
        <w:rPr>
          <w:rFonts w:ascii="Book Antiqua" w:hAnsi="Book Antiqua"/>
          <w:b/>
        </w:rPr>
        <w:t xml:space="preserve"> </w:t>
      </w:r>
      <w:r w:rsidR="001108A8">
        <w:rPr>
          <w:rFonts w:ascii="Book Antiqua" w:hAnsi="Book Antiqua"/>
          <w:b/>
        </w:rPr>
        <w:t>/ …</w:t>
      </w:r>
      <w:r w:rsidR="0008557C" w:rsidRPr="00C4163E">
        <w:rPr>
          <w:rFonts w:ascii="Book Antiqua" w:hAnsi="Book Antiqua"/>
          <w:b/>
        </w:rPr>
        <w:t xml:space="preserve">  /</w:t>
      </w:r>
      <w:r w:rsidR="0008557C">
        <w:rPr>
          <w:rFonts w:ascii="Book Antiqua" w:hAnsi="Book Antiqua"/>
          <w:b/>
        </w:rPr>
        <w:t xml:space="preserve"> </w:t>
      </w:r>
      <w:r w:rsidR="0008557C" w:rsidRPr="00C4163E">
        <w:rPr>
          <w:rFonts w:ascii="Book Antiqua" w:hAnsi="Book Antiqua"/>
          <w:b/>
        </w:rPr>
        <w:t>20</w:t>
      </w:r>
      <w:r w:rsidR="001108A8">
        <w:rPr>
          <w:rFonts w:ascii="Book Antiqua" w:hAnsi="Book Antiqua"/>
          <w:b/>
        </w:rPr>
        <w:t>.</w:t>
      </w:r>
      <w:r w:rsidR="0008557C" w:rsidRPr="00C4163E">
        <w:rPr>
          <w:rFonts w:ascii="Book Antiqua" w:hAnsi="Book Antiqua"/>
          <w:b/>
        </w:rPr>
        <w:t>.</w:t>
      </w:r>
    </w:p>
    <w:p w14:paraId="2A82DBCE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</w:p>
    <w:tbl>
      <w:tblPr>
        <w:tblW w:w="1009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93"/>
        <w:gridCol w:w="923"/>
        <w:gridCol w:w="2548"/>
        <w:gridCol w:w="3065"/>
      </w:tblGrid>
      <w:tr w:rsidR="00194189" w:rsidRPr="00875918" w14:paraId="1E8DEAE7" w14:textId="77777777" w:rsidTr="00AB4F78">
        <w:trPr>
          <w:trHeight w:val="346"/>
        </w:trPr>
        <w:tc>
          <w:tcPr>
            <w:tcW w:w="2430" w:type="dxa"/>
            <w:shd w:val="clear" w:color="auto" w:fill="auto"/>
            <w:vAlign w:val="center"/>
          </w:tcPr>
          <w:p w14:paraId="79373C48" w14:textId="77777777" w:rsidR="00194189" w:rsidRPr="00875918" w:rsidRDefault="0030750D" w:rsidP="0030750D">
            <w:pPr>
              <w:spacing w:before="40" w:after="40"/>
              <w:ind w:left="-57" w:right="-57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Student’s Full Name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7109D2D" w14:textId="77777777" w:rsidR="00194189" w:rsidRPr="00875918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14:paraId="336AAD7A" w14:textId="77777777" w:rsidR="00194189" w:rsidRPr="00875918" w:rsidRDefault="0030750D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Number</w:t>
            </w:r>
            <w:r w:rsidR="00194189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6B54B3" w:rsidRPr="00875918" w14:paraId="2B6EDF6A" w14:textId="77777777" w:rsidTr="00AB4F78">
        <w:trPr>
          <w:trHeight w:val="358"/>
        </w:trPr>
        <w:tc>
          <w:tcPr>
            <w:tcW w:w="2430" w:type="dxa"/>
            <w:shd w:val="clear" w:color="auto" w:fill="auto"/>
          </w:tcPr>
          <w:p w14:paraId="457961A1" w14:textId="77777777" w:rsidR="006B54B3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CA342CA" w14:textId="77777777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  <w:shd w:val="clear" w:color="auto" w:fill="auto"/>
          </w:tcPr>
          <w:p w14:paraId="7E462F66" w14:textId="77777777" w:rsidR="006B54B3" w:rsidRPr="00875918" w:rsidRDefault="006B54B3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Program </w:t>
            </w:r>
            <w:r w:rsidR="0030750D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022" w:type="dxa"/>
            <w:shd w:val="clear" w:color="auto" w:fill="auto"/>
          </w:tcPr>
          <w:p w14:paraId="65954B19" w14:textId="15BC5CC5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195B277D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77DBD79" w14:textId="77777777" w:rsidR="00194189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Thesis Advisor</w:t>
            </w:r>
          </w:p>
        </w:tc>
        <w:tc>
          <w:tcPr>
            <w:tcW w:w="7522" w:type="dxa"/>
            <w:gridSpan w:val="4"/>
            <w:shd w:val="clear" w:color="auto" w:fill="auto"/>
          </w:tcPr>
          <w:p w14:paraId="0DDAAE3E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5E6791" w:rsidRPr="00875918" w14:paraId="6E48537F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906AB45" w14:textId="77777777" w:rsidR="005E6791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Second Thesis Advisor</w:t>
            </w:r>
          </w:p>
        </w:tc>
        <w:tc>
          <w:tcPr>
            <w:tcW w:w="1078" w:type="dxa"/>
            <w:shd w:val="clear" w:color="auto" w:fill="auto"/>
          </w:tcPr>
          <w:p w14:paraId="6FE54D21" w14:textId="77777777" w:rsidR="005E6791" w:rsidRPr="00875918" w:rsidRDefault="005E6791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91" wp14:editId="7739E8B4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E4C98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A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2C9E4C98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4ACCEDBD" w14:textId="77777777" w:rsidR="005E6791" w:rsidRPr="00875918" w:rsidRDefault="00A239FC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4B7D" wp14:editId="5DD9A4E5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7286B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4B7D"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5747286B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No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C94427" w14:textId="216A4C83" w:rsidR="005E6791" w:rsidRPr="00875918" w:rsidRDefault="0030750D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Title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9B2E1F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- 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Full Name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(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University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Faculty-Department</w:t>
            </w:r>
            <w:r w:rsidR="001108A8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-E-Mail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194189" w:rsidRPr="00875918" w14:paraId="44D10214" w14:textId="77777777" w:rsidTr="00AB4F78">
        <w:trPr>
          <w:trHeight w:val="289"/>
        </w:trPr>
        <w:tc>
          <w:tcPr>
            <w:tcW w:w="2430" w:type="dxa"/>
            <w:shd w:val="clear" w:color="auto" w:fill="auto"/>
          </w:tcPr>
          <w:p w14:paraId="67B82C57" w14:textId="77777777" w:rsidR="00194189" w:rsidRPr="00875918" w:rsidRDefault="00B36A87" w:rsidP="009B2E1F">
            <w:pPr>
              <w:spacing w:after="0" w:line="240" w:lineRule="auto"/>
              <w:ind w:left="-57" w:right="-57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P</w:t>
            </w:r>
            <w:r w:rsidR="0030750D"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hone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F89F387" w14:textId="77777777" w:rsidR="00194189" w:rsidRPr="00875918" w:rsidRDefault="00194189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A50476E" w14:textId="0A55C56F" w:rsidR="00194189" w:rsidRPr="00875918" w:rsidRDefault="00E65856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E</w:t>
            </w:r>
            <w:r w:rsidR="001108A8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-M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ail:</w:t>
            </w:r>
          </w:p>
        </w:tc>
      </w:tr>
    </w:tbl>
    <w:p w14:paraId="6DBFBE63" w14:textId="0F9E73C9" w:rsidR="00C91A3D" w:rsidRPr="00875918" w:rsidRDefault="00194189" w:rsidP="00194189">
      <w:pPr>
        <w:jc w:val="both"/>
        <w:rPr>
          <w:rFonts w:ascii="Book Antiqua" w:hAnsi="Book Antiqua"/>
          <w:b/>
          <w:bCs/>
          <w:sz w:val="16"/>
          <w:szCs w:val="16"/>
          <w:lang w:val="en-GB"/>
        </w:rPr>
      </w:pPr>
      <w:r w:rsidRPr="00875918">
        <w:rPr>
          <w:rFonts w:ascii="Book Antiqua" w:hAnsi="Book Antiqua"/>
          <w:b/>
          <w:bCs/>
          <w:sz w:val="16"/>
          <w:szCs w:val="16"/>
          <w:lang w:val="en-GB"/>
        </w:rPr>
        <w:tab/>
      </w:r>
    </w:p>
    <w:p w14:paraId="206C0FA9" w14:textId="27FA9633" w:rsidR="00194189" w:rsidRPr="00875918" w:rsidRDefault="006B54B3" w:rsidP="00216794">
      <w:pPr>
        <w:jc w:val="both"/>
        <w:rPr>
          <w:rFonts w:ascii="Book Antiqua" w:hAnsi="Book Antiqua"/>
          <w:sz w:val="19"/>
          <w:szCs w:val="19"/>
          <w:lang w:val="en-GB"/>
        </w:rPr>
      </w:pPr>
      <w:r w:rsidRPr="00875918">
        <w:rPr>
          <w:rFonts w:ascii="Book Antiqua" w:hAnsi="Book Antiqua"/>
          <w:sz w:val="20"/>
          <w:szCs w:val="20"/>
          <w:lang w:val="en-GB"/>
        </w:rPr>
        <w:t xml:space="preserve"> 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AD3730">
        <w:rPr>
          <w:rFonts w:ascii="Book Antiqua" w:hAnsi="Book Antiqua"/>
          <w:sz w:val="20"/>
          <w:szCs w:val="20"/>
          <w:lang w:val="en-GB"/>
        </w:rPr>
      </w:r>
      <w:r w:rsidR="00AD3730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C91A3D" w:rsidRPr="00875918">
        <w:rPr>
          <w:rFonts w:ascii="Book Antiqua" w:hAnsi="Book Antiqua"/>
          <w:sz w:val="20"/>
          <w:szCs w:val="20"/>
          <w:lang w:val="en-GB"/>
        </w:rPr>
        <w:t xml:space="preserve">    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AD3730">
        <w:rPr>
          <w:rFonts w:ascii="Book Antiqua" w:hAnsi="Book Antiqua"/>
          <w:sz w:val="20"/>
          <w:szCs w:val="20"/>
          <w:lang w:val="en-GB"/>
        </w:rPr>
      </w:r>
      <w:r w:rsidR="00AD3730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19"/>
          <w:szCs w:val="19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Member Replacement</w:t>
      </w:r>
    </w:p>
    <w:p w14:paraId="6CA19478" w14:textId="77777777" w:rsidR="00194189" w:rsidRPr="00875918" w:rsidRDefault="00194189" w:rsidP="00194189">
      <w:pPr>
        <w:ind w:left="-567" w:right="-428"/>
        <w:rPr>
          <w:rFonts w:ascii="Book Antiqua" w:hAnsi="Book Antiqua"/>
          <w:sz w:val="16"/>
          <w:szCs w:val="16"/>
          <w:lang w:val="en-GB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2383"/>
      </w:tblGrid>
      <w:tr w:rsidR="00194189" w:rsidRPr="00875918" w14:paraId="162DECD0" w14:textId="77777777" w:rsidTr="00AB4F78">
        <w:trPr>
          <w:trHeight w:val="381"/>
        </w:trPr>
        <w:tc>
          <w:tcPr>
            <w:tcW w:w="7688" w:type="dxa"/>
            <w:shd w:val="clear" w:color="auto" w:fill="auto"/>
            <w:vAlign w:val="center"/>
          </w:tcPr>
          <w:p w14:paraId="0DC9A3C7" w14:textId="48A20C22" w:rsidR="00194189" w:rsidRPr="00875918" w:rsidRDefault="0030750D" w:rsidP="00E65856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Recommended Thesis </w:t>
            </w:r>
            <w:r w:rsidR="00E65856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Supervision 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B9CB73A" w14:textId="77777777" w:rsidR="00194189" w:rsidRPr="00875918" w:rsidRDefault="0030750D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194189" w:rsidRPr="00875918" w14:paraId="33DF6D60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AE298A3" w14:textId="1D5D2CDD" w:rsidR="00194189" w:rsidRPr="00875918" w:rsidRDefault="0030750D" w:rsidP="0030750D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Advisor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206A471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6F9D18A9" w14:textId="77777777" w:rsidTr="00AB4F78">
        <w:trPr>
          <w:trHeight w:val="390"/>
        </w:trPr>
        <w:tc>
          <w:tcPr>
            <w:tcW w:w="7688" w:type="dxa"/>
            <w:shd w:val="clear" w:color="auto" w:fill="auto"/>
          </w:tcPr>
          <w:p w14:paraId="1D73CC0D" w14:textId="72912772" w:rsidR="00194189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Member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E67CFD5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30750D" w:rsidRPr="00875918" w14:paraId="70685C6F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8C7F604" w14:textId="35F2FF54" w:rsidR="0030750D" w:rsidRPr="00875918" w:rsidRDefault="0030750D" w:rsidP="006427D1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Member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A35E394" w14:textId="77777777" w:rsidR="0030750D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6EAF0CF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4C90C594" w14:textId="31B16D37" w:rsidR="00194189" w:rsidRPr="00875918" w:rsidRDefault="009B2E1F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875918">
        <w:rPr>
          <w:rFonts w:ascii="Book Antiqua" w:hAnsi="Book Antiqua"/>
          <w:b/>
          <w:sz w:val="20"/>
          <w:szCs w:val="20"/>
          <w:lang w:val="en-GB"/>
        </w:rPr>
        <w:t xml:space="preserve">THESIS </w:t>
      </w:r>
      <w:r w:rsidR="00E65856" w:rsidRPr="00875918">
        <w:rPr>
          <w:rFonts w:ascii="Book Antiqua" w:hAnsi="Book Antiqua"/>
          <w:b/>
          <w:sz w:val="20"/>
          <w:szCs w:val="20"/>
          <w:lang w:val="en-GB"/>
        </w:rPr>
        <w:t xml:space="preserve">SUPERVISION </w:t>
      </w:r>
      <w:r w:rsidRPr="00875918">
        <w:rPr>
          <w:rFonts w:ascii="Book Antiqua" w:hAnsi="Book Antiqua"/>
          <w:b/>
          <w:sz w:val="20"/>
          <w:szCs w:val="20"/>
          <w:lang w:val="en-GB"/>
        </w:rPr>
        <w:t>COMMITTEE REPLACEMENT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201"/>
      </w:tblGrid>
      <w:tr w:rsidR="00194189" w:rsidRPr="00875918" w14:paraId="1224DB77" w14:textId="77777777" w:rsidTr="00AB4F78">
        <w:trPr>
          <w:trHeight w:val="336"/>
        </w:trPr>
        <w:tc>
          <w:tcPr>
            <w:tcW w:w="2899" w:type="dxa"/>
            <w:shd w:val="clear" w:color="auto" w:fill="auto"/>
          </w:tcPr>
          <w:p w14:paraId="68F8AFFB" w14:textId="77777777" w:rsidR="00194189" w:rsidRPr="00875918" w:rsidRDefault="009B2E1F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Previous Committee Member</w:t>
            </w:r>
          </w:p>
        </w:tc>
        <w:tc>
          <w:tcPr>
            <w:tcW w:w="7219" w:type="dxa"/>
            <w:shd w:val="clear" w:color="auto" w:fill="auto"/>
          </w:tcPr>
          <w:p w14:paraId="27841BA2" w14:textId="14AAFC2F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(Title - Full Name </w:t>
            </w:r>
            <w:r w:rsidR="001108A8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E-Mail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194189" w:rsidRPr="00875918" w14:paraId="49074734" w14:textId="77777777" w:rsidTr="00AB4F78">
        <w:trPr>
          <w:trHeight w:val="371"/>
        </w:trPr>
        <w:tc>
          <w:tcPr>
            <w:tcW w:w="2899" w:type="dxa"/>
            <w:shd w:val="clear" w:color="auto" w:fill="auto"/>
          </w:tcPr>
          <w:p w14:paraId="2B040DE4" w14:textId="77777777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Reason for Replacement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*</w:t>
            </w:r>
          </w:p>
          <w:p w14:paraId="5595BD5E" w14:textId="1D17F7C5" w:rsidR="00194189" w:rsidRPr="00875918" w:rsidRDefault="00194189" w:rsidP="009B2E1F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*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Reason will be w</w:t>
            </w:r>
            <w:r w:rsid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itten unequivocally</w:t>
            </w:r>
          </w:p>
        </w:tc>
        <w:tc>
          <w:tcPr>
            <w:tcW w:w="7219" w:type="dxa"/>
            <w:shd w:val="clear" w:color="auto" w:fill="auto"/>
          </w:tcPr>
          <w:p w14:paraId="6C8E9B4F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  <w:p w14:paraId="35E90F93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</w:tc>
      </w:tr>
    </w:tbl>
    <w:p w14:paraId="374376B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322D7E94" w14:textId="77777777" w:rsidR="00194189" w:rsidRPr="00875918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</w:t>
      </w:r>
    </w:p>
    <w:p w14:paraId="165DCD88" w14:textId="77777777" w:rsidR="00194189" w:rsidRPr="00875918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Student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Advisor</w:t>
      </w:r>
    </w:p>
    <w:p w14:paraId="27A2A51D" w14:textId="7E9946A6" w:rsidR="00194189" w:rsidRPr="00875918" w:rsidRDefault="00572230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1108A8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      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</w:p>
    <w:p w14:paraId="25A500AF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</w:p>
    <w:p w14:paraId="4618076D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</w:p>
    <w:p w14:paraId="22E1AFE0" w14:textId="77777777" w:rsidR="00A239FC" w:rsidRPr="00875918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724DE98" w14:textId="77777777" w:rsidR="00A239FC" w:rsidRPr="00875918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</w:p>
    <w:p w14:paraId="6C7C4C3A" w14:textId="77777777" w:rsidR="00194189" w:rsidRPr="00875918" w:rsidRDefault="009B2E1F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Head of Department</w:t>
      </w:r>
    </w:p>
    <w:p w14:paraId="77853332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C09F52E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    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</w:p>
    <w:p w14:paraId="41454BED" w14:textId="1CAA995B" w:rsidR="00E65856" w:rsidRPr="00875918" w:rsidRDefault="00E65856" w:rsidP="00843F8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1A7E8EB4" w14:textId="77777777" w:rsidR="00E65856" w:rsidRPr="00875918" w:rsidRDefault="00E65856" w:rsidP="00144CE5">
      <w:pPr>
        <w:spacing w:after="0" w:line="240" w:lineRule="auto"/>
        <w:jc w:val="center"/>
        <w:rPr>
          <w:rFonts w:ascii="Book Antiqua" w:hAnsi="Book Antiqua"/>
          <w:b/>
          <w:lang w:val="en-GB"/>
        </w:rPr>
      </w:pPr>
    </w:p>
    <w:p w14:paraId="6CDCE59D" w14:textId="77777777" w:rsidR="00843F8D" w:rsidRPr="00875918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875918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875918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7161B3BE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</w:rPr>
      </w:pPr>
    </w:p>
    <w:p w14:paraId="4C39640D" w14:textId="77777777" w:rsidR="00843F8D" w:rsidRDefault="00AD3730" w:rsidP="00843F8D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843F8D"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4707404E" w14:textId="00342E32" w:rsidR="00144CE5" w:rsidRPr="001108A8" w:rsidRDefault="00144CE5" w:rsidP="00843F8D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sectPr w:rsidR="00144CE5" w:rsidRPr="001108A8" w:rsidSect="00685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567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12B8" w14:textId="77777777" w:rsidR="00AD3730" w:rsidRDefault="00AD3730" w:rsidP="005E4938">
      <w:pPr>
        <w:spacing w:after="0" w:line="240" w:lineRule="auto"/>
      </w:pPr>
      <w:r>
        <w:separator/>
      </w:r>
    </w:p>
  </w:endnote>
  <w:endnote w:type="continuationSeparator" w:id="0">
    <w:p w14:paraId="651304A9" w14:textId="77777777" w:rsidR="00AD3730" w:rsidRDefault="00AD373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3400" w14:textId="77777777" w:rsidR="009D0703" w:rsidRDefault="009D0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45F2" w14:textId="77777777" w:rsidR="006D3D25" w:rsidRPr="00457BD9" w:rsidRDefault="006D3D25" w:rsidP="006D3D25">
    <w:pPr>
      <w:spacing w:after="0" w:line="240" w:lineRule="auto"/>
      <w:jc w:val="center"/>
    </w:pPr>
    <w:r w:rsidRPr="00457BD9">
      <w:t>www.acibadem.edu.tr</w:t>
    </w:r>
  </w:p>
  <w:p w14:paraId="17DDA694" w14:textId="77777777" w:rsidR="00685E09" w:rsidRDefault="00685E09" w:rsidP="00685E0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2D4C365C" w14:textId="77777777" w:rsidR="00685E09" w:rsidRDefault="00685E09" w:rsidP="00685E09">
    <w:pPr>
      <w:pStyle w:val="AltBilgi"/>
    </w:pPr>
  </w:p>
  <w:p w14:paraId="5FCE42E8" w14:textId="77777777" w:rsidR="008A2D07" w:rsidRPr="00685E09" w:rsidRDefault="008A2D07" w:rsidP="00685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CFEE" w14:textId="77777777" w:rsidR="009D0703" w:rsidRDefault="009D07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6D2C" w14:textId="77777777" w:rsidR="00AD3730" w:rsidRDefault="00AD3730" w:rsidP="005E4938">
      <w:pPr>
        <w:spacing w:after="0" w:line="240" w:lineRule="auto"/>
      </w:pPr>
      <w:r>
        <w:separator/>
      </w:r>
    </w:p>
  </w:footnote>
  <w:footnote w:type="continuationSeparator" w:id="0">
    <w:p w14:paraId="4C98E3C4" w14:textId="77777777" w:rsidR="00AD3730" w:rsidRDefault="00AD373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6444" w14:textId="77777777" w:rsidR="008A2D07" w:rsidRDefault="00AD3730">
    <w:pPr>
      <w:pStyle w:val="stBilgi"/>
    </w:pPr>
    <w:r>
      <w:rPr>
        <w:noProof/>
        <w:lang w:eastAsia="tr-TR"/>
      </w:rPr>
      <w:pict w14:anchorId="1E8F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0306" w14:textId="170F0C1A" w:rsidR="00130962" w:rsidRPr="00C5269E" w:rsidRDefault="008D4990" w:rsidP="0013096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7B955B2F" wp14:editId="516B2020">
          <wp:simplePos x="0" y="0"/>
          <wp:positionH relativeFrom="column">
            <wp:posOffset>-42545</wp:posOffset>
          </wp:positionH>
          <wp:positionV relativeFrom="paragraph">
            <wp:posOffset>-132715</wp:posOffset>
          </wp:positionV>
          <wp:extent cx="781050" cy="810260"/>
          <wp:effectExtent l="0" t="0" r="0" b="889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AC85272" w14:textId="3BA5DA2A" w:rsidR="00E61E1F" w:rsidRPr="00C5269E" w:rsidRDefault="00216794" w:rsidP="00E6585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8E645F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DA3C9B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451E6826" w14:textId="294E07CA" w:rsidR="008A59CF" w:rsidRPr="00C5269E" w:rsidRDefault="009F361C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</w:t>
    </w:r>
    <w:r w:rsidR="006C5063">
      <w:rPr>
        <w:rFonts w:ascii="Book Antiqua" w:hAnsi="Book Antiqua"/>
        <w:b/>
        <w:color w:val="17365D" w:themeColor="text2" w:themeShade="BF"/>
        <w:sz w:val="23"/>
        <w:szCs w:val="23"/>
      </w:rPr>
      <w:t>SUPERVISION</w:t>
    </w:r>
    <w:r w:rsidR="00E61E1F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COMMIT</w:t>
    </w:r>
    <w:r w:rsidR="0030750D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EE </w:t>
    </w:r>
  </w:p>
  <w:p w14:paraId="07A3A7AD" w14:textId="1D289489" w:rsidR="005E4938" w:rsidRPr="00C5269E" w:rsidRDefault="009D0703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color w:val="17365D" w:themeColor="text2" w:themeShade="BF"/>
        <w:sz w:val="23"/>
        <w:szCs w:val="23"/>
      </w:rPr>
      <w:t>ASSIGNMENT/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REPLACEMENT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5B13" w14:textId="77777777" w:rsidR="008A2D07" w:rsidRDefault="00AD3730">
    <w:pPr>
      <w:pStyle w:val="stBilgi"/>
    </w:pPr>
    <w:r>
      <w:rPr>
        <w:noProof/>
        <w:lang w:eastAsia="tr-TR"/>
      </w:rPr>
      <w:pict w14:anchorId="1B19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1DCB"/>
    <w:rsid w:val="00063221"/>
    <w:rsid w:val="0006364B"/>
    <w:rsid w:val="00064398"/>
    <w:rsid w:val="00064B5A"/>
    <w:rsid w:val="0008557C"/>
    <w:rsid w:val="00096DC2"/>
    <w:rsid w:val="000C0CDF"/>
    <w:rsid w:val="000F1817"/>
    <w:rsid w:val="000F4D03"/>
    <w:rsid w:val="001108A8"/>
    <w:rsid w:val="00127786"/>
    <w:rsid w:val="00130962"/>
    <w:rsid w:val="00144CE5"/>
    <w:rsid w:val="00151502"/>
    <w:rsid w:val="00194189"/>
    <w:rsid w:val="001A00DF"/>
    <w:rsid w:val="001A609B"/>
    <w:rsid w:val="001B409E"/>
    <w:rsid w:val="001E29BF"/>
    <w:rsid w:val="001E6F44"/>
    <w:rsid w:val="00202D28"/>
    <w:rsid w:val="002118A6"/>
    <w:rsid w:val="0021653C"/>
    <w:rsid w:val="00216794"/>
    <w:rsid w:val="002671EA"/>
    <w:rsid w:val="002B1F46"/>
    <w:rsid w:val="002D4F90"/>
    <w:rsid w:val="002F46BE"/>
    <w:rsid w:val="003005EB"/>
    <w:rsid w:val="00303C14"/>
    <w:rsid w:val="00304DA7"/>
    <w:rsid w:val="0030750D"/>
    <w:rsid w:val="00346185"/>
    <w:rsid w:val="00351181"/>
    <w:rsid w:val="00351B6A"/>
    <w:rsid w:val="00355BE6"/>
    <w:rsid w:val="003F7B66"/>
    <w:rsid w:val="004013B8"/>
    <w:rsid w:val="00401935"/>
    <w:rsid w:val="00414DE9"/>
    <w:rsid w:val="00416118"/>
    <w:rsid w:val="00426949"/>
    <w:rsid w:val="00443CBE"/>
    <w:rsid w:val="00444899"/>
    <w:rsid w:val="00457BD9"/>
    <w:rsid w:val="004B50EC"/>
    <w:rsid w:val="004B72A3"/>
    <w:rsid w:val="004C5825"/>
    <w:rsid w:val="004D58B2"/>
    <w:rsid w:val="004F39AB"/>
    <w:rsid w:val="00535AC4"/>
    <w:rsid w:val="00540752"/>
    <w:rsid w:val="00545C8B"/>
    <w:rsid w:val="00551659"/>
    <w:rsid w:val="00556534"/>
    <w:rsid w:val="00572230"/>
    <w:rsid w:val="00572D06"/>
    <w:rsid w:val="005A16EB"/>
    <w:rsid w:val="005B24A5"/>
    <w:rsid w:val="005B5558"/>
    <w:rsid w:val="005D2D03"/>
    <w:rsid w:val="005D77EF"/>
    <w:rsid w:val="005E4938"/>
    <w:rsid w:val="005E6791"/>
    <w:rsid w:val="00602CE0"/>
    <w:rsid w:val="0060704B"/>
    <w:rsid w:val="00621A3A"/>
    <w:rsid w:val="0065107D"/>
    <w:rsid w:val="006670C9"/>
    <w:rsid w:val="00685E09"/>
    <w:rsid w:val="006A1344"/>
    <w:rsid w:val="006B54B3"/>
    <w:rsid w:val="006C5063"/>
    <w:rsid w:val="006D3D25"/>
    <w:rsid w:val="006E1F67"/>
    <w:rsid w:val="00707E24"/>
    <w:rsid w:val="00712CBB"/>
    <w:rsid w:val="00715CAF"/>
    <w:rsid w:val="0072605C"/>
    <w:rsid w:val="00733245"/>
    <w:rsid w:val="00733939"/>
    <w:rsid w:val="00784264"/>
    <w:rsid w:val="007942B1"/>
    <w:rsid w:val="007A09BB"/>
    <w:rsid w:val="007B4762"/>
    <w:rsid w:val="007B4A5A"/>
    <w:rsid w:val="007D2230"/>
    <w:rsid w:val="007E08BF"/>
    <w:rsid w:val="007E7CBC"/>
    <w:rsid w:val="008131D1"/>
    <w:rsid w:val="008369E4"/>
    <w:rsid w:val="00843F8D"/>
    <w:rsid w:val="00844D9A"/>
    <w:rsid w:val="00850059"/>
    <w:rsid w:val="008729CC"/>
    <w:rsid w:val="008757B9"/>
    <w:rsid w:val="00875918"/>
    <w:rsid w:val="008948AF"/>
    <w:rsid w:val="008A2D07"/>
    <w:rsid w:val="008A59CF"/>
    <w:rsid w:val="008C2CC4"/>
    <w:rsid w:val="008C718F"/>
    <w:rsid w:val="008D4990"/>
    <w:rsid w:val="008E3F4D"/>
    <w:rsid w:val="008E645F"/>
    <w:rsid w:val="008F5EEC"/>
    <w:rsid w:val="00932AD4"/>
    <w:rsid w:val="00936151"/>
    <w:rsid w:val="00944F47"/>
    <w:rsid w:val="0095353B"/>
    <w:rsid w:val="00996AC1"/>
    <w:rsid w:val="009A2501"/>
    <w:rsid w:val="009A48E8"/>
    <w:rsid w:val="009A4F4F"/>
    <w:rsid w:val="009B2E1F"/>
    <w:rsid w:val="009B6064"/>
    <w:rsid w:val="009D0703"/>
    <w:rsid w:val="009D5C36"/>
    <w:rsid w:val="009F361C"/>
    <w:rsid w:val="00A16FF4"/>
    <w:rsid w:val="00A239FC"/>
    <w:rsid w:val="00A7255C"/>
    <w:rsid w:val="00A90ECD"/>
    <w:rsid w:val="00A969FD"/>
    <w:rsid w:val="00AA1E1C"/>
    <w:rsid w:val="00AA5067"/>
    <w:rsid w:val="00AB1CC3"/>
    <w:rsid w:val="00AB4F78"/>
    <w:rsid w:val="00AD3730"/>
    <w:rsid w:val="00AF3034"/>
    <w:rsid w:val="00AF5C0B"/>
    <w:rsid w:val="00B23CB0"/>
    <w:rsid w:val="00B25230"/>
    <w:rsid w:val="00B326BE"/>
    <w:rsid w:val="00B335B5"/>
    <w:rsid w:val="00B36A87"/>
    <w:rsid w:val="00B4336D"/>
    <w:rsid w:val="00B43B43"/>
    <w:rsid w:val="00B516E4"/>
    <w:rsid w:val="00B55262"/>
    <w:rsid w:val="00B61A4D"/>
    <w:rsid w:val="00BD5628"/>
    <w:rsid w:val="00C00344"/>
    <w:rsid w:val="00C067D9"/>
    <w:rsid w:val="00C11BDC"/>
    <w:rsid w:val="00C47194"/>
    <w:rsid w:val="00C5269E"/>
    <w:rsid w:val="00C54B3A"/>
    <w:rsid w:val="00C71DFA"/>
    <w:rsid w:val="00C9018E"/>
    <w:rsid w:val="00C91A3D"/>
    <w:rsid w:val="00CA2127"/>
    <w:rsid w:val="00CA270B"/>
    <w:rsid w:val="00CB3B97"/>
    <w:rsid w:val="00CC6154"/>
    <w:rsid w:val="00CD020A"/>
    <w:rsid w:val="00CE1AC3"/>
    <w:rsid w:val="00CE237B"/>
    <w:rsid w:val="00D11EF9"/>
    <w:rsid w:val="00D1511B"/>
    <w:rsid w:val="00D2227C"/>
    <w:rsid w:val="00D223A7"/>
    <w:rsid w:val="00D6680A"/>
    <w:rsid w:val="00D90530"/>
    <w:rsid w:val="00D9712E"/>
    <w:rsid w:val="00DA3C9B"/>
    <w:rsid w:val="00DA4840"/>
    <w:rsid w:val="00E04C80"/>
    <w:rsid w:val="00E23580"/>
    <w:rsid w:val="00E4394E"/>
    <w:rsid w:val="00E61E1F"/>
    <w:rsid w:val="00E65856"/>
    <w:rsid w:val="00E7003B"/>
    <w:rsid w:val="00E7787F"/>
    <w:rsid w:val="00EB683E"/>
    <w:rsid w:val="00EC59AE"/>
    <w:rsid w:val="00EF213A"/>
    <w:rsid w:val="00F24467"/>
    <w:rsid w:val="00F248E6"/>
    <w:rsid w:val="00FA1001"/>
    <w:rsid w:val="00FC34BB"/>
    <w:rsid w:val="00FC7249"/>
    <w:rsid w:val="00FC7494"/>
    <w:rsid w:val="00FE1BEF"/>
    <w:rsid w:val="00FE534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504EF63"/>
  <w15:docId w15:val="{0BEAAF42-5A3E-4C54-909D-2199BC4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E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87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D0CF-2CB9-48A5-8C00-223E40BD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12</cp:revision>
  <cp:lastPrinted>2019-11-18T09:37:00Z</cp:lastPrinted>
  <dcterms:created xsi:type="dcterms:W3CDTF">2020-06-15T14:08:00Z</dcterms:created>
  <dcterms:modified xsi:type="dcterms:W3CDTF">2024-10-02T08:37:00Z</dcterms:modified>
</cp:coreProperties>
</file>