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DA440" w14:textId="014F876F" w:rsidR="00194189" w:rsidRPr="00715CAF" w:rsidRDefault="0030750D" w:rsidP="00715CAF">
      <w:pPr>
        <w:tabs>
          <w:tab w:val="left" w:pos="6799"/>
          <w:tab w:val="right" w:pos="9194"/>
        </w:tabs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   </w:t>
      </w:r>
      <w:r w:rsidR="00194189" w:rsidRPr="00194189">
        <w:rPr>
          <w:rFonts w:ascii="Book Antiqua" w:hAnsi="Book Antiqua"/>
        </w:rPr>
        <w:t xml:space="preserve"> </w:t>
      </w:r>
      <w:r w:rsidR="001108A8">
        <w:rPr>
          <w:rFonts w:ascii="Book Antiqua" w:hAnsi="Book Antiqua"/>
        </w:rPr>
        <w:tab/>
      </w:r>
      <w:r w:rsidR="001108A8">
        <w:rPr>
          <w:rFonts w:ascii="Book Antiqua" w:hAnsi="Book Antiqua"/>
        </w:rPr>
        <w:tab/>
      </w:r>
      <w:r w:rsidR="001108A8">
        <w:rPr>
          <w:rFonts w:ascii="Book Antiqua" w:hAnsi="Book Antiqua"/>
        </w:rPr>
        <w:tab/>
        <w:t xml:space="preserve">      </w:t>
      </w:r>
      <w:r w:rsidR="00572230">
        <w:rPr>
          <w:rFonts w:ascii="Book Antiqua" w:hAnsi="Book Antiqua"/>
        </w:rPr>
        <w:t xml:space="preserve"> </w:t>
      </w:r>
      <w:r w:rsidR="001108A8">
        <w:rPr>
          <w:rFonts w:ascii="Book Antiqua" w:hAnsi="Book Antiqua"/>
          <w:b/>
        </w:rPr>
        <w:tab/>
        <w:t>…</w:t>
      </w:r>
      <w:r w:rsidR="0008557C">
        <w:rPr>
          <w:rFonts w:ascii="Book Antiqua" w:hAnsi="Book Antiqua"/>
          <w:b/>
        </w:rPr>
        <w:t xml:space="preserve"> </w:t>
      </w:r>
      <w:r w:rsidR="001108A8">
        <w:rPr>
          <w:rFonts w:ascii="Book Antiqua" w:hAnsi="Book Antiqua"/>
          <w:b/>
        </w:rPr>
        <w:t>/ …</w:t>
      </w:r>
      <w:r w:rsidR="0008557C" w:rsidRPr="00C4163E">
        <w:rPr>
          <w:rFonts w:ascii="Book Antiqua" w:hAnsi="Book Antiqua"/>
          <w:b/>
        </w:rPr>
        <w:t xml:space="preserve">  /</w:t>
      </w:r>
      <w:r w:rsidR="0008557C">
        <w:rPr>
          <w:rFonts w:ascii="Book Antiqua" w:hAnsi="Book Antiqua"/>
          <w:b/>
        </w:rPr>
        <w:t xml:space="preserve"> </w:t>
      </w:r>
      <w:r w:rsidR="0008557C" w:rsidRPr="00C4163E">
        <w:rPr>
          <w:rFonts w:ascii="Book Antiqua" w:hAnsi="Book Antiqua"/>
          <w:b/>
        </w:rPr>
        <w:t>20</w:t>
      </w:r>
      <w:proofErr w:type="gramStart"/>
      <w:r w:rsidR="001108A8">
        <w:rPr>
          <w:rFonts w:ascii="Book Antiqua" w:hAnsi="Book Antiqua"/>
          <w:b/>
        </w:rPr>
        <w:t>.</w:t>
      </w:r>
      <w:r w:rsidR="0008557C" w:rsidRPr="00C4163E">
        <w:rPr>
          <w:rFonts w:ascii="Book Antiqua" w:hAnsi="Book Antiqua"/>
          <w:b/>
        </w:rPr>
        <w:t>.</w:t>
      </w:r>
      <w:proofErr w:type="gramEnd"/>
    </w:p>
    <w:p w14:paraId="2A82DBCE" w14:textId="77777777" w:rsidR="00194189" w:rsidRPr="00194189" w:rsidRDefault="00194189" w:rsidP="00194189">
      <w:pPr>
        <w:jc w:val="right"/>
        <w:rPr>
          <w:rFonts w:ascii="Book Antiqua" w:hAnsi="Book Antiqua"/>
          <w:sz w:val="16"/>
          <w:szCs w:val="16"/>
        </w:rPr>
      </w:pPr>
    </w:p>
    <w:tbl>
      <w:tblPr>
        <w:tblW w:w="10093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1093"/>
        <w:gridCol w:w="923"/>
        <w:gridCol w:w="2548"/>
        <w:gridCol w:w="3065"/>
      </w:tblGrid>
      <w:tr w:rsidR="00194189" w:rsidRPr="00875918" w14:paraId="1E8DEAE7" w14:textId="77777777" w:rsidTr="00AB4F78">
        <w:trPr>
          <w:trHeight w:val="346"/>
        </w:trPr>
        <w:tc>
          <w:tcPr>
            <w:tcW w:w="2430" w:type="dxa"/>
            <w:shd w:val="clear" w:color="auto" w:fill="auto"/>
            <w:vAlign w:val="center"/>
          </w:tcPr>
          <w:p w14:paraId="79373C48" w14:textId="77777777" w:rsidR="00194189" w:rsidRPr="00875918" w:rsidRDefault="0030750D" w:rsidP="0030750D">
            <w:pPr>
              <w:spacing w:before="40" w:after="40"/>
              <w:ind w:left="-57" w:right="-57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Student’s Full Name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57109D2D" w14:textId="77777777" w:rsidR="00194189" w:rsidRPr="00875918" w:rsidRDefault="00194189" w:rsidP="003F60DA">
            <w:pPr>
              <w:spacing w:before="40" w:after="40"/>
              <w:jc w:val="center"/>
              <w:rPr>
                <w:rFonts w:ascii="Book Antiqua" w:hAnsi="Book Antiqua"/>
                <w:bCs/>
                <w:sz w:val="20"/>
                <w:szCs w:val="20"/>
                <w:lang w:val="en-GB"/>
              </w:rPr>
            </w:pP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14:paraId="336AAD7A" w14:textId="77777777" w:rsidR="00194189" w:rsidRPr="00875918" w:rsidRDefault="0030750D" w:rsidP="003F60DA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Number</w:t>
            </w:r>
            <w:r w:rsidR="00194189"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6B54B3" w:rsidRPr="00875918" w14:paraId="2B6EDF6A" w14:textId="77777777" w:rsidTr="00AB4F78">
        <w:trPr>
          <w:trHeight w:val="358"/>
        </w:trPr>
        <w:tc>
          <w:tcPr>
            <w:tcW w:w="2430" w:type="dxa"/>
            <w:shd w:val="clear" w:color="auto" w:fill="auto"/>
          </w:tcPr>
          <w:p w14:paraId="457961A1" w14:textId="77777777" w:rsidR="006B54B3" w:rsidRPr="00875918" w:rsidRDefault="0030750D" w:rsidP="0030750D">
            <w:pPr>
              <w:tabs>
                <w:tab w:val="left" w:pos="566"/>
              </w:tabs>
              <w:spacing w:before="40" w:after="40"/>
              <w:ind w:left="-57" w:right="-57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5CA342CA" w14:textId="77777777" w:rsidR="006B54B3" w:rsidRPr="00875918" w:rsidRDefault="006B54B3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  <w:shd w:val="clear" w:color="auto" w:fill="auto"/>
          </w:tcPr>
          <w:p w14:paraId="7E462F66" w14:textId="77777777" w:rsidR="006B54B3" w:rsidRPr="00875918" w:rsidRDefault="006B54B3" w:rsidP="0030750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 xml:space="preserve">Program </w:t>
            </w:r>
            <w:r w:rsidR="0030750D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022" w:type="dxa"/>
            <w:shd w:val="clear" w:color="auto" w:fill="auto"/>
          </w:tcPr>
          <w:p w14:paraId="65954B19" w14:textId="15BC5CC5" w:rsidR="006B54B3" w:rsidRPr="00875918" w:rsidRDefault="006B54B3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</w:tr>
      <w:tr w:rsidR="00194189" w:rsidRPr="00875918" w14:paraId="195B277D" w14:textId="77777777" w:rsidTr="00AB4F78">
        <w:trPr>
          <w:trHeight w:val="346"/>
        </w:trPr>
        <w:tc>
          <w:tcPr>
            <w:tcW w:w="2430" w:type="dxa"/>
            <w:shd w:val="clear" w:color="auto" w:fill="auto"/>
          </w:tcPr>
          <w:p w14:paraId="577DBD79" w14:textId="77777777" w:rsidR="00194189" w:rsidRPr="00875918" w:rsidRDefault="0030750D" w:rsidP="0030750D">
            <w:pPr>
              <w:tabs>
                <w:tab w:val="left" w:pos="566"/>
              </w:tabs>
              <w:spacing w:before="40" w:after="40"/>
              <w:ind w:left="-57" w:right="-57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Thesis Advisor</w:t>
            </w:r>
          </w:p>
        </w:tc>
        <w:tc>
          <w:tcPr>
            <w:tcW w:w="7522" w:type="dxa"/>
            <w:gridSpan w:val="4"/>
            <w:shd w:val="clear" w:color="auto" w:fill="auto"/>
          </w:tcPr>
          <w:p w14:paraId="0DDAAE3E" w14:textId="77777777" w:rsidR="00194189" w:rsidRPr="00875918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</w:tr>
      <w:tr w:rsidR="005E6791" w:rsidRPr="00875918" w14:paraId="6E48537F" w14:textId="77777777" w:rsidTr="00AB4F78">
        <w:trPr>
          <w:trHeight w:val="346"/>
        </w:trPr>
        <w:tc>
          <w:tcPr>
            <w:tcW w:w="2430" w:type="dxa"/>
            <w:shd w:val="clear" w:color="auto" w:fill="auto"/>
          </w:tcPr>
          <w:p w14:paraId="5906AB45" w14:textId="77777777" w:rsidR="005E6791" w:rsidRPr="00875918" w:rsidRDefault="0030750D" w:rsidP="0030750D">
            <w:pPr>
              <w:tabs>
                <w:tab w:val="left" w:pos="566"/>
              </w:tabs>
              <w:spacing w:before="40" w:after="40"/>
              <w:ind w:left="-57" w:right="-57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Second Thesis Advisor</w:t>
            </w:r>
          </w:p>
        </w:tc>
        <w:tc>
          <w:tcPr>
            <w:tcW w:w="1078" w:type="dxa"/>
            <w:shd w:val="clear" w:color="auto" w:fill="auto"/>
          </w:tcPr>
          <w:p w14:paraId="6FE54D21" w14:textId="77777777" w:rsidR="005E6791" w:rsidRPr="00875918" w:rsidRDefault="005E6791" w:rsidP="0030750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3ACF91" wp14:editId="7739E8B4">
                      <wp:simplePos x="0" y="0"/>
                      <wp:positionH relativeFrom="column">
                        <wp:posOffset>-16317</wp:posOffset>
                      </wp:positionH>
                      <wp:positionV relativeFrom="paragraph">
                        <wp:posOffset>59911</wp:posOffset>
                      </wp:positionV>
                      <wp:extent cx="166978" cy="135172"/>
                      <wp:effectExtent l="0" t="0" r="24130" b="1778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978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9E4C98" w14:textId="77777777" w:rsidR="005E6791" w:rsidRDefault="005E67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3ACF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-1.3pt;margin-top:4.7pt;width:13.1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" fillcolor="white [3201]" strokeweight=".5pt">
                      <v:textbox>
                        <w:txbxContent>
                          <w:p w14:paraId="2C9E4C98" w14:textId="77777777" w:rsidR="005E6791" w:rsidRDefault="005E6791"/>
                        </w:txbxContent>
                      </v:textbox>
                    </v:shape>
                  </w:pict>
                </mc:Fallback>
              </mc:AlternateContent>
            </w:r>
            <w:r w:rsidRPr="00875918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      </w:t>
            </w:r>
            <w:r w:rsidR="0030750D" w:rsidRPr="00875918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Yes</w:t>
            </w:r>
          </w:p>
        </w:tc>
        <w:tc>
          <w:tcPr>
            <w:tcW w:w="910" w:type="dxa"/>
            <w:shd w:val="clear" w:color="auto" w:fill="auto"/>
          </w:tcPr>
          <w:p w14:paraId="4ACCEDBD" w14:textId="77777777" w:rsidR="005E6791" w:rsidRPr="00875918" w:rsidRDefault="00A239FC" w:rsidP="0030750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A14B7D" wp14:editId="5DD9A4E5">
                      <wp:simplePos x="0" y="0"/>
                      <wp:positionH relativeFrom="column">
                        <wp:posOffset>-14909</wp:posOffset>
                      </wp:positionH>
                      <wp:positionV relativeFrom="paragraph">
                        <wp:posOffset>59911</wp:posOffset>
                      </wp:positionV>
                      <wp:extent cx="151075" cy="134620"/>
                      <wp:effectExtent l="0" t="0" r="20955" b="1778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0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47286B" w14:textId="77777777" w:rsidR="00A239FC" w:rsidRDefault="00A239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14B7D" id="Metin Kutusu 2" o:spid="_x0000_s1027" type="#_x0000_t202" style="position:absolute;margin-left:-1.15pt;margin-top:4.7pt;width:11.9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" fillcolor="white [3201]" strokeweight=".5pt">
                      <v:textbox>
                        <w:txbxContent>
                          <w:p w14:paraId="5747286B" w14:textId="77777777" w:rsidR="00A239FC" w:rsidRDefault="00A239FC"/>
                        </w:txbxContent>
                      </v:textbox>
                    </v:shape>
                  </w:pict>
                </mc:Fallback>
              </mc:AlternateContent>
            </w:r>
            <w:r w:rsidRPr="00875918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      </w:t>
            </w:r>
            <w:r w:rsidR="0030750D" w:rsidRPr="00875918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No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32C94427" w14:textId="216A4C83" w:rsidR="005E6791" w:rsidRPr="00875918" w:rsidRDefault="0030750D" w:rsidP="0030750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Title</w:t>
            </w:r>
            <w:r w:rsidR="00A239FC"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</w:t>
            </w:r>
            <w:r w:rsidR="009B2E1F"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- </w:t>
            </w:r>
            <w:r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Full Name</w:t>
            </w:r>
            <w:r w:rsidR="00A239FC"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(</w:t>
            </w:r>
            <w:r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University</w:t>
            </w:r>
            <w:r w:rsidR="00A239FC"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-</w:t>
            </w:r>
            <w:r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Faculty-Department</w:t>
            </w:r>
            <w:r w:rsidR="001108A8"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-E-Mail</w:t>
            </w:r>
            <w:r w:rsidR="00A239FC"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)</w:t>
            </w:r>
          </w:p>
        </w:tc>
      </w:tr>
      <w:tr w:rsidR="00194189" w:rsidRPr="00875918" w14:paraId="44D10214" w14:textId="77777777" w:rsidTr="00AB4F78">
        <w:trPr>
          <w:trHeight w:val="289"/>
        </w:trPr>
        <w:tc>
          <w:tcPr>
            <w:tcW w:w="2430" w:type="dxa"/>
            <w:shd w:val="clear" w:color="auto" w:fill="auto"/>
          </w:tcPr>
          <w:p w14:paraId="67B82C57" w14:textId="77777777" w:rsidR="00194189" w:rsidRPr="00875918" w:rsidRDefault="00B36A87" w:rsidP="009B2E1F">
            <w:pPr>
              <w:spacing w:after="0" w:line="240" w:lineRule="auto"/>
              <w:ind w:left="-57" w:right="-57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hAnsi="Book Antiqua"/>
                <w:b/>
                <w:sz w:val="20"/>
                <w:szCs w:val="20"/>
                <w:lang w:val="en-GB"/>
              </w:rPr>
              <w:t>P</w:t>
            </w:r>
            <w:r w:rsidR="0030750D" w:rsidRPr="00875918">
              <w:rPr>
                <w:rFonts w:ascii="Book Antiqua" w:hAnsi="Book Antiqua"/>
                <w:b/>
                <w:sz w:val="20"/>
                <w:szCs w:val="20"/>
                <w:lang w:val="en-GB"/>
              </w:rPr>
              <w:t>hone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1F89F387" w14:textId="77777777" w:rsidR="00194189" w:rsidRPr="00875918" w:rsidRDefault="00194189" w:rsidP="009B2E1F">
            <w:pPr>
              <w:tabs>
                <w:tab w:val="left" w:pos="566"/>
              </w:tabs>
              <w:spacing w:before="40" w:after="0" w:line="240" w:lineRule="auto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14:paraId="0A50476E" w14:textId="0A55C56F" w:rsidR="00194189" w:rsidRPr="00875918" w:rsidRDefault="00E65856" w:rsidP="009B2E1F">
            <w:pPr>
              <w:tabs>
                <w:tab w:val="left" w:pos="566"/>
              </w:tabs>
              <w:spacing w:before="40"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E</w:t>
            </w:r>
            <w:r w:rsidR="001108A8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-M</w:t>
            </w:r>
            <w:r w:rsidR="00194189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ail:</w:t>
            </w:r>
          </w:p>
        </w:tc>
      </w:tr>
    </w:tbl>
    <w:p w14:paraId="6DBFBE63" w14:textId="0F9E73C9" w:rsidR="00C91A3D" w:rsidRPr="00875918" w:rsidRDefault="00194189" w:rsidP="00194189">
      <w:pPr>
        <w:jc w:val="both"/>
        <w:rPr>
          <w:rFonts w:ascii="Book Antiqua" w:hAnsi="Book Antiqua"/>
          <w:b/>
          <w:bCs/>
          <w:sz w:val="16"/>
          <w:szCs w:val="16"/>
          <w:lang w:val="en-GB"/>
        </w:rPr>
      </w:pPr>
      <w:r w:rsidRPr="00875918">
        <w:rPr>
          <w:rFonts w:ascii="Book Antiqua" w:hAnsi="Book Antiqua"/>
          <w:b/>
          <w:bCs/>
          <w:sz w:val="16"/>
          <w:szCs w:val="16"/>
          <w:lang w:val="en-GB"/>
        </w:rPr>
        <w:tab/>
      </w:r>
    </w:p>
    <w:p w14:paraId="206C0FA9" w14:textId="27FA9633" w:rsidR="00194189" w:rsidRPr="00875918" w:rsidRDefault="006B54B3" w:rsidP="00216794">
      <w:pPr>
        <w:jc w:val="both"/>
        <w:rPr>
          <w:rFonts w:ascii="Book Antiqua" w:hAnsi="Book Antiqua"/>
          <w:sz w:val="19"/>
          <w:szCs w:val="19"/>
          <w:lang w:val="en-GB"/>
        </w:rPr>
      </w:pPr>
      <w:r w:rsidRPr="00875918">
        <w:rPr>
          <w:rFonts w:ascii="Book Antiqua" w:hAnsi="Book Antiqua"/>
          <w:sz w:val="20"/>
          <w:szCs w:val="20"/>
          <w:lang w:val="en-GB"/>
        </w:rPr>
        <w:t xml:space="preserve">  </w:t>
      </w:r>
      <w:r w:rsidR="00194189" w:rsidRPr="00875918">
        <w:rPr>
          <w:rFonts w:ascii="Book Antiqua" w:hAnsi="Book Antiqu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4189" w:rsidRPr="00875918">
        <w:rPr>
          <w:rFonts w:ascii="Book Antiqua" w:hAnsi="Book Antiqua"/>
          <w:sz w:val="20"/>
          <w:szCs w:val="20"/>
          <w:lang w:val="en-GB"/>
        </w:rPr>
        <w:instrText xml:space="preserve"> FORMCHECKBOX </w:instrText>
      </w:r>
      <w:r w:rsidR="000A4155">
        <w:rPr>
          <w:rFonts w:ascii="Book Antiqua" w:hAnsi="Book Antiqua"/>
          <w:sz w:val="20"/>
          <w:szCs w:val="20"/>
          <w:lang w:val="en-GB"/>
        </w:rPr>
      </w:r>
      <w:r w:rsidR="000A4155">
        <w:rPr>
          <w:rFonts w:ascii="Book Antiqua" w:hAnsi="Book Antiqua"/>
          <w:sz w:val="20"/>
          <w:szCs w:val="20"/>
          <w:lang w:val="en-GB"/>
        </w:rPr>
        <w:fldChar w:fldCharType="separate"/>
      </w:r>
      <w:r w:rsidR="00194189" w:rsidRPr="00875918">
        <w:rPr>
          <w:rFonts w:ascii="Book Antiqua" w:hAnsi="Book Antiqua"/>
          <w:sz w:val="20"/>
          <w:szCs w:val="20"/>
          <w:lang w:val="en-GB"/>
        </w:rPr>
        <w:fldChar w:fldCharType="end"/>
      </w:r>
      <w:r w:rsidR="00194189" w:rsidRPr="00875918">
        <w:rPr>
          <w:rFonts w:ascii="Book Antiqua" w:hAnsi="Book Antiqua"/>
          <w:sz w:val="20"/>
          <w:szCs w:val="20"/>
          <w:lang w:val="en-GB"/>
        </w:rPr>
        <w:t xml:space="preserve"> </w:t>
      </w:r>
      <w:r w:rsidR="009B2E1F" w:rsidRPr="00875918">
        <w:rPr>
          <w:rFonts w:ascii="Book Antiqua" w:hAnsi="Book Antiqua"/>
          <w:sz w:val="19"/>
          <w:szCs w:val="19"/>
          <w:lang w:val="en-GB"/>
        </w:rPr>
        <w:t xml:space="preserve">Thesis </w:t>
      </w:r>
      <w:r w:rsidR="00C91A3D" w:rsidRPr="00875918">
        <w:rPr>
          <w:rFonts w:ascii="Book Antiqua" w:hAnsi="Book Antiqua"/>
          <w:sz w:val="19"/>
          <w:szCs w:val="19"/>
          <w:lang w:val="en-GB"/>
        </w:rPr>
        <w:t>Monitoring/</w:t>
      </w:r>
      <w:r w:rsidR="00E65856" w:rsidRPr="00875918">
        <w:rPr>
          <w:rFonts w:ascii="Book Antiqua" w:hAnsi="Book Antiqua"/>
          <w:sz w:val="19"/>
          <w:szCs w:val="19"/>
          <w:lang w:val="en-GB"/>
        </w:rPr>
        <w:t xml:space="preserve">Supervision </w:t>
      </w:r>
      <w:r w:rsidR="009B2E1F" w:rsidRPr="00875918">
        <w:rPr>
          <w:rFonts w:ascii="Book Antiqua" w:hAnsi="Book Antiqua"/>
          <w:sz w:val="19"/>
          <w:szCs w:val="19"/>
          <w:lang w:val="en-GB"/>
        </w:rPr>
        <w:t>Committee</w:t>
      </w:r>
      <w:r w:rsidRPr="00875918">
        <w:rPr>
          <w:rFonts w:ascii="Book Antiqua" w:hAnsi="Book Antiqua"/>
          <w:sz w:val="20"/>
          <w:szCs w:val="20"/>
          <w:lang w:val="en-GB"/>
        </w:rPr>
        <w:t xml:space="preserve"> </w:t>
      </w:r>
      <w:r w:rsidR="00C91A3D" w:rsidRPr="00875918">
        <w:rPr>
          <w:rFonts w:ascii="Book Antiqua" w:hAnsi="Book Antiqua"/>
          <w:sz w:val="20"/>
          <w:szCs w:val="20"/>
          <w:lang w:val="en-GB"/>
        </w:rPr>
        <w:t xml:space="preserve">     </w:t>
      </w:r>
      <w:r w:rsidRPr="00875918">
        <w:rPr>
          <w:rFonts w:ascii="Book Antiqua" w:hAnsi="Book Antiqua"/>
          <w:sz w:val="20"/>
          <w:szCs w:val="20"/>
          <w:lang w:val="en-GB"/>
        </w:rPr>
        <w:t xml:space="preserve"> </w:t>
      </w:r>
      <w:r w:rsidR="00194189" w:rsidRPr="00875918">
        <w:rPr>
          <w:rFonts w:ascii="Book Antiqua" w:hAnsi="Book Antiqua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4189" w:rsidRPr="00875918">
        <w:rPr>
          <w:rFonts w:ascii="Book Antiqua" w:hAnsi="Book Antiqua"/>
          <w:sz w:val="20"/>
          <w:szCs w:val="20"/>
          <w:lang w:val="en-GB"/>
        </w:rPr>
        <w:instrText xml:space="preserve"> FORMCHECKBOX </w:instrText>
      </w:r>
      <w:r w:rsidR="000A4155">
        <w:rPr>
          <w:rFonts w:ascii="Book Antiqua" w:hAnsi="Book Antiqua"/>
          <w:sz w:val="20"/>
          <w:szCs w:val="20"/>
          <w:lang w:val="en-GB"/>
        </w:rPr>
      </w:r>
      <w:r w:rsidR="000A4155">
        <w:rPr>
          <w:rFonts w:ascii="Book Antiqua" w:hAnsi="Book Antiqua"/>
          <w:sz w:val="20"/>
          <w:szCs w:val="20"/>
          <w:lang w:val="en-GB"/>
        </w:rPr>
        <w:fldChar w:fldCharType="separate"/>
      </w:r>
      <w:r w:rsidR="00194189" w:rsidRPr="00875918">
        <w:rPr>
          <w:rFonts w:ascii="Book Antiqua" w:hAnsi="Book Antiqua"/>
          <w:sz w:val="20"/>
          <w:szCs w:val="20"/>
          <w:lang w:val="en-GB"/>
        </w:rPr>
        <w:fldChar w:fldCharType="end"/>
      </w:r>
      <w:r w:rsidR="00194189" w:rsidRPr="00875918">
        <w:rPr>
          <w:rFonts w:ascii="Book Antiqua" w:hAnsi="Book Antiqua"/>
          <w:sz w:val="20"/>
          <w:szCs w:val="20"/>
          <w:lang w:val="en-GB"/>
        </w:rPr>
        <w:t xml:space="preserve"> </w:t>
      </w:r>
      <w:r w:rsidRPr="00875918">
        <w:rPr>
          <w:rFonts w:ascii="Book Antiqua" w:hAnsi="Book Antiqua"/>
          <w:sz w:val="20"/>
          <w:szCs w:val="20"/>
          <w:lang w:val="en-GB"/>
        </w:rPr>
        <w:t xml:space="preserve"> </w:t>
      </w:r>
      <w:r w:rsidR="009B2E1F" w:rsidRPr="00875918">
        <w:rPr>
          <w:rFonts w:ascii="Book Antiqua" w:hAnsi="Book Antiqua"/>
          <w:sz w:val="19"/>
          <w:szCs w:val="19"/>
          <w:lang w:val="en-GB"/>
        </w:rPr>
        <w:t xml:space="preserve">Thesis </w:t>
      </w:r>
      <w:r w:rsidR="00C91A3D" w:rsidRPr="00875918">
        <w:rPr>
          <w:rFonts w:ascii="Book Antiqua" w:hAnsi="Book Antiqua"/>
          <w:sz w:val="19"/>
          <w:szCs w:val="19"/>
          <w:lang w:val="en-GB"/>
        </w:rPr>
        <w:t>Monitoring/</w:t>
      </w:r>
      <w:r w:rsidR="00E65856" w:rsidRPr="00875918">
        <w:rPr>
          <w:rFonts w:ascii="Book Antiqua" w:hAnsi="Book Antiqua"/>
          <w:sz w:val="19"/>
          <w:szCs w:val="19"/>
          <w:lang w:val="en-GB"/>
        </w:rPr>
        <w:t xml:space="preserve">Supervision </w:t>
      </w:r>
      <w:r w:rsidR="009B2E1F" w:rsidRPr="00875918">
        <w:rPr>
          <w:rFonts w:ascii="Book Antiqua" w:hAnsi="Book Antiqua"/>
          <w:sz w:val="19"/>
          <w:szCs w:val="19"/>
          <w:lang w:val="en-GB"/>
        </w:rPr>
        <w:t>Committee</w:t>
      </w:r>
      <w:r w:rsidRPr="00875918">
        <w:rPr>
          <w:rFonts w:ascii="Book Antiqua" w:hAnsi="Book Antiqua"/>
          <w:sz w:val="19"/>
          <w:szCs w:val="19"/>
          <w:lang w:val="en-GB"/>
        </w:rPr>
        <w:t xml:space="preserve"> </w:t>
      </w:r>
      <w:r w:rsidR="009B2E1F" w:rsidRPr="00875918">
        <w:rPr>
          <w:rFonts w:ascii="Book Antiqua" w:hAnsi="Book Antiqua"/>
          <w:sz w:val="19"/>
          <w:szCs w:val="19"/>
          <w:lang w:val="en-GB"/>
        </w:rPr>
        <w:t>Member Replacement</w:t>
      </w:r>
    </w:p>
    <w:p w14:paraId="6CA19478" w14:textId="77777777" w:rsidR="00194189" w:rsidRPr="00875918" w:rsidRDefault="00194189" w:rsidP="00194189">
      <w:pPr>
        <w:ind w:left="-567" w:right="-428"/>
        <w:rPr>
          <w:rFonts w:ascii="Book Antiqua" w:hAnsi="Book Antiqua"/>
          <w:sz w:val="16"/>
          <w:szCs w:val="16"/>
          <w:lang w:val="en-GB"/>
        </w:rPr>
      </w:pP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0"/>
        <w:gridCol w:w="2383"/>
      </w:tblGrid>
      <w:tr w:rsidR="00194189" w:rsidRPr="00875918" w14:paraId="162DECD0" w14:textId="77777777" w:rsidTr="00AB4F78">
        <w:trPr>
          <w:trHeight w:val="381"/>
        </w:trPr>
        <w:tc>
          <w:tcPr>
            <w:tcW w:w="7688" w:type="dxa"/>
            <w:shd w:val="clear" w:color="auto" w:fill="auto"/>
            <w:vAlign w:val="center"/>
          </w:tcPr>
          <w:p w14:paraId="0DC9A3C7" w14:textId="48A20C22" w:rsidR="00194189" w:rsidRPr="00875918" w:rsidRDefault="0030750D" w:rsidP="00E65856">
            <w:pPr>
              <w:spacing w:after="120"/>
              <w:jc w:val="both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 xml:space="preserve">Recommended Thesis </w:t>
            </w:r>
            <w:r w:rsidR="00E65856"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 xml:space="preserve">Supervision </w:t>
            </w: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Committee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0B9CB73A" w14:textId="77777777" w:rsidR="00194189" w:rsidRPr="00875918" w:rsidRDefault="0030750D" w:rsidP="003F60DA">
            <w:pPr>
              <w:spacing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Signature</w:t>
            </w:r>
          </w:p>
        </w:tc>
      </w:tr>
      <w:tr w:rsidR="00194189" w:rsidRPr="00875918" w14:paraId="33DF6D60" w14:textId="77777777" w:rsidTr="00AB4F78">
        <w:trPr>
          <w:trHeight w:val="381"/>
        </w:trPr>
        <w:tc>
          <w:tcPr>
            <w:tcW w:w="7688" w:type="dxa"/>
            <w:shd w:val="clear" w:color="auto" w:fill="auto"/>
          </w:tcPr>
          <w:p w14:paraId="7AE298A3" w14:textId="1D5D2CDD" w:rsidR="00194189" w:rsidRPr="00875918" w:rsidRDefault="0030750D" w:rsidP="0030750D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Advisor</w:t>
            </w:r>
            <w:r w:rsidR="00194189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 xml:space="preserve"> </w:t>
            </w:r>
            <w:r w:rsidR="00194189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(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Title</w:t>
            </w:r>
            <w:r w:rsidR="001108A8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 </w:t>
            </w:r>
            <w:r w:rsidR="00194189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- 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Full Name </w:t>
            </w:r>
            <w:r w:rsidR="001108A8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–</w:t>
            </w:r>
            <w:r w:rsidR="00194189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University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–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Faculty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–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Department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- E-Mail</w:t>
            </w:r>
            <w:r w:rsidR="00194189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6206A471" w14:textId="77777777" w:rsidR="00194189" w:rsidRPr="00875918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</w:tr>
      <w:tr w:rsidR="00194189" w:rsidRPr="00875918" w14:paraId="6F9D18A9" w14:textId="77777777" w:rsidTr="00AB4F78">
        <w:trPr>
          <w:trHeight w:val="390"/>
        </w:trPr>
        <w:tc>
          <w:tcPr>
            <w:tcW w:w="7688" w:type="dxa"/>
            <w:shd w:val="clear" w:color="auto" w:fill="auto"/>
          </w:tcPr>
          <w:p w14:paraId="1D73CC0D" w14:textId="72912772" w:rsidR="00194189" w:rsidRPr="00875918" w:rsidRDefault="0030750D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Member</w:t>
            </w:r>
            <w:r w:rsidR="00194189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 xml:space="preserve"> 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(Title</w:t>
            </w:r>
            <w:r w:rsidR="001108A8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 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- Full Name </w:t>
            </w:r>
            <w:r w:rsidR="001108A8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–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University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-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Faculty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-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Department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- E-Mail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7E67CFD5" w14:textId="77777777" w:rsidR="00194189" w:rsidRPr="00875918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  <w:tr w:rsidR="0030750D" w:rsidRPr="00875918" w14:paraId="70685C6F" w14:textId="77777777" w:rsidTr="00AB4F78">
        <w:trPr>
          <w:trHeight w:val="381"/>
        </w:trPr>
        <w:tc>
          <w:tcPr>
            <w:tcW w:w="7688" w:type="dxa"/>
            <w:shd w:val="clear" w:color="auto" w:fill="auto"/>
          </w:tcPr>
          <w:p w14:paraId="78C7F604" w14:textId="35F2FF54" w:rsidR="0030750D" w:rsidRPr="00875918" w:rsidRDefault="0030750D" w:rsidP="006427D1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 xml:space="preserve">Member 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(Title</w:t>
            </w:r>
            <w:r w:rsidR="001108A8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 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- Full Name </w:t>
            </w:r>
            <w:r w:rsidR="001108A8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–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University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–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Faculty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–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Department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- E-Mail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2A35E394" w14:textId="77777777" w:rsidR="0030750D" w:rsidRPr="00875918" w:rsidRDefault="0030750D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</w:tbl>
    <w:p w14:paraId="6EAF0CF3" w14:textId="77777777" w:rsidR="00194189" w:rsidRPr="00875918" w:rsidRDefault="00194189" w:rsidP="00194189">
      <w:pPr>
        <w:ind w:left="-567" w:right="-428"/>
        <w:jc w:val="center"/>
        <w:rPr>
          <w:rFonts w:ascii="Book Antiqua" w:hAnsi="Book Antiqua"/>
          <w:b/>
          <w:sz w:val="16"/>
          <w:szCs w:val="16"/>
          <w:lang w:val="en-GB"/>
        </w:rPr>
      </w:pPr>
    </w:p>
    <w:p w14:paraId="4C90C594" w14:textId="31B16D37" w:rsidR="00194189" w:rsidRPr="00875918" w:rsidRDefault="009B2E1F" w:rsidP="00194189">
      <w:pPr>
        <w:ind w:left="-567" w:right="-428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875918">
        <w:rPr>
          <w:rFonts w:ascii="Book Antiqua" w:hAnsi="Book Antiqua"/>
          <w:b/>
          <w:sz w:val="20"/>
          <w:szCs w:val="20"/>
          <w:lang w:val="en-GB"/>
        </w:rPr>
        <w:t xml:space="preserve">THESIS </w:t>
      </w:r>
      <w:r w:rsidR="00E65856" w:rsidRPr="00875918">
        <w:rPr>
          <w:rFonts w:ascii="Book Antiqua" w:hAnsi="Book Antiqua"/>
          <w:b/>
          <w:sz w:val="20"/>
          <w:szCs w:val="20"/>
          <w:lang w:val="en-GB"/>
        </w:rPr>
        <w:t xml:space="preserve">SUPERVISION </w:t>
      </w:r>
      <w:r w:rsidRPr="00875918">
        <w:rPr>
          <w:rFonts w:ascii="Book Antiqua" w:hAnsi="Book Antiqua"/>
          <w:b/>
          <w:sz w:val="20"/>
          <w:szCs w:val="20"/>
          <w:lang w:val="en-GB"/>
        </w:rPr>
        <w:t>COMMITTEE REPLACEMENT</w:t>
      </w: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7201"/>
      </w:tblGrid>
      <w:tr w:rsidR="00194189" w:rsidRPr="00875918" w14:paraId="1224DB77" w14:textId="77777777" w:rsidTr="00AB4F78">
        <w:trPr>
          <w:trHeight w:val="336"/>
        </w:trPr>
        <w:tc>
          <w:tcPr>
            <w:tcW w:w="2899" w:type="dxa"/>
            <w:shd w:val="clear" w:color="auto" w:fill="auto"/>
          </w:tcPr>
          <w:p w14:paraId="68F8AFFB" w14:textId="77777777" w:rsidR="00194189" w:rsidRPr="00875918" w:rsidRDefault="009B2E1F" w:rsidP="00194189">
            <w:pPr>
              <w:tabs>
                <w:tab w:val="left" w:pos="566"/>
              </w:tabs>
              <w:spacing w:before="40" w:after="40"/>
              <w:ind w:left="885" w:hanging="885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Previous Committee Member</w:t>
            </w:r>
          </w:p>
        </w:tc>
        <w:tc>
          <w:tcPr>
            <w:tcW w:w="7219" w:type="dxa"/>
            <w:shd w:val="clear" w:color="auto" w:fill="auto"/>
          </w:tcPr>
          <w:p w14:paraId="27841BA2" w14:textId="14AAFC2F" w:rsidR="00194189" w:rsidRPr="00875918" w:rsidRDefault="009B2E1F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18"/>
                <w:szCs w:val="18"/>
                <w:lang w:val="en-GB"/>
              </w:rPr>
            </w:pP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 xml:space="preserve">(Title - Full Name </w:t>
            </w:r>
            <w:r w:rsidR="001108A8"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–</w:t>
            </w: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University</w:t>
            </w:r>
            <w:r w:rsidR="001108A8" w:rsidRPr="00875918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 xml:space="preserve"> – </w:t>
            </w:r>
            <w:r w:rsidRPr="00875918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Faculty</w:t>
            </w:r>
            <w:r w:rsidR="001108A8" w:rsidRPr="00875918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 xml:space="preserve"> – </w:t>
            </w:r>
            <w:r w:rsidRPr="00875918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Department</w:t>
            </w:r>
            <w:r w:rsidR="001108A8" w:rsidRPr="00875918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 xml:space="preserve"> – E-Mail</w:t>
            </w: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  <w:tr w:rsidR="00194189" w:rsidRPr="00875918" w14:paraId="49074734" w14:textId="77777777" w:rsidTr="00AB4F78">
        <w:trPr>
          <w:trHeight w:val="371"/>
        </w:trPr>
        <w:tc>
          <w:tcPr>
            <w:tcW w:w="2899" w:type="dxa"/>
            <w:shd w:val="clear" w:color="auto" w:fill="auto"/>
          </w:tcPr>
          <w:p w14:paraId="2B040DE4" w14:textId="77777777" w:rsidR="00194189" w:rsidRPr="00875918" w:rsidRDefault="009B2E1F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Reason for Replacement</w:t>
            </w:r>
            <w:r w:rsidR="00194189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*</w:t>
            </w:r>
          </w:p>
          <w:p w14:paraId="5595BD5E" w14:textId="1D17F7C5" w:rsidR="00194189" w:rsidRPr="00875918" w:rsidRDefault="00194189" w:rsidP="009B2E1F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6"/>
                <w:szCs w:val="16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sz w:val="16"/>
                <w:szCs w:val="16"/>
                <w:lang w:val="en-GB"/>
              </w:rPr>
              <w:t>*</w:t>
            </w:r>
            <w:r w:rsidR="009B2E1F" w:rsidRPr="00875918">
              <w:rPr>
                <w:rFonts w:ascii="Book Antiqua" w:eastAsia="ヒラギノ明朝 Pro W3" w:hAnsi="Book Antiqua"/>
                <w:sz w:val="16"/>
                <w:szCs w:val="16"/>
                <w:lang w:val="en-GB"/>
              </w:rPr>
              <w:t>Reason will be w</w:t>
            </w:r>
            <w:r w:rsidR="00875918">
              <w:rPr>
                <w:rFonts w:ascii="Book Antiqua" w:eastAsia="ヒラギノ明朝 Pro W3" w:hAnsi="Book Antiqua"/>
                <w:sz w:val="16"/>
                <w:szCs w:val="16"/>
                <w:lang w:val="en-GB"/>
              </w:rPr>
              <w:t>r</w:t>
            </w:r>
            <w:r w:rsidR="009B2E1F" w:rsidRPr="00875918">
              <w:rPr>
                <w:rFonts w:ascii="Book Antiqua" w:eastAsia="ヒラギノ明朝 Pro W3" w:hAnsi="Book Antiqua"/>
                <w:sz w:val="16"/>
                <w:szCs w:val="16"/>
                <w:lang w:val="en-GB"/>
              </w:rPr>
              <w:t>itten unequivocally</w:t>
            </w:r>
          </w:p>
        </w:tc>
        <w:tc>
          <w:tcPr>
            <w:tcW w:w="7219" w:type="dxa"/>
            <w:shd w:val="clear" w:color="auto" w:fill="auto"/>
          </w:tcPr>
          <w:p w14:paraId="6C8E9B4F" w14:textId="77777777" w:rsidR="00194189" w:rsidRPr="00875918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8"/>
                <w:szCs w:val="18"/>
                <w:lang w:val="en-GB"/>
              </w:rPr>
            </w:pPr>
          </w:p>
          <w:p w14:paraId="35E90F93" w14:textId="77777777" w:rsidR="00194189" w:rsidRPr="00875918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8"/>
                <w:szCs w:val="18"/>
                <w:lang w:val="en-GB"/>
              </w:rPr>
            </w:pPr>
          </w:p>
        </w:tc>
      </w:tr>
    </w:tbl>
    <w:p w14:paraId="374376B3" w14:textId="77777777" w:rsidR="00194189" w:rsidRPr="00875918" w:rsidRDefault="00194189" w:rsidP="00194189">
      <w:pPr>
        <w:ind w:left="-567" w:right="-428"/>
        <w:jc w:val="center"/>
        <w:rPr>
          <w:rFonts w:ascii="Book Antiqua" w:hAnsi="Book Antiqua"/>
          <w:b/>
          <w:sz w:val="16"/>
          <w:szCs w:val="16"/>
          <w:lang w:val="en-GB"/>
        </w:rPr>
      </w:pPr>
    </w:p>
    <w:p w14:paraId="322D7E94" w14:textId="77777777" w:rsidR="00194189" w:rsidRPr="00875918" w:rsidRDefault="00194189" w:rsidP="00194189">
      <w:pPr>
        <w:pStyle w:val="Default"/>
        <w:ind w:right="-567"/>
        <w:rPr>
          <w:rFonts w:ascii="Book Antiqua" w:eastAsia="ヒラギノ明朝 Pro W3" w:hAnsi="Book Antiqua"/>
          <w:b/>
          <w:sz w:val="16"/>
          <w:szCs w:val="16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     </w:t>
      </w:r>
    </w:p>
    <w:p w14:paraId="165DCD88" w14:textId="77777777" w:rsidR="00194189" w:rsidRPr="00875918" w:rsidRDefault="00194189" w:rsidP="00194189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Student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EF213A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Advisor</w:t>
      </w:r>
    </w:p>
    <w:p w14:paraId="27A2A51D" w14:textId="7E9946A6" w:rsidR="00194189" w:rsidRPr="00875918" w:rsidRDefault="00572230" w:rsidP="00194189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="001108A8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Full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Name</w:t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              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Title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Full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Name</w:t>
      </w:r>
    </w:p>
    <w:p w14:paraId="25A500AF" w14:textId="77777777" w:rsidR="00194189" w:rsidRPr="00875918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Signature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proofErr w:type="spellStart"/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Signature</w:t>
      </w:r>
      <w:proofErr w:type="spellEnd"/>
    </w:p>
    <w:p w14:paraId="4618076D" w14:textId="77777777" w:rsidR="00194189" w:rsidRPr="00875918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 </w:t>
      </w:r>
    </w:p>
    <w:p w14:paraId="22E1AFE0" w14:textId="77777777" w:rsidR="00A239FC" w:rsidRPr="00875918" w:rsidRDefault="00194189" w:rsidP="00194189">
      <w:pPr>
        <w:pStyle w:val="Default"/>
        <w:ind w:left="2265" w:right="-567" w:firstLine="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</w:p>
    <w:p w14:paraId="4724DE98" w14:textId="77777777" w:rsidR="00A239FC" w:rsidRPr="00875918" w:rsidRDefault="00A239FC" w:rsidP="00194189">
      <w:pPr>
        <w:pStyle w:val="Default"/>
        <w:ind w:left="2265" w:right="-567" w:firstLine="567"/>
        <w:rPr>
          <w:rFonts w:ascii="Book Antiqua" w:eastAsia="ヒラギノ明朝 Pro W3" w:hAnsi="Book Antiqua"/>
          <w:b/>
          <w:sz w:val="20"/>
          <w:szCs w:val="20"/>
          <w:lang w:val="en-GB"/>
        </w:rPr>
      </w:pPr>
    </w:p>
    <w:p w14:paraId="6C7C4C3A" w14:textId="77777777" w:rsidR="00194189" w:rsidRPr="00875918" w:rsidRDefault="009B2E1F" w:rsidP="00A239FC">
      <w:pPr>
        <w:pStyle w:val="Default"/>
        <w:ind w:left="3681" w:right="-567" w:firstLine="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    </w:t>
      </w:r>
      <w:r w:rsidR="00EF213A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Head of Department</w:t>
      </w:r>
    </w:p>
    <w:p w14:paraId="77853332" w14:textId="77777777" w:rsidR="00194189" w:rsidRPr="00875918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</w:t>
      </w:r>
      <w:r w:rsidR="00EF213A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</w:t>
      </w:r>
      <w:r w:rsidR="00572230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  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Title </w:t>
      </w:r>
      <w:r w:rsidR="00572230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Full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Name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</w:p>
    <w:p w14:paraId="4C09F52E" w14:textId="77777777" w:rsidR="00194189" w:rsidRPr="00875918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         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="00572230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Signature</w:t>
      </w:r>
    </w:p>
    <w:p w14:paraId="41454BED" w14:textId="1CAA995B" w:rsidR="00E65856" w:rsidRPr="00875918" w:rsidRDefault="00E65856" w:rsidP="00843F8D">
      <w:pPr>
        <w:spacing w:after="0" w:line="240" w:lineRule="auto"/>
        <w:rPr>
          <w:rFonts w:ascii="Book Antiqua" w:hAnsi="Book Antiqua"/>
          <w:b/>
          <w:lang w:val="en-GB"/>
        </w:rPr>
      </w:pPr>
    </w:p>
    <w:p w14:paraId="1A7E8EB4" w14:textId="77777777" w:rsidR="00E65856" w:rsidRPr="00875918" w:rsidRDefault="00E65856" w:rsidP="00144CE5">
      <w:pPr>
        <w:spacing w:after="0" w:line="240" w:lineRule="auto"/>
        <w:jc w:val="center"/>
        <w:rPr>
          <w:rFonts w:ascii="Book Antiqua" w:hAnsi="Book Antiqua"/>
          <w:b/>
          <w:lang w:val="en-GB"/>
        </w:rPr>
      </w:pPr>
    </w:p>
    <w:p w14:paraId="6CDCE59D" w14:textId="77777777" w:rsidR="00843F8D" w:rsidRPr="00875918" w:rsidRDefault="00843F8D" w:rsidP="00843F8D">
      <w:pPr>
        <w:pStyle w:val="ListeParagraf"/>
        <w:ind w:left="142"/>
        <w:jc w:val="both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  <w:r w:rsidRPr="00875918">
        <w:rPr>
          <w:rFonts w:ascii="Book Antiqua" w:hAnsi="Book Antiqua"/>
          <w:b/>
          <w:color w:val="0D0D0D" w:themeColor="text1" w:themeTint="F2"/>
          <w:szCs w:val="20"/>
          <w:lang w:val="en-GB"/>
        </w:rPr>
        <w:t>ACIBADEM MEHMET ALI AYDINLAR UNIVERSITY POSTGRADUATE EDUCATION AND TRAINING BY-LAW</w:t>
      </w:r>
      <w:r w:rsidRPr="00875918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 xml:space="preserve"> (01.29.2017/29963)</w:t>
      </w:r>
    </w:p>
    <w:p w14:paraId="7161B3BE" w14:textId="77777777" w:rsidR="00843F8D" w:rsidRDefault="00843F8D" w:rsidP="00843F8D">
      <w:pPr>
        <w:pStyle w:val="ListeParagraf"/>
        <w:ind w:left="142"/>
        <w:jc w:val="both"/>
        <w:rPr>
          <w:rFonts w:ascii="Book Antiqua" w:hAnsi="Book Antiqua"/>
          <w:b/>
          <w:color w:val="0D0D0D" w:themeColor="text1" w:themeTint="F2"/>
          <w:szCs w:val="20"/>
        </w:rPr>
      </w:pPr>
    </w:p>
    <w:p w14:paraId="4C39640D" w14:textId="77777777" w:rsidR="00843F8D" w:rsidRDefault="000A4155" w:rsidP="00843F8D">
      <w:pPr>
        <w:pStyle w:val="ListeParagraf"/>
        <w:ind w:left="142"/>
        <w:jc w:val="both"/>
        <w:rPr>
          <w:rFonts w:ascii="Book Antiqua" w:hAnsi="Book Antiqua"/>
          <w:sz w:val="20"/>
          <w:szCs w:val="20"/>
        </w:rPr>
      </w:pPr>
      <w:hyperlink r:id="rId8" w:history="1">
        <w:r w:rsidR="00843F8D">
          <w:rPr>
            <w:rStyle w:val="Kpr"/>
            <w:rFonts w:ascii="Book Antiqua" w:hAnsi="Book Antiqua"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  <w:bookmarkStart w:id="0" w:name="_GoBack"/>
      <w:bookmarkEnd w:id="0"/>
    </w:p>
    <w:p w14:paraId="4707404E" w14:textId="00342E32" w:rsidR="00144CE5" w:rsidRPr="001108A8" w:rsidRDefault="00144CE5" w:rsidP="00843F8D">
      <w:pPr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</w:p>
    <w:sectPr w:rsidR="00144CE5" w:rsidRPr="001108A8" w:rsidSect="00685E0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567" w:header="709" w:footer="65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72FD2" w14:textId="77777777" w:rsidR="000A4155" w:rsidRDefault="000A4155" w:rsidP="005E4938">
      <w:pPr>
        <w:spacing w:after="0" w:line="240" w:lineRule="auto"/>
      </w:pPr>
      <w:r>
        <w:separator/>
      </w:r>
    </w:p>
  </w:endnote>
  <w:endnote w:type="continuationSeparator" w:id="0">
    <w:p w14:paraId="4AEDEC0E" w14:textId="77777777" w:rsidR="000A4155" w:rsidRDefault="000A4155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E45F2" w14:textId="77777777" w:rsidR="006D3D25" w:rsidRPr="00457BD9" w:rsidRDefault="006D3D25" w:rsidP="006D3D25">
    <w:pPr>
      <w:spacing w:after="0" w:line="240" w:lineRule="auto"/>
      <w:jc w:val="center"/>
    </w:pPr>
    <w:r w:rsidRPr="00457BD9">
      <w:t>www.acibadem.edu.tr</w:t>
    </w:r>
  </w:p>
  <w:p w14:paraId="17DDA694" w14:textId="4BF76F01" w:rsidR="00685E09" w:rsidRDefault="00685E09" w:rsidP="00685E09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 w:rsidR="00BD7E1B">
      <w:t>(216) 500 43 74</w:t>
    </w:r>
    <w:r>
      <w:t xml:space="preserve"> </w:t>
    </w:r>
    <w:r>
      <w:rPr>
        <w:b/>
      </w:rPr>
      <w:tab/>
      <w:t xml:space="preserve">E-Mail: </w:t>
    </w:r>
    <w:r w:rsidR="00BD7E1B">
      <w:t>f</w:t>
    </w:r>
    <w:r>
      <w:t>be@acibadem.edu.tr</w:t>
    </w:r>
  </w:p>
  <w:p w14:paraId="2D4C365C" w14:textId="77777777" w:rsidR="00685E09" w:rsidRDefault="00685E09" w:rsidP="00685E09">
    <w:pPr>
      <w:pStyle w:val="AltBilgi"/>
    </w:pPr>
  </w:p>
  <w:p w14:paraId="5FCE42E8" w14:textId="77777777" w:rsidR="008A2D07" w:rsidRPr="00685E09" w:rsidRDefault="008A2D07" w:rsidP="00685E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F3CE4" w14:textId="77777777" w:rsidR="000A4155" w:rsidRDefault="000A4155" w:rsidP="005E4938">
      <w:pPr>
        <w:spacing w:after="0" w:line="240" w:lineRule="auto"/>
      </w:pPr>
      <w:r>
        <w:separator/>
      </w:r>
    </w:p>
  </w:footnote>
  <w:footnote w:type="continuationSeparator" w:id="0">
    <w:p w14:paraId="387D5089" w14:textId="77777777" w:rsidR="000A4155" w:rsidRDefault="000A4155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76444" w14:textId="77777777" w:rsidR="008A2D07" w:rsidRDefault="000A4155">
    <w:pPr>
      <w:pStyle w:val="stBilgi"/>
    </w:pPr>
    <w:r>
      <w:rPr>
        <w:noProof/>
        <w:lang w:eastAsia="tr-TR"/>
      </w:rPr>
      <w:pict w14:anchorId="1E8F5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30306" w14:textId="170F0C1A" w:rsidR="00130962" w:rsidRPr="00C5269E" w:rsidRDefault="008D4990" w:rsidP="00130962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C5269E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7B955B2F" wp14:editId="516B2020">
          <wp:simplePos x="0" y="0"/>
          <wp:positionH relativeFrom="column">
            <wp:posOffset>-42545</wp:posOffset>
          </wp:positionH>
          <wp:positionV relativeFrom="paragraph">
            <wp:posOffset>-132715</wp:posOffset>
          </wp:positionV>
          <wp:extent cx="781050" cy="810260"/>
          <wp:effectExtent l="0" t="0" r="0" b="8890"/>
          <wp:wrapSquare wrapText="bothSides"/>
          <wp:docPr id="3" name="Resim 3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>ACIBADEM MEHMET ALI AYDINLAR UNIVERSITY</w:t>
    </w:r>
  </w:p>
  <w:p w14:paraId="1AC85272" w14:textId="6CA078D1" w:rsidR="00E61E1F" w:rsidRPr="00C5269E" w:rsidRDefault="00216794" w:rsidP="00E65856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C5269E">
      <w:rPr>
        <w:rFonts w:ascii="Book Antiqua" w:hAnsi="Book Antiqua"/>
        <w:b/>
        <w:color w:val="17365D" w:themeColor="text2" w:themeShade="BF"/>
        <w:sz w:val="23"/>
        <w:szCs w:val="23"/>
      </w:rPr>
      <w:t>INSTITU</w:t>
    </w:r>
    <w:r w:rsidR="008E645F" w:rsidRPr="00C5269E">
      <w:rPr>
        <w:rFonts w:ascii="Book Antiqua" w:hAnsi="Book Antiqua"/>
        <w:b/>
        <w:color w:val="17365D" w:themeColor="text2" w:themeShade="BF"/>
        <w:sz w:val="23"/>
        <w:szCs w:val="23"/>
      </w:rPr>
      <w:t>T</w:t>
    </w:r>
    <w:r w:rsidRPr="00C5269E">
      <w:rPr>
        <w:rFonts w:ascii="Book Antiqua" w:hAnsi="Book Antiqua"/>
        <w:b/>
        <w:color w:val="17365D" w:themeColor="text2" w:themeShade="BF"/>
        <w:sz w:val="23"/>
        <w:szCs w:val="23"/>
      </w:rPr>
      <w:t>E</w:t>
    </w:r>
    <w:r w:rsidR="00DA3C9B"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 OF SCIENCES</w:t>
    </w:r>
  </w:p>
  <w:p w14:paraId="451E6826" w14:textId="294E07CA" w:rsidR="008A59CF" w:rsidRPr="00C5269E" w:rsidRDefault="009F361C" w:rsidP="00E61E1F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DOCTORAL </w:t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THESIS </w:t>
    </w:r>
    <w:r w:rsidR="006C5063">
      <w:rPr>
        <w:rFonts w:ascii="Book Antiqua" w:hAnsi="Book Antiqua"/>
        <w:b/>
        <w:color w:val="17365D" w:themeColor="text2" w:themeShade="BF"/>
        <w:sz w:val="23"/>
        <w:szCs w:val="23"/>
      </w:rPr>
      <w:t>SUPERVISION</w:t>
    </w:r>
    <w:r w:rsidR="00E61E1F"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>COMMIT</w:t>
    </w:r>
    <w:r w:rsidR="0030750D" w:rsidRPr="00C5269E">
      <w:rPr>
        <w:rFonts w:ascii="Book Antiqua" w:hAnsi="Book Antiqua"/>
        <w:b/>
        <w:color w:val="17365D" w:themeColor="text2" w:themeShade="BF"/>
        <w:sz w:val="23"/>
        <w:szCs w:val="23"/>
      </w:rPr>
      <w:t>T</w:t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EE </w:t>
    </w:r>
  </w:p>
  <w:p w14:paraId="07A3A7AD" w14:textId="1D289489" w:rsidR="005E4938" w:rsidRPr="00C5269E" w:rsidRDefault="009D0703" w:rsidP="00E61E1F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>
      <w:rPr>
        <w:rFonts w:ascii="Book Antiqua" w:hAnsi="Book Antiqua"/>
        <w:b/>
        <w:color w:val="17365D" w:themeColor="text2" w:themeShade="BF"/>
        <w:sz w:val="23"/>
        <w:szCs w:val="23"/>
      </w:rPr>
      <w:t>ASSIGNMENT/</w:t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>REPLACEMENT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E5B13" w14:textId="77777777" w:rsidR="008A2D07" w:rsidRDefault="000A4155">
    <w:pPr>
      <w:pStyle w:val="stBilgi"/>
    </w:pPr>
    <w:r>
      <w:rPr>
        <w:noProof/>
        <w:lang w:eastAsia="tr-TR"/>
      </w:rPr>
      <w:pict w14:anchorId="1B191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BF"/>
    <w:rsid w:val="000036BF"/>
    <w:rsid w:val="00046EEB"/>
    <w:rsid w:val="00061DCB"/>
    <w:rsid w:val="00063221"/>
    <w:rsid w:val="0006364B"/>
    <w:rsid w:val="00064398"/>
    <w:rsid w:val="00064B5A"/>
    <w:rsid w:val="0008557C"/>
    <w:rsid w:val="00096DC2"/>
    <w:rsid w:val="000A4155"/>
    <w:rsid w:val="000C0CDF"/>
    <w:rsid w:val="000F1817"/>
    <w:rsid w:val="000F4D03"/>
    <w:rsid w:val="001108A8"/>
    <w:rsid w:val="00127786"/>
    <w:rsid w:val="00130962"/>
    <w:rsid w:val="00144CE5"/>
    <w:rsid w:val="00151502"/>
    <w:rsid w:val="00194189"/>
    <w:rsid w:val="001A00DF"/>
    <w:rsid w:val="001A609B"/>
    <w:rsid w:val="001B409E"/>
    <w:rsid w:val="001E29BF"/>
    <w:rsid w:val="001E6F44"/>
    <w:rsid w:val="00202D28"/>
    <w:rsid w:val="002118A6"/>
    <w:rsid w:val="0021653C"/>
    <w:rsid w:val="00216794"/>
    <w:rsid w:val="002671EA"/>
    <w:rsid w:val="002B1F46"/>
    <w:rsid w:val="002D4F90"/>
    <w:rsid w:val="002F46BE"/>
    <w:rsid w:val="003005EB"/>
    <w:rsid w:val="00303C14"/>
    <w:rsid w:val="00304DA7"/>
    <w:rsid w:val="0030750D"/>
    <w:rsid w:val="00346185"/>
    <w:rsid w:val="00351181"/>
    <w:rsid w:val="00351B6A"/>
    <w:rsid w:val="00355BE6"/>
    <w:rsid w:val="003F7B66"/>
    <w:rsid w:val="004013B8"/>
    <w:rsid w:val="00401935"/>
    <w:rsid w:val="00414DE9"/>
    <w:rsid w:val="00416118"/>
    <w:rsid w:val="00426949"/>
    <w:rsid w:val="00443CBE"/>
    <w:rsid w:val="00444899"/>
    <w:rsid w:val="00457BD9"/>
    <w:rsid w:val="004B50EC"/>
    <w:rsid w:val="004B72A3"/>
    <w:rsid w:val="004C5825"/>
    <w:rsid w:val="004D58B2"/>
    <w:rsid w:val="004F39AB"/>
    <w:rsid w:val="00535AC4"/>
    <w:rsid w:val="00540752"/>
    <w:rsid w:val="00545C8B"/>
    <w:rsid w:val="00551659"/>
    <w:rsid w:val="00556534"/>
    <w:rsid w:val="00572230"/>
    <w:rsid w:val="00572D06"/>
    <w:rsid w:val="005A16EB"/>
    <w:rsid w:val="005B24A5"/>
    <w:rsid w:val="005B5558"/>
    <w:rsid w:val="005D2D03"/>
    <w:rsid w:val="005D77EF"/>
    <w:rsid w:val="005E4938"/>
    <w:rsid w:val="005E6791"/>
    <w:rsid w:val="00602CE0"/>
    <w:rsid w:val="0060704B"/>
    <w:rsid w:val="00621A3A"/>
    <w:rsid w:val="0065107D"/>
    <w:rsid w:val="006670C9"/>
    <w:rsid w:val="00685E09"/>
    <w:rsid w:val="006A1344"/>
    <w:rsid w:val="006B54B3"/>
    <w:rsid w:val="006C5063"/>
    <w:rsid w:val="006D3D25"/>
    <w:rsid w:val="006E1F67"/>
    <w:rsid w:val="00707E24"/>
    <w:rsid w:val="00712CBB"/>
    <w:rsid w:val="00715CAF"/>
    <w:rsid w:val="0072605C"/>
    <w:rsid w:val="00733245"/>
    <w:rsid w:val="00733939"/>
    <w:rsid w:val="00784264"/>
    <w:rsid w:val="007942B1"/>
    <w:rsid w:val="007A09BB"/>
    <w:rsid w:val="007B4762"/>
    <w:rsid w:val="007B4A5A"/>
    <w:rsid w:val="007D2230"/>
    <w:rsid w:val="007E08BF"/>
    <w:rsid w:val="007E7CBC"/>
    <w:rsid w:val="008131D1"/>
    <w:rsid w:val="008369E4"/>
    <w:rsid w:val="00843F8D"/>
    <w:rsid w:val="00844D9A"/>
    <w:rsid w:val="00850059"/>
    <w:rsid w:val="008729CC"/>
    <w:rsid w:val="008757B9"/>
    <w:rsid w:val="00875918"/>
    <w:rsid w:val="008948AF"/>
    <w:rsid w:val="008A2D07"/>
    <w:rsid w:val="008A59CF"/>
    <w:rsid w:val="008C2CC4"/>
    <w:rsid w:val="008C718F"/>
    <w:rsid w:val="008D4990"/>
    <w:rsid w:val="008E3F4D"/>
    <w:rsid w:val="008E645F"/>
    <w:rsid w:val="008F5EEC"/>
    <w:rsid w:val="00932AD4"/>
    <w:rsid w:val="00936151"/>
    <w:rsid w:val="00944F47"/>
    <w:rsid w:val="0095353B"/>
    <w:rsid w:val="00996AC1"/>
    <w:rsid w:val="009A2501"/>
    <w:rsid w:val="009A48E8"/>
    <w:rsid w:val="009A4F4F"/>
    <w:rsid w:val="009B2E1F"/>
    <w:rsid w:val="009B6064"/>
    <w:rsid w:val="009D0703"/>
    <w:rsid w:val="009D5C36"/>
    <w:rsid w:val="009F361C"/>
    <w:rsid w:val="00A16FF4"/>
    <w:rsid w:val="00A239FC"/>
    <w:rsid w:val="00A7255C"/>
    <w:rsid w:val="00A90ECD"/>
    <w:rsid w:val="00A969FD"/>
    <w:rsid w:val="00AA1E1C"/>
    <w:rsid w:val="00AA5067"/>
    <w:rsid w:val="00AB1CC3"/>
    <w:rsid w:val="00AB4F78"/>
    <w:rsid w:val="00AD3730"/>
    <w:rsid w:val="00AF3034"/>
    <w:rsid w:val="00AF5C0B"/>
    <w:rsid w:val="00B23CB0"/>
    <w:rsid w:val="00B25230"/>
    <w:rsid w:val="00B326BE"/>
    <w:rsid w:val="00B335B5"/>
    <w:rsid w:val="00B36A87"/>
    <w:rsid w:val="00B4336D"/>
    <w:rsid w:val="00B43B43"/>
    <w:rsid w:val="00B516E4"/>
    <w:rsid w:val="00B55262"/>
    <w:rsid w:val="00B61A4D"/>
    <w:rsid w:val="00BD5628"/>
    <w:rsid w:val="00BD7E1B"/>
    <w:rsid w:val="00C00344"/>
    <w:rsid w:val="00C067D9"/>
    <w:rsid w:val="00C11BDC"/>
    <w:rsid w:val="00C47194"/>
    <w:rsid w:val="00C5269E"/>
    <w:rsid w:val="00C54B3A"/>
    <w:rsid w:val="00C71DFA"/>
    <w:rsid w:val="00C9018E"/>
    <w:rsid w:val="00C91A3D"/>
    <w:rsid w:val="00CA2127"/>
    <w:rsid w:val="00CA270B"/>
    <w:rsid w:val="00CB3B97"/>
    <w:rsid w:val="00CC6154"/>
    <w:rsid w:val="00CD020A"/>
    <w:rsid w:val="00CE1AC3"/>
    <w:rsid w:val="00CE237B"/>
    <w:rsid w:val="00D11EF9"/>
    <w:rsid w:val="00D1511B"/>
    <w:rsid w:val="00D2227C"/>
    <w:rsid w:val="00D223A7"/>
    <w:rsid w:val="00D6680A"/>
    <w:rsid w:val="00D90530"/>
    <w:rsid w:val="00D9712E"/>
    <w:rsid w:val="00DA3C9B"/>
    <w:rsid w:val="00DA4840"/>
    <w:rsid w:val="00E04C80"/>
    <w:rsid w:val="00E23580"/>
    <w:rsid w:val="00E4394E"/>
    <w:rsid w:val="00E61E1F"/>
    <w:rsid w:val="00E65856"/>
    <w:rsid w:val="00E7003B"/>
    <w:rsid w:val="00E7787F"/>
    <w:rsid w:val="00EB683E"/>
    <w:rsid w:val="00EC59AE"/>
    <w:rsid w:val="00EF213A"/>
    <w:rsid w:val="00F24467"/>
    <w:rsid w:val="00F248E6"/>
    <w:rsid w:val="00FA1001"/>
    <w:rsid w:val="00FC34BB"/>
    <w:rsid w:val="00FC7249"/>
    <w:rsid w:val="00FC7494"/>
    <w:rsid w:val="00FE1BEF"/>
    <w:rsid w:val="00FE5346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504EF63"/>
  <w15:docId w15:val="{0BEAAF42-5A3E-4C54-909D-2199BC49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194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85E09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875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4B8A-C682-4F87-959D-5A540511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14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13</cp:revision>
  <cp:lastPrinted>2019-11-18T09:37:00Z</cp:lastPrinted>
  <dcterms:created xsi:type="dcterms:W3CDTF">2020-06-15T14:08:00Z</dcterms:created>
  <dcterms:modified xsi:type="dcterms:W3CDTF">2024-10-28T07:57:00Z</dcterms:modified>
</cp:coreProperties>
</file>