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DA440" w14:textId="014F876F" w:rsidR="00194189" w:rsidRPr="00715CAF" w:rsidRDefault="0030750D" w:rsidP="00715CAF">
      <w:pPr>
        <w:tabs>
          <w:tab w:val="left" w:pos="6799"/>
          <w:tab w:val="right" w:pos="9194"/>
        </w:tabs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  </w:t>
      </w:r>
      <w:r w:rsidR="00194189" w:rsidRPr="00194189">
        <w:rPr>
          <w:rFonts w:ascii="Book Antiqua" w:hAnsi="Book Antiqua"/>
        </w:rPr>
        <w:t xml:space="preserve"> </w:t>
      </w:r>
      <w:r w:rsidR="001108A8">
        <w:rPr>
          <w:rFonts w:ascii="Book Antiqua" w:hAnsi="Book Antiqua"/>
        </w:rPr>
        <w:tab/>
      </w:r>
      <w:r w:rsidR="001108A8">
        <w:rPr>
          <w:rFonts w:ascii="Book Antiqua" w:hAnsi="Book Antiqua"/>
        </w:rPr>
        <w:tab/>
      </w:r>
      <w:r w:rsidR="001108A8">
        <w:rPr>
          <w:rFonts w:ascii="Book Antiqua" w:hAnsi="Book Antiqua"/>
        </w:rPr>
        <w:tab/>
        <w:t xml:space="preserve">      </w:t>
      </w:r>
      <w:r w:rsidR="00572230">
        <w:rPr>
          <w:rFonts w:ascii="Book Antiqua" w:hAnsi="Book Antiqua"/>
        </w:rPr>
        <w:t xml:space="preserve"> </w:t>
      </w:r>
      <w:r w:rsidR="001108A8">
        <w:rPr>
          <w:rFonts w:ascii="Book Antiqua" w:hAnsi="Book Antiqua"/>
          <w:b/>
        </w:rPr>
        <w:tab/>
        <w:t>…</w:t>
      </w:r>
      <w:r w:rsidR="0008557C">
        <w:rPr>
          <w:rFonts w:ascii="Book Antiqua" w:hAnsi="Book Antiqua"/>
          <w:b/>
        </w:rPr>
        <w:t xml:space="preserve"> </w:t>
      </w:r>
      <w:r w:rsidR="001108A8">
        <w:rPr>
          <w:rFonts w:ascii="Book Antiqua" w:hAnsi="Book Antiqua"/>
          <w:b/>
        </w:rPr>
        <w:t>/ …</w:t>
      </w:r>
      <w:r w:rsidR="0008557C" w:rsidRPr="00C4163E">
        <w:rPr>
          <w:rFonts w:ascii="Book Antiqua" w:hAnsi="Book Antiqua"/>
          <w:b/>
        </w:rPr>
        <w:t xml:space="preserve">  /</w:t>
      </w:r>
      <w:r w:rsidR="0008557C">
        <w:rPr>
          <w:rFonts w:ascii="Book Antiqua" w:hAnsi="Book Antiqua"/>
          <w:b/>
        </w:rPr>
        <w:t xml:space="preserve"> </w:t>
      </w:r>
      <w:proofErr w:type="gramStart"/>
      <w:r w:rsidR="0008557C" w:rsidRPr="00C4163E">
        <w:rPr>
          <w:rFonts w:ascii="Book Antiqua" w:hAnsi="Book Antiqua"/>
          <w:b/>
        </w:rPr>
        <w:t>20</w:t>
      </w:r>
      <w:r w:rsidR="001108A8">
        <w:rPr>
          <w:rFonts w:ascii="Book Antiqua" w:hAnsi="Book Antiqua"/>
          <w:b/>
        </w:rPr>
        <w:t>.</w:t>
      </w:r>
      <w:r w:rsidR="0008557C" w:rsidRPr="00C4163E">
        <w:rPr>
          <w:rFonts w:ascii="Book Antiqua" w:hAnsi="Book Antiqua"/>
          <w:b/>
        </w:rPr>
        <w:t>.</w:t>
      </w:r>
      <w:proofErr w:type="gramEnd"/>
    </w:p>
    <w:p w14:paraId="2A82DBCE" w14:textId="77777777" w:rsidR="00194189" w:rsidRPr="00194189" w:rsidRDefault="00194189" w:rsidP="00194189">
      <w:pPr>
        <w:jc w:val="right"/>
        <w:rPr>
          <w:rFonts w:ascii="Book Antiqua" w:hAnsi="Book Antiqua"/>
          <w:sz w:val="16"/>
          <w:szCs w:val="16"/>
        </w:rPr>
      </w:pPr>
    </w:p>
    <w:tbl>
      <w:tblPr>
        <w:tblW w:w="10093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1093"/>
        <w:gridCol w:w="923"/>
        <w:gridCol w:w="2548"/>
        <w:gridCol w:w="3065"/>
      </w:tblGrid>
      <w:tr w:rsidR="00194189" w:rsidRPr="00875918" w14:paraId="1E8DEAE7" w14:textId="77777777" w:rsidTr="00AB4F78">
        <w:trPr>
          <w:trHeight w:val="346"/>
        </w:trPr>
        <w:tc>
          <w:tcPr>
            <w:tcW w:w="2430" w:type="dxa"/>
            <w:shd w:val="clear" w:color="auto" w:fill="auto"/>
            <w:vAlign w:val="center"/>
          </w:tcPr>
          <w:p w14:paraId="79373C48" w14:textId="77777777" w:rsidR="00194189" w:rsidRPr="00875918" w:rsidRDefault="0030750D" w:rsidP="0030750D">
            <w:pPr>
              <w:spacing w:before="40" w:after="40"/>
              <w:ind w:left="-57" w:right="-57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875918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Student’s Full Name</w:t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57109D2D" w14:textId="77777777" w:rsidR="00194189" w:rsidRPr="00875918" w:rsidRDefault="00194189" w:rsidP="003F60DA">
            <w:pPr>
              <w:spacing w:before="40" w:after="40"/>
              <w:jc w:val="center"/>
              <w:rPr>
                <w:rFonts w:ascii="Book Antiqua" w:hAnsi="Book Antiqua"/>
                <w:bCs/>
                <w:sz w:val="20"/>
                <w:szCs w:val="20"/>
                <w:lang w:val="en-GB"/>
              </w:rPr>
            </w:pPr>
          </w:p>
        </w:tc>
        <w:tc>
          <w:tcPr>
            <w:tcW w:w="5534" w:type="dxa"/>
            <w:gridSpan w:val="2"/>
            <w:shd w:val="clear" w:color="auto" w:fill="auto"/>
            <w:vAlign w:val="center"/>
          </w:tcPr>
          <w:p w14:paraId="336AAD7A" w14:textId="77777777" w:rsidR="00194189" w:rsidRPr="00875918" w:rsidRDefault="0030750D" w:rsidP="003F60DA">
            <w:pPr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875918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Number</w:t>
            </w:r>
            <w:r w:rsidR="00194189" w:rsidRPr="00875918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6B54B3" w:rsidRPr="00875918" w14:paraId="2B6EDF6A" w14:textId="77777777" w:rsidTr="00AB4F78">
        <w:trPr>
          <w:trHeight w:val="358"/>
        </w:trPr>
        <w:tc>
          <w:tcPr>
            <w:tcW w:w="2430" w:type="dxa"/>
            <w:shd w:val="clear" w:color="auto" w:fill="auto"/>
          </w:tcPr>
          <w:p w14:paraId="457961A1" w14:textId="77777777" w:rsidR="006B54B3" w:rsidRPr="00875918" w:rsidRDefault="0030750D" w:rsidP="0030750D">
            <w:pPr>
              <w:tabs>
                <w:tab w:val="left" w:pos="566"/>
              </w:tabs>
              <w:spacing w:before="40" w:after="40"/>
              <w:ind w:left="-57" w:right="-57"/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</w:pPr>
            <w:r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5CA342CA" w14:textId="77777777" w:rsidR="006B54B3" w:rsidRPr="00875918" w:rsidRDefault="006B54B3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</w:p>
        </w:tc>
        <w:tc>
          <w:tcPr>
            <w:tcW w:w="2512" w:type="dxa"/>
            <w:shd w:val="clear" w:color="auto" w:fill="auto"/>
          </w:tcPr>
          <w:p w14:paraId="7E462F66" w14:textId="77777777" w:rsidR="006B54B3" w:rsidRPr="00875918" w:rsidRDefault="006B54B3" w:rsidP="0030750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  <w:r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 xml:space="preserve">Program </w:t>
            </w:r>
            <w:r w:rsidR="0030750D"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022" w:type="dxa"/>
            <w:shd w:val="clear" w:color="auto" w:fill="auto"/>
          </w:tcPr>
          <w:p w14:paraId="65954B19" w14:textId="15BC5CC5" w:rsidR="006B54B3" w:rsidRPr="00875918" w:rsidRDefault="006B54B3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</w:p>
        </w:tc>
      </w:tr>
      <w:tr w:rsidR="00194189" w:rsidRPr="00875918" w14:paraId="195B277D" w14:textId="77777777" w:rsidTr="00AB4F78">
        <w:trPr>
          <w:trHeight w:val="346"/>
        </w:trPr>
        <w:tc>
          <w:tcPr>
            <w:tcW w:w="2430" w:type="dxa"/>
            <w:shd w:val="clear" w:color="auto" w:fill="auto"/>
          </w:tcPr>
          <w:p w14:paraId="577DBD79" w14:textId="77777777" w:rsidR="00194189" w:rsidRPr="00875918" w:rsidRDefault="0030750D" w:rsidP="0030750D">
            <w:pPr>
              <w:tabs>
                <w:tab w:val="left" w:pos="566"/>
              </w:tabs>
              <w:spacing w:before="40" w:after="40"/>
              <w:ind w:left="-57" w:right="-57"/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</w:pPr>
            <w:r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>Thesis Advisor</w:t>
            </w:r>
          </w:p>
        </w:tc>
        <w:tc>
          <w:tcPr>
            <w:tcW w:w="7522" w:type="dxa"/>
            <w:gridSpan w:val="4"/>
            <w:shd w:val="clear" w:color="auto" w:fill="auto"/>
          </w:tcPr>
          <w:p w14:paraId="0DDAAE3E" w14:textId="77777777" w:rsidR="00194189" w:rsidRPr="00875918" w:rsidRDefault="00194189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</w:p>
        </w:tc>
      </w:tr>
      <w:tr w:rsidR="005E6791" w:rsidRPr="00875918" w14:paraId="6E48537F" w14:textId="77777777" w:rsidTr="00AB4F78">
        <w:trPr>
          <w:trHeight w:val="346"/>
        </w:trPr>
        <w:tc>
          <w:tcPr>
            <w:tcW w:w="2430" w:type="dxa"/>
            <w:shd w:val="clear" w:color="auto" w:fill="auto"/>
          </w:tcPr>
          <w:p w14:paraId="5906AB45" w14:textId="77777777" w:rsidR="005E6791" w:rsidRPr="00875918" w:rsidRDefault="0030750D" w:rsidP="0030750D">
            <w:pPr>
              <w:tabs>
                <w:tab w:val="left" w:pos="566"/>
              </w:tabs>
              <w:spacing w:before="40" w:after="40"/>
              <w:ind w:left="-57" w:right="-57"/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</w:pPr>
            <w:r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>Second Thesis Advisor</w:t>
            </w:r>
          </w:p>
        </w:tc>
        <w:tc>
          <w:tcPr>
            <w:tcW w:w="1078" w:type="dxa"/>
            <w:shd w:val="clear" w:color="auto" w:fill="auto"/>
          </w:tcPr>
          <w:p w14:paraId="6FE54D21" w14:textId="77777777" w:rsidR="005E6791" w:rsidRPr="00875918" w:rsidRDefault="005E6791" w:rsidP="0030750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  <w:r w:rsidRPr="00875918">
              <w:rPr>
                <w:rFonts w:ascii="Book Antiqua" w:eastAsia="ヒラギノ明朝 Pro W3" w:hAnsi="Book Antiqua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3ACF91" wp14:editId="7739E8B4">
                      <wp:simplePos x="0" y="0"/>
                      <wp:positionH relativeFrom="column">
                        <wp:posOffset>-16317</wp:posOffset>
                      </wp:positionH>
                      <wp:positionV relativeFrom="paragraph">
                        <wp:posOffset>59911</wp:posOffset>
                      </wp:positionV>
                      <wp:extent cx="166978" cy="135172"/>
                      <wp:effectExtent l="0" t="0" r="24130" b="1778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978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9E4C98" w14:textId="77777777" w:rsidR="005E6791" w:rsidRDefault="005E67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3ACF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-1.3pt;margin-top:4.7pt;width:13.15pt;height:1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" fillcolor="white [3201]" strokeweight=".5pt">
                      <v:textbox>
                        <w:txbxContent>
                          <w:p w14:paraId="2C9E4C98" w14:textId="77777777" w:rsidR="005E6791" w:rsidRDefault="005E6791"/>
                        </w:txbxContent>
                      </v:textbox>
                    </v:shape>
                  </w:pict>
                </mc:Fallback>
              </mc:AlternateContent>
            </w:r>
            <w:r w:rsidRPr="00875918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       </w:t>
            </w:r>
            <w:r w:rsidR="0030750D" w:rsidRPr="00875918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Yes</w:t>
            </w:r>
          </w:p>
        </w:tc>
        <w:tc>
          <w:tcPr>
            <w:tcW w:w="910" w:type="dxa"/>
            <w:shd w:val="clear" w:color="auto" w:fill="auto"/>
          </w:tcPr>
          <w:p w14:paraId="4ACCEDBD" w14:textId="77777777" w:rsidR="005E6791" w:rsidRPr="00875918" w:rsidRDefault="00A239FC" w:rsidP="0030750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  <w:r w:rsidRPr="00875918">
              <w:rPr>
                <w:rFonts w:ascii="Book Antiqua" w:eastAsia="ヒラギノ明朝 Pro W3" w:hAnsi="Book Antiqua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A14B7D" wp14:editId="5DD9A4E5">
                      <wp:simplePos x="0" y="0"/>
                      <wp:positionH relativeFrom="column">
                        <wp:posOffset>-14909</wp:posOffset>
                      </wp:positionH>
                      <wp:positionV relativeFrom="paragraph">
                        <wp:posOffset>59911</wp:posOffset>
                      </wp:positionV>
                      <wp:extent cx="151075" cy="134620"/>
                      <wp:effectExtent l="0" t="0" r="20955" b="1778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0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47286B" w14:textId="77777777" w:rsidR="00A239FC" w:rsidRDefault="00A239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14B7D" id="Metin Kutusu 2" o:spid="_x0000_s1027" type="#_x0000_t202" style="position:absolute;margin-left:-1.15pt;margin-top:4.7pt;width:11.9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" fillcolor="white [3201]" strokeweight=".5pt">
                      <v:textbox>
                        <w:txbxContent>
                          <w:p w14:paraId="5747286B" w14:textId="77777777" w:rsidR="00A239FC" w:rsidRDefault="00A239FC"/>
                        </w:txbxContent>
                      </v:textbox>
                    </v:shape>
                  </w:pict>
                </mc:Fallback>
              </mc:AlternateContent>
            </w:r>
            <w:r w:rsidRPr="00875918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       </w:t>
            </w:r>
            <w:r w:rsidR="0030750D" w:rsidRPr="00875918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No</w:t>
            </w:r>
          </w:p>
        </w:tc>
        <w:tc>
          <w:tcPr>
            <w:tcW w:w="5534" w:type="dxa"/>
            <w:gridSpan w:val="2"/>
            <w:shd w:val="clear" w:color="auto" w:fill="auto"/>
          </w:tcPr>
          <w:p w14:paraId="32C94427" w14:textId="216A4C83" w:rsidR="005E6791" w:rsidRPr="00875918" w:rsidRDefault="0030750D" w:rsidP="0030750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  <w:r w:rsidRPr="0087591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Title</w:t>
            </w:r>
            <w:r w:rsidR="00A239FC" w:rsidRPr="0087591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r w:rsidR="009B2E1F" w:rsidRPr="0087591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 xml:space="preserve">- </w:t>
            </w:r>
            <w:r w:rsidRPr="0087591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Full Name</w:t>
            </w:r>
            <w:r w:rsidR="00A239FC" w:rsidRPr="0087591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 xml:space="preserve"> (</w:t>
            </w:r>
            <w:r w:rsidRPr="0087591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University</w:t>
            </w:r>
            <w:r w:rsidR="00A239FC" w:rsidRPr="0087591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  <w:r w:rsidRPr="0087591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Faculty-Department</w:t>
            </w:r>
            <w:r w:rsidR="001108A8" w:rsidRPr="0087591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-E-Mail</w:t>
            </w:r>
            <w:r w:rsidR="00A239FC" w:rsidRPr="0087591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)</w:t>
            </w:r>
          </w:p>
        </w:tc>
      </w:tr>
      <w:tr w:rsidR="00194189" w:rsidRPr="00875918" w14:paraId="44D10214" w14:textId="77777777" w:rsidTr="00AB4F78">
        <w:trPr>
          <w:trHeight w:val="289"/>
        </w:trPr>
        <w:tc>
          <w:tcPr>
            <w:tcW w:w="2430" w:type="dxa"/>
            <w:shd w:val="clear" w:color="auto" w:fill="auto"/>
          </w:tcPr>
          <w:p w14:paraId="67B82C57" w14:textId="77777777" w:rsidR="00194189" w:rsidRPr="00875918" w:rsidRDefault="00B36A87" w:rsidP="009B2E1F">
            <w:pPr>
              <w:spacing w:after="0" w:line="240" w:lineRule="auto"/>
              <w:ind w:left="-57" w:right="-57"/>
              <w:rPr>
                <w:rFonts w:ascii="Book Antiqua" w:hAnsi="Book Antiqua"/>
                <w:b/>
                <w:sz w:val="20"/>
                <w:szCs w:val="20"/>
                <w:lang w:val="en-GB"/>
              </w:rPr>
            </w:pPr>
            <w:r w:rsidRPr="00875918">
              <w:rPr>
                <w:rFonts w:ascii="Book Antiqua" w:hAnsi="Book Antiqua"/>
                <w:b/>
                <w:sz w:val="20"/>
                <w:szCs w:val="20"/>
                <w:lang w:val="en-GB"/>
              </w:rPr>
              <w:t>P</w:t>
            </w:r>
            <w:r w:rsidR="0030750D" w:rsidRPr="00875918">
              <w:rPr>
                <w:rFonts w:ascii="Book Antiqua" w:hAnsi="Book Antiqua"/>
                <w:b/>
                <w:sz w:val="20"/>
                <w:szCs w:val="20"/>
                <w:lang w:val="en-GB"/>
              </w:rPr>
              <w:t>hone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1F89F387" w14:textId="77777777" w:rsidR="00194189" w:rsidRPr="00875918" w:rsidRDefault="00194189" w:rsidP="009B2E1F">
            <w:pPr>
              <w:tabs>
                <w:tab w:val="left" w:pos="566"/>
              </w:tabs>
              <w:spacing w:before="40" w:after="0" w:line="240" w:lineRule="auto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</w:p>
        </w:tc>
        <w:tc>
          <w:tcPr>
            <w:tcW w:w="5534" w:type="dxa"/>
            <w:gridSpan w:val="2"/>
            <w:shd w:val="clear" w:color="auto" w:fill="auto"/>
          </w:tcPr>
          <w:p w14:paraId="0A50476E" w14:textId="0A55C56F" w:rsidR="00194189" w:rsidRPr="00875918" w:rsidRDefault="00E65856" w:rsidP="009B2E1F">
            <w:pPr>
              <w:tabs>
                <w:tab w:val="left" w:pos="566"/>
              </w:tabs>
              <w:spacing w:before="40" w:after="0" w:line="240" w:lineRule="auto"/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</w:pPr>
            <w:r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>E</w:t>
            </w:r>
            <w:r w:rsidR="001108A8"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>-M</w:t>
            </w:r>
            <w:r w:rsidR="00194189"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>ail:</w:t>
            </w:r>
          </w:p>
        </w:tc>
      </w:tr>
    </w:tbl>
    <w:p w14:paraId="6DBFBE63" w14:textId="0F9E73C9" w:rsidR="00C91A3D" w:rsidRPr="00875918" w:rsidRDefault="00194189" w:rsidP="00194189">
      <w:pPr>
        <w:jc w:val="both"/>
        <w:rPr>
          <w:rFonts w:ascii="Book Antiqua" w:hAnsi="Book Antiqua"/>
          <w:b/>
          <w:bCs/>
          <w:sz w:val="16"/>
          <w:szCs w:val="16"/>
          <w:lang w:val="en-GB"/>
        </w:rPr>
      </w:pPr>
      <w:r w:rsidRPr="00875918">
        <w:rPr>
          <w:rFonts w:ascii="Book Antiqua" w:hAnsi="Book Antiqua"/>
          <w:b/>
          <w:bCs/>
          <w:sz w:val="16"/>
          <w:szCs w:val="16"/>
          <w:lang w:val="en-GB"/>
        </w:rPr>
        <w:tab/>
      </w:r>
    </w:p>
    <w:p w14:paraId="206C0FA9" w14:textId="27FA9633" w:rsidR="00194189" w:rsidRPr="00875918" w:rsidRDefault="006B54B3" w:rsidP="00216794">
      <w:pPr>
        <w:jc w:val="both"/>
        <w:rPr>
          <w:rFonts w:ascii="Book Antiqua" w:hAnsi="Book Antiqua"/>
          <w:sz w:val="19"/>
          <w:szCs w:val="19"/>
          <w:lang w:val="en-GB"/>
        </w:rPr>
      </w:pPr>
      <w:r w:rsidRPr="00875918">
        <w:rPr>
          <w:rFonts w:ascii="Book Antiqua" w:hAnsi="Book Antiqua"/>
          <w:sz w:val="20"/>
          <w:szCs w:val="20"/>
          <w:lang w:val="en-GB"/>
        </w:rPr>
        <w:t xml:space="preserve">  </w:t>
      </w:r>
      <w:r w:rsidR="00194189" w:rsidRPr="00875918">
        <w:rPr>
          <w:rFonts w:ascii="Book Antiqua" w:hAnsi="Book Antiqua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4189" w:rsidRPr="00875918">
        <w:rPr>
          <w:rFonts w:ascii="Book Antiqua" w:hAnsi="Book Antiqua"/>
          <w:sz w:val="20"/>
          <w:szCs w:val="20"/>
          <w:lang w:val="en-GB"/>
        </w:rPr>
        <w:instrText xml:space="preserve"> FORMCHECKBOX </w:instrText>
      </w:r>
      <w:r w:rsidR="00E4387B">
        <w:rPr>
          <w:rFonts w:ascii="Book Antiqua" w:hAnsi="Book Antiqua"/>
          <w:sz w:val="20"/>
          <w:szCs w:val="20"/>
          <w:lang w:val="en-GB"/>
        </w:rPr>
      </w:r>
      <w:r w:rsidR="00E4387B">
        <w:rPr>
          <w:rFonts w:ascii="Book Antiqua" w:hAnsi="Book Antiqua"/>
          <w:sz w:val="20"/>
          <w:szCs w:val="20"/>
          <w:lang w:val="en-GB"/>
        </w:rPr>
        <w:fldChar w:fldCharType="separate"/>
      </w:r>
      <w:r w:rsidR="00194189" w:rsidRPr="00875918">
        <w:rPr>
          <w:rFonts w:ascii="Book Antiqua" w:hAnsi="Book Antiqua"/>
          <w:sz w:val="20"/>
          <w:szCs w:val="20"/>
          <w:lang w:val="en-GB"/>
        </w:rPr>
        <w:fldChar w:fldCharType="end"/>
      </w:r>
      <w:r w:rsidR="00194189" w:rsidRPr="00875918">
        <w:rPr>
          <w:rFonts w:ascii="Book Antiqua" w:hAnsi="Book Antiqua"/>
          <w:sz w:val="20"/>
          <w:szCs w:val="20"/>
          <w:lang w:val="en-GB"/>
        </w:rPr>
        <w:t xml:space="preserve"> </w:t>
      </w:r>
      <w:r w:rsidR="009B2E1F" w:rsidRPr="00875918">
        <w:rPr>
          <w:rFonts w:ascii="Book Antiqua" w:hAnsi="Book Antiqua"/>
          <w:sz w:val="19"/>
          <w:szCs w:val="19"/>
          <w:lang w:val="en-GB"/>
        </w:rPr>
        <w:t xml:space="preserve">Thesis </w:t>
      </w:r>
      <w:r w:rsidR="00C91A3D" w:rsidRPr="00875918">
        <w:rPr>
          <w:rFonts w:ascii="Book Antiqua" w:hAnsi="Book Antiqua"/>
          <w:sz w:val="19"/>
          <w:szCs w:val="19"/>
          <w:lang w:val="en-GB"/>
        </w:rPr>
        <w:t>Monitoring/</w:t>
      </w:r>
      <w:r w:rsidR="00E65856" w:rsidRPr="00875918">
        <w:rPr>
          <w:rFonts w:ascii="Book Antiqua" w:hAnsi="Book Antiqua"/>
          <w:sz w:val="19"/>
          <w:szCs w:val="19"/>
          <w:lang w:val="en-GB"/>
        </w:rPr>
        <w:t xml:space="preserve">Supervision </w:t>
      </w:r>
      <w:r w:rsidR="009B2E1F" w:rsidRPr="00875918">
        <w:rPr>
          <w:rFonts w:ascii="Book Antiqua" w:hAnsi="Book Antiqua"/>
          <w:sz w:val="19"/>
          <w:szCs w:val="19"/>
          <w:lang w:val="en-GB"/>
        </w:rPr>
        <w:t>Committee</w:t>
      </w:r>
      <w:r w:rsidRPr="00875918">
        <w:rPr>
          <w:rFonts w:ascii="Book Antiqua" w:hAnsi="Book Antiqua"/>
          <w:sz w:val="20"/>
          <w:szCs w:val="20"/>
          <w:lang w:val="en-GB"/>
        </w:rPr>
        <w:t xml:space="preserve"> </w:t>
      </w:r>
      <w:r w:rsidR="00C91A3D" w:rsidRPr="00875918">
        <w:rPr>
          <w:rFonts w:ascii="Book Antiqua" w:hAnsi="Book Antiqua"/>
          <w:sz w:val="20"/>
          <w:szCs w:val="20"/>
          <w:lang w:val="en-GB"/>
        </w:rPr>
        <w:t xml:space="preserve">     </w:t>
      </w:r>
      <w:r w:rsidRPr="00875918">
        <w:rPr>
          <w:rFonts w:ascii="Book Antiqua" w:hAnsi="Book Antiqua"/>
          <w:sz w:val="20"/>
          <w:szCs w:val="20"/>
          <w:lang w:val="en-GB"/>
        </w:rPr>
        <w:t xml:space="preserve"> </w:t>
      </w:r>
      <w:r w:rsidR="00194189" w:rsidRPr="00875918">
        <w:rPr>
          <w:rFonts w:ascii="Book Antiqua" w:hAnsi="Book Antiqua"/>
          <w:sz w:val="20"/>
          <w:szCs w:val="20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94189" w:rsidRPr="00875918">
        <w:rPr>
          <w:rFonts w:ascii="Book Antiqua" w:hAnsi="Book Antiqua"/>
          <w:sz w:val="20"/>
          <w:szCs w:val="20"/>
          <w:lang w:val="en-GB"/>
        </w:rPr>
        <w:instrText xml:space="preserve"> FORMCHECKBOX </w:instrText>
      </w:r>
      <w:r w:rsidR="00E4387B">
        <w:rPr>
          <w:rFonts w:ascii="Book Antiqua" w:hAnsi="Book Antiqua"/>
          <w:sz w:val="20"/>
          <w:szCs w:val="20"/>
          <w:lang w:val="en-GB"/>
        </w:rPr>
      </w:r>
      <w:r w:rsidR="00E4387B">
        <w:rPr>
          <w:rFonts w:ascii="Book Antiqua" w:hAnsi="Book Antiqua"/>
          <w:sz w:val="20"/>
          <w:szCs w:val="20"/>
          <w:lang w:val="en-GB"/>
        </w:rPr>
        <w:fldChar w:fldCharType="separate"/>
      </w:r>
      <w:r w:rsidR="00194189" w:rsidRPr="00875918">
        <w:rPr>
          <w:rFonts w:ascii="Book Antiqua" w:hAnsi="Book Antiqua"/>
          <w:sz w:val="20"/>
          <w:szCs w:val="20"/>
          <w:lang w:val="en-GB"/>
        </w:rPr>
        <w:fldChar w:fldCharType="end"/>
      </w:r>
      <w:r w:rsidR="00194189" w:rsidRPr="00875918">
        <w:rPr>
          <w:rFonts w:ascii="Book Antiqua" w:hAnsi="Book Antiqua"/>
          <w:sz w:val="20"/>
          <w:szCs w:val="20"/>
          <w:lang w:val="en-GB"/>
        </w:rPr>
        <w:t xml:space="preserve"> </w:t>
      </w:r>
      <w:r w:rsidRPr="00875918">
        <w:rPr>
          <w:rFonts w:ascii="Book Antiqua" w:hAnsi="Book Antiqua"/>
          <w:sz w:val="20"/>
          <w:szCs w:val="20"/>
          <w:lang w:val="en-GB"/>
        </w:rPr>
        <w:t xml:space="preserve"> </w:t>
      </w:r>
      <w:r w:rsidR="009B2E1F" w:rsidRPr="00875918">
        <w:rPr>
          <w:rFonts w:ascii="Book Antiqua" w:hAnsi="Book Antiqua"/>
          <w:sz w:val="19"/>
          <w:szCs w:val="19"/>
          <w:lang w:val="en-GB"/>
        </w:rPr>
        <w:t xml:space="preserve">Thesis </w:t>
      </w:r>
      <w:r w:rsidR="00C91A3D" w:rsidRPr="00875918">
        <w:rPr>
          <w:rFonts w:ascii="Book Antiqua" w:hAnsi="Book Antiqua"/>
          <w:sz w:val="19"/>
          <w:szCs w:val="19"/>
          <w:lang w:val="en-GB"/>
        </w:rPr>
        <w:t>Monitoring/</w:t>
      </w:r>
      <w:r w:rsidR="00E65856" w:rsidRPr="00875918">
        <w:rPr>
          <w:rFonts w:ascii="Book Antiqua" w:hAnsi="Book Antiqua"/>
          <w:sz w:val="19"/>
          <w:szCs w:val="19"/>
          <w:lang w:val="en-GB"/>
        </w:rPr>
        <w:t xml:space="preserve">Supervision </w:t>
      </w:r>
      <w:r w:rsidR="009B2E1F" w:rsidRPr="00875918">
        <w:rPr>
          <w:rFonts w:ascii="Book Antiqua" w:hAnsi="Book Antiqua"/>
          <w:sz w:val="19"/>
          <w:szCs w:val="19"/>
          <w:lang w:val="en-GB"/>
        </w:rPr>
        <w:t>Committee</w:t>
      </w:r>
      <w:r w:rsidRPr="00875918">
        <w:rPr>
          <w:rFonts w:ascii="Book Antiqua" w:hAnsi="Book Antiqua"/>
          <w:sz w:val="19"/>
          <w:szCs w:val="19"/>
          <w:lang w:val="en-GB"/>
        </w:rPr>
        <w:t xml:space="preserve"> </w:t>
      </w:r>
      <w:r w:rsidR="009B2E1F" w:rsidRPr="00875918">
        <w:rPr>
          <w:rFonts w:ascii="Book Antiqua" w:hAnsi="Book Antiqua"/>
          <w:sz w:val="19"/>
          <w:szCs w:val="19"/>
          <w:lang w:val="en-GB"/>
        </w:rPr>
        <w:t>Member Replacement</w:t>
      </w:r>
    </w:p>
    <w:p w14:paraId="6CA19478" w14:textId="77777777" w:rsidR="00194189" w:rsidRPr="00875918" w:rsidRDefault="00194189" w:rsidP="00194189">
      <w:pPr>
        <w:ind w:left="-567" w:right="-428"/>
        <w:rPr>
          <w:rFonts w:ascii="Book Antiqua" w:hAnsi="Book Antiqua"/>
          <w:sz w:val="16"/>
          <w:szCs w:val="16"/>
          <w:lang w:val="en-GB"/>
        </w:rPr>
      </w:pP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0"/>
        <w:gridCol w:w="2383"/>
      </w:tblGrid>
      <w:tr w:rsidR="00194189" w:rsidRPr="00875918" w14:paraId="162DECD0" w14:textId="77777777" w:rsidTr="00AB4F78">
        <w:trPr>
          <w:trHeight w:val="381"/>
        </w:trPr>
        <w:tc>
          <w:tcPr>
            <w:tcW w:w="7688" w:type="dxa"/>
            <w:shd w:val="clear" w:color="auto" w:fill="auto"/>
            <w:vAlign w:val="center"/>
          </w:tcPr>
          <w:p w14:paraId="0DC9A3C7" w14:textId="48A20C22" w:rsidR="00194189" w:rsidRPr="00875918" w:rsidRDefault="0030750D" w:rsidP="00E65856">
            <w:pPr>
              <w:spacing w:after="120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875918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Recommended Thesis </w:t>
            </w:r>
            <w:r w:rsidR="00E65856" w:rsidRPr="00875918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Supervision </w:t>
            </w:r>
            <w:r w:rsidRPr="00875918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Committee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0B9CB73A" w14:textId="77777777" w:rsidR="00194189" w:rsidRPr="00875918" w:rsidRDefault="0030750D" w:rsidP="003F60DA">
            <w:pPr>
              <w:spacing w:after="120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>Signature</w:t>
            </w:r>
          </w:p>
        </w:tc>
      </w:tr>
      <w:tr w:rsidR="00194189" w:rsidRPr="00875918" w14:paraId="33DF6D60" w14:textId="77777777" w:rsidTr="00AB4F78">
        <w:trPr>
          <w:trHeight w:val="381"/>
        </w:trPr>
        <w:tc>
          <w:tcPr>
            <w:tcW w:w="7688" w:type="dxa"/>
            <w:shd w:val="clear" w:color="auto" w:fill="auto"/>
          </w:tcPr>
          <w:p w14:paraId="7AE298A3" w14:textId="1D5D2CDD" w:rsidR="00194189" w:rsidRPr="00875918" w:rsidRDefault="0030750D" w:rsidP="0030750D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  <w:r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>Advisor</w:t>
            </w:r>
            <w:r w:rsidR="00194189"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 xml:space="preserve"> </w:t>
            </w:r>
            <w:r w:rsidR="00194189" w:rsidRPr="00875918">
              <w:rPr>
                <w:rFonts w:ascii="Book Antiqua" w:hAnsi="Book Antiqua"/>
                <w:bCs/>
                <w:sz w:val="20"/>
                <w:szCs w:val="20"/>
                <w:lang w:val="en-GB"/>
              </w:rPr>
              <w:t>(</w:t>
            </w:r>
            <w:r w:rsidRPr="00875918">
              <w:rPr>
                <w:rFonts w:ascii="Book Antiqua" w:hAnsi="Book Antiqua"/>
                <w:bCs/>
                <w:sz w:val="20"/>
                <w:szCs w:val="20"/>
                <w:lang w:val="en-GB"/>
              </w:rPr>
              <w:t>Title</w:t>
            </w:r>
            <w:r w:rsidR="001108A8" w:rsidRPr="00875918">
              <w:rPr>
                <w:rFonts w:ascii="Book Antiqua" w:hAnsi="Book Antiqua"/>
                <w:bCs/>
                <w:sz w:val="20"/>
                <w:szCs w:val="20"/>
                <w:lang w:val="en-GB"/>
              </w:rPr>
              <w:t xml:space="preserve"> </w:t>
            </w:r>
            <w:r w:rsidR="00194189" w:rsidRPr="00875918">
              <w:rPr>
                <w:rFonts w:ascii="Book Antiqua" w:hAnsi="Book Antiqua"/>
                <w:bCs/>
                <w:sz w:val="20"/>
                <w:szCs w:val="20"/>
                <w:lang w:val="en-GB"/>
              </w:rPr>
              <w:t xml:space="preserve">- </w:t>
            </w:r>
            <w:r w:rsidRPr="00875918">
              <w:rPr>
                <w:rFonts w:ascii="Book Antiqua" w:hAnsi="Book Antiqua"/>
                <w:bCs/>
                <w:sz w:val="20"/>
                <w:szCs w:val="20"/>
                <w:lang w:val="en-GB"/>
              </w:rPr>
              <w:t xml:space="preserve">Full Name </w:t>
            </w:r>
            <w:r w:rsidR="001108A8" w:rsidRPr="00875918">
              <w:rPr>
                <w:rFonts w:ascii="Book Antiqua" w:hAnsi="Book Antiqua"/>
                <w:bCs/>
                <w:sz w:val="20"/>
                <w:szCs w:val="20"/>
                <w:lang w:val="en-GB"/>
              </w:rPr>
              <w:t>–</w:t>
            </w:r>
            <w:r w:rsidR="00194189" w:rsidRPr="00875918">
              <w:rPr>
                <w:rFonts w:ascii="Book Antiqua" w:hAnsi="Book Antiqua"/>
                <w:bCs/>
                <w:sz w:val="20"/>
                <w:szCs w:val="20"/>
                <w:lang w:val="en-GB"/>
              </w:rPr>
              <w:t xml:space="preserve"> </w:t>
            </w:r>
            <w:r w:rsidRPr="00875918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University</w:t>
            </w:r>
            <w:r w:rsidR="001108A8" w:rsidRPr="00875918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– </w:t>
            </w:r>
            <w:r w:rsidRPr="00875918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Faculty</w:t>
            </w:r>
            <w:r w:rsidR="001108A8" w:rsidRPr="00875918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– </w:t>
            </w:r>
            <w:r w:rsidRPr="00875918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Department</w:t>
            </w:r>
            <w:r w:rsidR="001108A8" w:rsidRPr="00875918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- E-Mail</w:t>
            </w:r>
            <w:r w:rsidR="00194189" w:rsidRPr="00875918">
              <w:rPr>
                <w:rFonts w:ascii="Book Antiqua" w:hAnsi="Book Antiqua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376" w:type="dxa"/>
            <w:shd w:val="clear" w:color="auto" w:fill="auto"/>
          </w:tcPr>
          <w:p w14:paraId="6206A471" w14:textId="77777777" w:rsidR="00194189" w:rsidRPr="00875918" w:rsidRDefault="00194189" w:rsidP="003F60DA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</w:p>
        </w:tc>
      </w:tr>
      <w:tr w:rsidR="00194189" w:rsidRPr="00875918" w14:paraId="6F9D18A9" w14:textId="77777777" w:rsidTr="00AB4F78">
        <w:trPr>
          <w:trHeight w:val="390"/>
        </w:trPr>
        <w:tc>
          <w:tcPr>
            <w:tcW w:w="7688" w:type="dxa"/>
            <w:shd w:val="clear" w:color="auto" w:fill="auto"/>
          </w:tcPr>
          <w:p w14:paraId="1D73CC0D" w14:textId="72912772" w:rsidR="00194189" w:rsidRPr="00875918" w:rsidRDefault="0030750D" w:rsidP="003F60DA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</w:pPr>
            <w:r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>Member</w:t>
            </w:r>
            <w:r w:rsidR="00194189"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 xml:space="preserve"> </w:t>
            </w:r>
            <w:r w:rsidRPr="00875918">
              <w:rPr>
                <w:rFonts w:ascii="Book Antiqua" w:hAnsi="Book Antiqua"/>
                <w:bCs/>
                <w:sz w:val="20"/>
                <w:szCs w:val="20"/>
                <w:lang w:val="en-GB"/>
              </w:rPr>
              <w:t>(Title</w:t>
            </w:r>
            <w:r w:rsidR="001108A8" w:rsidRPr="00875918">
              <w:rPr>
                <w:rFonts w:ascii="Book Antiqua" w:hAnsi="Book Antiqua"/>
                <w:bCs/>
                <w:sz w:val="20"/>
                <w:szCs w:val="20"/>
                <w:lang w:val="en-GB"/>
              </w:rPr>
              <w:t xml:space="preserve"> </w:t>
            </w:r>
            <w:r w:rsidRPr="00875918">
              <w:rPr>
                <w:rFonts w:ascii="Book Antiqua" w:hAnsi="Book Antiqua"/>
                <w:bCs/>
                <w:sz w:val="20"/>
                <w:szCs w:val="20"/>
                <w:lang w:val="en-GB"/>
              </w:rPr>
              <w:t xml:space="preserve">- Full Name </w:t>
            </w:r>
            <w:r w:rsidR="001108A8" w:rsidRPr="00875918">
              <w:rPr>
                <w:rFonts w:ascii="Book Antiqua" w:hAnsi="Book Antiqua"/>
                <w:bCs/>
                <w:sz w:val="20"/>
                <w:szCs w:val="20"/>
                <w:lang w:val="en-GB"/>
              </w:rPr>
              <w:t>–</w:t>
            </w:r>
            <w:r w:rsidRPr="00875918">
              <w:rPr>
                <w:rFonts w:ascii="Book Antiqua" w:hAnsi="Book Antiqua"/>
                <w:bCs/>
                <w:sz w:val="20"/>
                <w:szCs w:val="20"/>
                <w:lang w:val="en-GB"/>
              </w:rPr>
              <w:t xml:space="preserve"> </w:t>
            </w:r>
            <w:r w:rsidRPr="00875918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University</w:t>
            </w:r>
            <w:r w:rsidR="001108A8" w:rsidRPr="00875918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</w:t>
            </w:r>
            <w:r w:rsidRPr="00875918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-</w:t>
            </w:r>
            <w:r w:rsidR="001108A8" w:rsidRPr="00875918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</w:t>
            </w:r>
            <w:r w:rsidRPr="00875918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Faculty</w:t>
            </w:r>
            <w:r w:rsidR="001108A8" w:rsidRPr="00875918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</w:t>
            </w:r>
            <w:r w:rsidRPr="00875918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-</w:t>
            </w:r>
            <w:r w:rsidR="001108A8" w:rsidRPr="00875918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</w:t>
            </w:r>
            <w:r w:rsidRPr="00875918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Department</w:t>
            </w:r>
            <w:r w:rsidR="001108A8" w:rsidRPr="00875918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- E-Mail</w:t>
            </w:r>
            <w:r w:rsidRPr="00875918">
              <w:rPr>
                <w:rFonts w:ascii="Book Antiqua" w:hAnsi="Book Antiqua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376" w:type="dxa"/>
            <w:shd w:val="clear" w:color="auto" w:fill="auto"/>
          </w:tcPr>
          <w:p w14:paraId="7E67CFD5" w14:textId="77777777" w:rsidR="00194189" w:rsidRPr="00875918" w:rsidRDefault="00194189" w:rsidP="003F60DA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</w:pPr>
          </w:p>
        </w:tc>
      </w:tr>
      <w:tr w:rsidR="0030750D" w:rsidRPr="00875918" w14:paraId="70685C6F" w14:textId="77777777" w:rsidTr="00AB4F78">
        <w:trPr>
          <w:trHeight w:val="381"/>
        </w:trPr>
        <w:tc>
          <w:tcPr>
            <w:tcW w:w="7688" w:type="dxa"/>
            <w:shd w:val="clear" w:color="auto" w:fill="auto"/>
          </w:tcPr>
          <w:p w14:paraId="78C7F604" w14:textId="35F2FF54" w:rsidR="0030750D" w:rsidRPr="00875918" w:rsidRDefault="0030750D" w:rsidP="006427D1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</w:pPr>
            <w:r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 xml:space="preserve">Member </w:t>
            </w:r>
            <w:r w:rsidRPr="00875918">
              <w:rPr>
                <w:rFonts w:ascii="Book Antiqua" w:hAnsi="Book Antiqua"/>
                <w:bCs/>
                <w:sz w:val="20"/>
                <w:szCs w:val="20"/>
                <w:lang w:val="en-GB"/>
              </w:rPr>
              <w:t>(Title</w:t>
            </w:r>
            <w:r w:rsidR="001108A8" w:rsidRPr="00875918">
              <w:rPr>
                <w:rFonts w:ascii="Book Antiqua" w:hAnsi="Book Antiqua"/>
                <w:bCs/>
                <w:sz w:val="20"/>
                <w:szCs w:val="20"/>
                <w:lang w:val="en-GB"/>
              </w:rPr>
              <w:t xml:space="preserve"> </w:t>
            </w:r>
            <w:r w:rsidRPr="00875918">
              <w:rPr>
                <w:rFonts w:ascii="Book Antiqua" w:hAnsi="Book Antiqua"/>
                <w:bCs/>
                <w:sz w:val="20"/>
                <w:szCs w:val="20"/>
                <w:lang w:val="en-GB"/>
              </w:rPr>
              <w:t xml:space="preserve">- Full Name </w:t>
            </w:r>
            <w:r w:rsidR="001108A8" w:rsidRPr="00875918">
              <w:rPr>
                <w:rFonts w:ascii="Book Antiqua" w:hAnsi="Book Antiqua"/>
                <w:bCs/>
                <w:sz w:val="20"/>
                <w:szCs w:val="20"/>
                <w:lang w:val="en-GB"/>
              </w:rPr>
              <w:t>–</w:t>
            </w:r>
            <w:r w:rsidRPr="00875918">
              <w:rPr>
                <w:rFonts w:ascii="Book Antiqua" w:hAnsi="Book Antiqua"/>
                <w:bCs/>
                <w:sz w:val="20"/>
                <w:szCs w:val="20"/>
                <w:lang w:val="en-GB"/>
              </w:rPr>
              <w:t xml:space="preserve"> </w:t>
            </w:r>
            <w:r w:rsidRPr="00875918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University</w:t>
            </w:r>
            <w:r w:rsidR="001108A8" w:rsidRPr="00875918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– </w:t>
            </w:r>
            <w:r w:rsidRPr="00875918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Faculty</w:t>
            </w:r>
            <w:r w:rsidR="001108A8" w:rsidRPr="00875918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– </w:t>
            </w:r>
            <w:r w:rsidRPr="00875918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Department</w:t>
            </w:r>
            <w:r w:rsidR="001108A8" w:rsidRPr="00875918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- E-Mail</w:t>
            </w:r>
            <w:r w:rsidRPr="00875918">
              <w:rPr>
                <w:rFonts w:ascii="Book Antiqua" w:hAnsi="Book Antiqua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376" w:type="dxa"/>
            <w:shd w:val="clear" w:color="auto" w:fill="auto"/>
          </w:tcPr>
          <w:p w14:paraId="2A35E394" w14:textId="77777777" w:rsidR="0030750D" w:rsidRPr="00875918" w:rsidRDefault="0030750D" w:rsidP="003F60DA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</w:pPr>
          </w:p>
        </w:tc>
      </w:tr>
    </w:tbl>
    <w:p w14:paraId="6EAF0CF3" w14:textId="77777777" w:rsidR="00194189" w:rsidRPr="00875918" w:rsidRDefault="00194189" w:rsidP="00194189">
      <w:pPr>
        <w:ind w:left="-567" w:right="-428"/>
        <w:jc w:val="center"/>
        <w:rPr>
          <w:rFonts w:ascii="Book Antiqua" w:hAnsi="Book Antiqua"/>
          <w:b/>
          <w:sz w:val="16"/>
          <w:szCs w:val="16"/>
          <w:lang w:val="en-GB"/>
        </w:rPr>
      </w:pPr>
    </w:p>
    <w:p w14:paraId="4C90C594" w14:textId="31B16D37" w:rsidR="00194189" w:rsidRPr="00875918" w:rsidRDefault="009B2E1F" w:rsidP="00194189">
      <w:pPr>
        <w:ind w:left="-567" w:right="-428"/>
        <w:jc w:val="center"/>
        <w:rPr>
          <w:rFonts w:ascii="Book Antiqua" w:hAnsi="Book Antiqua"/>
          <w:b/>
          <w:sz w:val="20"/>
          <w:szCs w:val="20"/>
          <w:lang w:val="en-GB"/>
        </w:rPr>
      </w:pPr>
      <w:r w:rsidRPr="00875918">
        <w:rPr>
          <w:rFonts w:ascii="Book Antiqua" w:hAnsi="Book Antiqua"/>
          <w:b/>
          <w:sz w:val="20"/>
          <w:szCs w:val="20"/>
          <w:lang w:val="en-GB"/>
        </w:rPr>
        <w:t xml:space="preserve">THESIS </w:t>
      </w:r>
      <w:r w:rsidR="00E65856" w:rsidRPr="00875918">
        <w:rPr>
          <w:rFonts w:ascii="Book Antiqua" w:hAnsi="Book Antiqua"/>
          <w:b/>
          <w:sz w:val="20"/>
          <w:szCs w:val="20"/>
          <w:lang w:val="en-GB"/>
        </w:rPr>
        <w:t xml:space="preserve">SUPERVISION </w:t>
      </w:r>
      <w:r w:rsidRPr="00875918">
        <w:rPr>
          <w:rFonts w:ascii="Book Antiqua" w:hAnsi="Book Antiqua"/>
          <w:b/>
          <w:sz w:val="20"/>
          <w:szCs w:val="20"/>
          <w:lang w:val="en-GB"/>
        </w:rPr>
        <w:t>COMMITTEE REPLACEMENT</w:t>
      </w: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7201"/>
      </w:tblGrid>
      <w:tr w:rsidR="00194189" w:rsidRPr="00875918" w14:paraId="1224DB77" w14:textId="77777777" w:rsidTr="00AB4F78">
        <w:trPr>
          <w:trHeight w:val="336"/>
        </w:trPr>
        <w:tc>
          <w:tcPr>
            <w:tcW w:w="2899" w:type="dxa"/>
            <w:shd w:val="clear" w:color="auto" w:fill="auto"/>
          </w:tcPr>
          <w:p w14:paraId="68F8AFFB" w14:textId="77777777" w:rsidR="00194189" w:rsidRPr="00875918" w:rsidRDefault="009B2E1F" w:rsidP="00194189">
            <w:pPr>
              <w:tabs>
                <w:tab w:val="left" w:pos="566"/>
              </w:tabs>
              <w:spacing w:before="40" w:after="40"/>
              <w:ind w:left="885" w:hanging="885"/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</w:pPr>
            <w:r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>Previous Committee Member</w:t>
            </w:r>
          </w:p>
        </w:tc>
        <w:tc>
          <w:tcPr>
            <w:tcW w:w="7219" w:type="dxa"/>
            <w:shd w:val="clear" w:color="auto" w:fill="auto"/>
          </w:tcPr>
          <w:p w14:paraId="27841BA2" w14:textId="14AAFC2F" w:rsidR="00194189" w:rsidRPr="00875918" w:rsidRDefault="009B2E1F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18"/>
                <w:szCs w:val="18"/>
                <w:lang w:val="en-GB"/>
              </w:rPr>
            </w:pPr>
            <w:r w:rsidRPr="00875918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(Title - Full Name </w:t>
            </w:r>
            <w:r w:rsidR="001108A8" w:rsidRPr="00875918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–</w:t>
            </w:r>
            <w:r w:rsidRPr="00875918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75918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>University</w:t>
            </w:r>
            <w:r w:rsidR="001108A8" w:rsidRPr="00875918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 xml:space="preserve"> – </w:t>
            </w:r>
            <w:r w:rsidRPr="00875918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>Faculty</w:t>
            </w:r>
            <w:r w:rsidR="001108A8" w:rsidRPr="00875918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 xml:space="preserve"> – </w:t>
            </w:r>
            <w:r w:rsidRPr="00875918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>Department</w:t>
            </w:r>
            <w:r w:rsidR="001108A8" w:rsidRPr="00875918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 xml:space="preserve"> – E-Mail</w:t>
            </w:r>
            <w:r w:rsidRPr="00875918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)</w:t>
            </w:r>
          </w:p>
        </w:tc>
      </w:tr>
      <w:tr w:rsidR="00194189" w:rsidRPr="00875918" w14:paraId="49074734" w14:textId="77777777" w:rsidTr="00AB4F78">
        <w:trPr>
          <w:trHeight w:val="371"/>
        </w:trPr>
        <w:tc>
          <w:tcPr>
            <w:tcW w:w="2899" w:type="dxa"/>
            <w:shd w:val="clear" w:color="auto" w:fill="auto"/>
          </w:tcPr>
          <w:p w14:paraId="2B040DE4" w14:textId="77777777" w:rsidR="00194189" w:rsidRPr="00875918" w:rsidRDefault="009B2E1F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</w:pPr>
            <w:r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>Reason for Replacement</w:t>
            </w:r>
            <w:r w:rsidR="00194189"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>*</w:t>
            </w:r>
          </w:p>
          <w:p w14:paraId="5595BD5E" w14:textId="1D17F7C5" w:rsidR="00194189" w:rsidRPr="00875918" w:rsidRDefault="00194189" w:rsidP="009B2E1F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6"/>
                <w:szCs w:val="16"/>
                <w:lang w:val="en-GB"/>
              </w:rPr>
            </w:pPr>
            <w:r w:rsidRPr="00875918">
              <w:rPr>
                <w:rFonts w:ascii="Book Antiqua" w:eastAsia="ヒラギノ明朝 Pro W3" w:hAnsi="Book Antiqua"/>
                <w:sz w:val="16"/>
                <w:szCs w:val="16"/>
                <w:lang w:val="en-GB"/>
              </w:rPr>
              <w:t>*</w:t>
            </w:r>
            <w:r w:rsidR="009B2E1F" w:rsidRPr="00875918">
              <w:rPr>
                <w:rFonts w:ascii="Book Antiqua" w:eastAsia="ヒラギノ明朝 Pro W3" w:hAnsi="Book Antiqua"/>
                <w:sz w:val="16"/>
                <w:szCs w:val="16"/>
                <w:lang w:val="en-GB"/>
              </w:rPr>
              <w:t>Reason will be w</w:t>
            </w:r>
            <w:r w:rsidR="00875918">
              <w:rPr>
                <w:rFonts w:ascii="Book Antiqua" w:eastAsia="ヒラギノ明朝 Pro W3" w:hAnsi="Book Antiqua"/>
                <w:sz w:val="16"/>
                <w:szCs w:val="16"/>
                <w:lang w:val="en-GB"/>
              </w:rPr>
              <w:t>r</w:t>
            </w:r>
            <w:r w:rsidR="009B2E1F" w:rsidRPr="00875918">
              <w:rPr>
                <w:rFonts w:ascii="Book Antiqua" w:eastAsia="ヒラギノ明朝 Pro W3" w:hAnsi="Book Antiqua"/>
                <w:sz w:val="16"/>
                <w:szCs w:val="16"/>
                <w:lang w:val="en-GB"/>
              </w:rPr>
              <w:t>itten unequivocally</w:t>
            </w:r>
          </w:p>
        </w:tc>
        <w:tc>
          <w:tcPr>
            <w:tcW w:w="7219" w:type="dxa"/>
            <w:shd w:val="clear" w:color="auto" w:fill="auto"/>
          </w:tcPr>
          <w:p w14:paraId="6C8E9B4F" w14:textId="77777777" w:rsidR="00194189" w:rsidRPr="00875918" w:rsidRDefault="00194189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8"/>
                <w:szCs w:val="18"/>
                <w:lang w:val="en-GB"/>
              </w:rPr>
            </w:pPr>
          </w:p>
          <w:p w14:paraId="35E90F93" w14:textId="77777777" w:rsidR="00194189" w:rsidRPr="00875918" w:rsidRDefault="00194189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8"/>
                <w:szCs w:val="18"/>
                <w:lang w:val="en-GB"/>
              </w:rPr>
            </w:pPr>
          </w:p>
        </w:tc>
      </w:tr>
    </w:tbl>
    <w:p w14:paraId="374376B3" w14:textId="77777777" w:rsidR="00194189" w:rsidRPr="00875918" w:rsidRDefault="00194189" w:rsidP="00194189">
      <w:pPr>
        <w:ind w:left="-567" w:right="-428"/>
        <w:jc w:val="center"/>
        <w:rPr>
          <w:rFonts w:ascii="Book Antiqua" w:hAnsi="Book Antiqua"/>
          <w:b/>
          <w:sz w:val="16"/>
          <w:szCs w:val="16"/>
          <w:lang w:val="en-GB"/>
        </w:rPr>
      </w:pPr>
    </w:p>
    <w:p w14:paraId="322D7E94" w14:textId="77777777" w:rsidR="00194189" w:rsidRPr="00875918" w:rsidRDefault="00194189" w:rsidP="00194189">
      <w:pPr>
        <w:pStyle w:val="Default"/>
        <w:ind w:right="-567"/>
        <w:rPr>
          <w:rFonts w:ascii="Book Antiqua" w:eastAsia="ヒラギノ明朝 Pro W3" w:hAnsi="Book Antiqua"/>
          <w:b/>
          <w:sz w:val="16"/>
          <w:szCs w:val="16"/>
          <w:lang w:val="en-GB"/>
        </w:rPr>
      </w:pP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        </w:t>
      </w:r>
    </w:p>
    <w:p w14:paraId="165DCD88" w14:textId="77777777" w:rsidR="00194189" w:rsidRPr="00875918" w:rsidRDefault="00194189" w:rsidP="00194189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  <w:lang w:val="en-GB"/>
        </w:rPr>
      </w:pP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 </w:t>
      </w:r>
      <w:r w:rsidR="009B2E1F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   Student</w:t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</w:t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="00A239FC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="00EF213A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   Advisor</w:t>
      </w:r>
    </w:p>
    <w:p w14:paraId="27A2A51D" w14:textId="7E9946A6" w:rsidR="00194189" w:rsidRPr="00875918" w:rsidRDefault="00572230" w:rsidP="00194189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  <w:lang w:val="en-GB"/>
        </w:rPr>
      </w:pP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</w:t>
      </w:r>
      <w:r w:rsidR="001108A8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</w:t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 Full</w:t>
      </w:r>
      <w:r w:rsidR="009B2E1F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Name</w:t>
      </w:r>
      <w:r w:rsidR="00194189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="00194189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="00194189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="00194189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="00194189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="00194189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  <w:t xml:space="preserve">    </w:t>
      </w:r>
      <w:r w:rsidR="00A239FC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  <w:t xml:space="preserve"> </w:t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                     </w:t>
      </w:r>
      <w:r w:rsidR="00A239FC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</w:t>
      </w:r>
      <w:r w:rsidR="009B2E1F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</w:t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</w:t>
      </w:r>
      <w:r w:rsidR="009B2E1F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Title </w:t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>Full</w:t>
      </w:r>
      <w:r w:rsidR="009B2E1F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Name</w:t>
      </w:r>
    </w:p>
    <w:p w14:paraId="25A500AF" w14:textId="77777777" w:rsidR="00194189" w:rsidRPr="00875918" w:rsidRDefault="00194189" w:rsidP="00194189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  <w:lang w:val="en-GB"/>
        </w:rPr>
      </w:pP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  <w:t xml:space="preserve">     </w:t>
      </w:r>
      <w:r w:rsidR="009B2E1F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>Signature</w:t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</w:t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  <w:t xml:space="preserve">   </w:t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  <w:t xml:space="preserve">    </w:t>
      </w:r>
      <w:r w:rsidR="00A239FC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  <w:t xml:space="preserve">  </w:t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</w:t>
      </w:r>
      <w:r w:rsidR="009B2E1F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>Sign</w:t>
      </w:r>
      <w:bookmarkStart w:id="0" w:name="_GoBack"/>
      <w:bookmarkEnd w:id="0"/>
      <w:r w:rsidR="009B2E1F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>ature</w:t>
      </w:r>
    </w:p>
    <w:p w14:paraId="4618076D" w14:textId="77777777" w:rsidR="00194189" w:rsidRPr="00875918" w:rsidRDefault="00194189" w:rsidP="00194189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  <w:lang w:val="en-GB"/>
        </w:rPr>
      </w:pP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  <w:t xml:space="preserve">     </w:t>
      </w:r>
    </w:p>
    <w:p w14:paraId="22E1AFE0" w14:textId="77777777" w:rsidR="00A239FC" w:rsidRPr="00875918" w:rsidRDefault="00194189" w:rsidP="00194189">
      <w:pPr>
        <w:pStyle w:val="Default"/>
        <w:ind w:left="2265" w:right="-567" w:firstLine="567"/>
        <w:rPr>
          <w:rFonts w:ascii="Book Antiqua" w:eastAsia="ヒラギノ明朝 Pro W3" w:hAnsi="Book Antiqua"/>
          <w:b/>
          <w:sz w:val="20"/>
          <w:szCs w:val="20"/>
          <w:lang w:val="en-GB"/>
        </w:rPr>
      </w:pP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    </w:t>
      </w:r>
      <w:r w:rsidR="00A239FC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="00A239FC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</w:p>
    <w:p w14:paraId="4724DE98" w14:textId="77777777" w:rsidR="00A239FC" w:rsidRPr="00875918" w:rsidRDefault="00A239FC" w:rsidP="00194189">
      <w:pPr>
        <w:pStyle w:val="Default"/>
        <w:ind w:left="2265" w:right="-567" w:firstLine="567"/>
        <w:rPr>
          <w:rFonts w:ascii="Book Antiqua" w:eastAsia="ヒラギノ明朝 Pro W3" w:hAnsi="Book Antiqua"/>
          <w:b/>
          <w:sz w:val="20"/>
          <w:szCs w:val="20"/>
          <w:lang w:val="en-GB"/>
        </w:rPr>
      </w:pPr>
    </w:p>
    <w:p w14:paraId="6C7C4C3A" w14:textId="77777777" w:rsidR="00194189" w:rsidRPr="00875918" w:rsidRDefault="009B2E1F" w:rsidP="00A239FC">
      <w:pPr>
        <w:pStyle w:val="Default"/>
        <w:ind w:left="3681" w:right="-567" w:firstLine="567"/>
        <w:rPr>
          <w:rFonts w:ascii="Book Antiqua" w:eastAsia="ヒラギノ明朝 Pro W3" w:hAnsi="Book Antiqua"/>
          <w:b/>
          <w:sz w:val="20"/>
          <w:szCs w:val="20"/>
          <w:lang w:val="en-GB"/>
        </w:rPr>
      </w:pP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       </w:t>
      </w:r>
      <w:r w:rsidR="00EF213A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>Head of Department</w:t>
      </w:r>
    </w:p>
    <w:p w14:paraId="77853332" w14:textId="77777777" w:rsidR="00194189" w:rsidRPr="00875918" w:rsidRDefault="00194189" w:rsidP="00194189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  <w:lang w:val="en-GB"/>
        </w:rPr>
      </w:pP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  <w:t xml:space="preserve">       </w:t>
      </w:r>
      <w:r w:rsidR="00A239FC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="00A239FC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  </w:t>
      </w:r>
      <w:r w:rsidR="00EF213A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   </w:t>
      </w:r>
      <w:r w:rsidR="00572230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      </w:t>
      </w:r>
      <w:r w:rsidR="009B2E1F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Title </w:t>
      </w:r>
      <w:r w:rsidR="00572230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>Full</w:t>
      </w:r>
      <w:r w:rsidR="009B2E1F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Name</w:t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</w:p>
    <w:p w14:paraId="4C09F52E" w14:textId="77777777" w:rsidR="00194189" w:rsidRPr="00875918" w:rsidRDefault="00194189" w:rsidP="00194189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  <w:lang w:val="en-GB"/>
        </w:rPr>
      </w:pP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  <w:t xml:space="preserve">              </w:t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  <w:t xml:space="preserve">    </w:t>
      </w:r>
      <w:r w:rsidR="00A239FC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="00A239FC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</w:t>
      </w:r>
      <w:r w:rsidR="00572230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</w:t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</w:t>
      </w:r>
      <w:r w:rsidR="009B2E1F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>Signature</w:t>
      </w:r>
    </w:p>
    <w:p w14:paraId="41454BED" w14:textId="1CAA995B" w:rsidR="00E65856" w:rsidRPr="00875918" w:rsidRDefault="00E65856" w:rsidP="00843F8D">
      <w:pPr>
        <w:spacing w:after="0" w:line="240" w:lineRule="auto"/>
        <w:rPr>
          <w:rFonts w:ascii="Book Antiqua" w:hAnsi="Book Antiqua"/>
          <w:b/>
          <w:lang w:val="en-GB"/>
        </w:rPr>
      </w:pPr>
    </w:p>
    <w:p w14:paraId="1A7E8EB4" w14:textId="77777777" w:rsidR="00E65856" w:rsidRPr="00875918" w:rsidRDefault="00E65856" w:rsidP="00144CE5">
      <w:pPr>
        <w:spacing w:after="0" w:line="240" w:lineRule="auto"/>
        <w:jc w:val="center"/>
        <w:rPr>
          <w:rFonts w:ascii="Book Antiqua" w:hAnsi="Book Antiqua"/>
          <w:b/>
          <w:lang w:val="en-GB"/>
        </w:rPr>
      </w:pPr>
    </w:p>
    <w:p w14:paraId="6CDCE59D" w14:textId="77777777" w:rsidR="00843F8D" w:rsidRPr="00875918" w:rsidRDefault="00843F8D" w:rsidP="00843F8D">
      <w:pPr>
        <w:pStyle w:val="ListParagraph"/>
        <w:ind w:left="142"/>
        <w:jc w:val="both"/>
        <w:rPr>
          <w:rFonts w:ascii="Book Antiqua" w:hAnsi="Book Antiqua"/>
          <w:b/>
          <w:color w:val="0D0D0D" w:themeColor="text1" w:themeTint="F2"/>
          <w:sz w:val="20"/>
          <w:szCs w:val="20"/>
          <w:lang w:val="en-GB"/>
        </w:rPr>
      </w:pPr>
      <w:r w:rsidRPr="00875918">
        <w:rPr>
          <w:rFonts w:ascii="Book Antiqua" w:hAnsi="Book Antiqua"/>
          <w:b/>
          <w:color w:val="0D0D0D" w:themeColor="text1" w:themeTint="F2"/>
          <w:szCs w:val="20"/>
          <w:lang w:val="en-GB"/>
        </w:rPr>
        <w:t>ACIBADEM MEHMET ALI AYDINLAR UNIVERSITY POSTGRADUATE EDUCATION AND TRAINING BY-LAW</w:t>
      </w:r>
      <w:r w:rsidRPr="00875918">
        <w:rPr>
          <w:rFonts w:ascii="Book Antiqua" w:hAnsi="Book Antiqua"/>
          <w:b/>
          <w:color w:val="0D0D0D" w:themeColor="text1" w:themeTint="F2"/>
          <w:sz w:val="20"/>
          <w:szCs w:val="20"/>
          <w:lang w:val="en-GB"/>
        </w:rPr>
        <w:t xml:space="preserve"> (01.29.2017/29963)</w:t>
      </w:r>
    </w:p>
    <w:p w14:paraId="7161B3BE" w14:textId="77777777" w:rsidR="00843F8D" w:rsidRDefault="00843F8D" w:rsidP="00843F8D">
      <w:pPr>
        <w:pStyle w:val="ListParagraph"/>
        <w:ind w:left="142"/>
        <w:jc w:val="both"/>
        <w:rPr>
          <w:rFonts w:ascii="Book Antiqua" w:hAnsi="Book Antiqua"/>
          <w:b/>
          <w:color w:val="0D0D0D" w:themeColor="text1" w:themeTint="F2"/>
          <w:szCs w:val="20"/>
        </w:rPr>
      </w:pPr>
    </w:p>
    <w:p w14:paraId="4C39640D" w14:textId="77777777" w:rsidR="00843F8D" w:rsidRDefault="00E4387B" w:rsidP="00843F8D">
      <w:pPr>
        <w:pStyle w:val="ListParagraph"/>
        <w:ind w:left="142"/>
        <w:jc w:val="both"/>
        <w:rPr>
          <w:rFonts w:ascii="Book Antiqua" w:hAnsi="Book Antiqua"/>
          <w:sz w:val="20"/>
          <w:szCs w:val="20"/>
        </w:rPr>
      </w:pPr>
      <w:hyperlink r:id="rId8" w:history="1">
        <w:r w:rsidR="00843F8D">
          <w:rPr>
            <w:rStyle w:val="Hyperlink"/>
            <w:rFonts w:ascii="Book Antiqua" w:hAnsi="Book Antiqua"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p w14:paraId="4707404E" w14:textId="00342E32" w:rsidR="00144CE5" w:rsidRPr="001108A8" w:rsidRDefault="00144CE5" w:rsidP="00843F8D">
      <w:pPr>
        <w:spacing w:after="0" w:line="240" w:lineRule="auto"/>
        <w:rPr>
          <w:rFonts w:ascii="Book Antiqua" w:hAnsi="Book Antiqua"/>
          <w:sz w:val="20"/>
          <w:szCs w:val="20"/>
          <w:lang w:val="en-US"/>
        </w:rPr>
      </w:pPr>
    </w:p>
    <w:sectPr w:rsidR="00144CE5" w:rsidRPr="001108A8" w:rsidSect="00685E0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6" w:bottom="567" w:left="567" w:header="709" w:footer="65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87422" w14:textId="77777777" w:rsidR="00E4387B" w:rsidRDefault="00E4387B" w:rsidP="005E4938">
      <w:pPr>
        <w:spacing w:after="0" w:line="240" w:lineRule="auto"/>
      </w:pPr>
      <w:r>
        <w:separator/>
      </w:r>
    </w:p>
  </w:endnote>
  <w:endnote w:type="continuationSeparator" w:id="0">
    <w:p w14:paraId="7B03CE53" w14:textId="77777777" w:rsidR="00E4387B" w:rsidRDefault="00E4387B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E45F2" w14:textId="77777777" w:rsidR="006D3D25" w:rsidRPr="00457BD9" w:rsidRDefault="006D3D25" w:rsidP="006D3D25">
    <w:pPr>
      <w:spacing w:after="0" w:line="240" w:lineRule="auto"/>
      <w:jc w:val="center"/>
    </w:pPr>
    <w:r w:rsidRPr="00457BD9">
      <w:t>www.acibadem.edu.tr</w:t>
    </w:r>
  </w:p>
  <w:p w14:paraId="17DDA694" w14:textId="4BF76F01" w:rsidR="00685E09" w:rsidRDefault="00685E09" w:rsidP="00685E09">
    <w:pPr>
      <w:spacing w:after="0" w:line="240" w:lineRule="auto"/>
      <w:jc w:val="center"/>
    </w:pPr>
    <w:r>
      <w:rPr>
        <w:b/>
      </w:rPr>
      <w:t xml:space="preserve">Phone: </w:t>
    </w:r>
    <w:r>
      <w:t>0</w:t>
    </w:r>
    <w:r>
      <w:rPr>
        <w:b/>
      </w:rPr>
      <w:t xml:space="preserve"> </w:t>
    </w:r>
    <w:r w:rsidR="00BD7E1B">
      <w:t>(216) 500 43 74</w:t>
    </w:r>
    <w:r>
      <w:t xml:space="preserve"> </w:t>
    </w:r>
    <w:r>
      <w:rPr>
        <w:b/>
      </w:rPr>
      <w:tab/>
      <w:t xml:space="preserve">E-Mail: </w:t>
    </w:r>
    <w:r w:rsidR="00BD7E1B">
      <w:t>f</w:t>
    </w:r>
    <w:r>
      <w:t>be@acibadem.edu.tr</w:t>
    </w:r>
  </w:p>
  <w:p w14:paraId="2D4C365C" w14:textId="77777777" w:rsidR="00685E09" w:rsidRDefault="00685E09" w:rsidP="00685E09">
    <w:pPr>
      <w:pStyle w:val="Footer"/>
    </w:pPr>
  </w:p>
  <w:p w14:paraId="5FCE42E8" w14:textId="77777777" w:rsidR="008A2D07" w:rsidRPr="00685E09" w:rsidRDefault="008A2D07" w:rsidP="00685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3242E" w14:textId="77777777" w:rsidR="00E4387B" w:rsidRDefault="00E4387B" w:rsidP="005E4938">
      <w:pPr>
        <w:spacing w:after="0" w:line="240" w:lineRule="auto"/>
      </w:pPr>
      <w:r>
        <w:separator/>
      </w:r>
    </w:p>
  </w:footnote>
  <w:footnote w:type="continuationSeparator" w:id="0">
    <w:p w14:paraId="55E7834E" w14:textId="77777777" w:rsidR="00E4387B" w:rsidRDefault="00E4387B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76444" w14:textId="77777777" w:rsidR="008A2D07" w:rsidRDefault="00E4387B">
    <w:pPr>
      <w:pStyle w:val="Header"/>
    </w:pPr>
    <w:r>
      <w:rPr>
        <w:noProof/>
        <w:lang w:eastAsia="tr-TR"/>
      </w:rPr>
      <w:pict w14:anchorId="1E8F5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30306" w14:textId="170F0C1A" w:rsidR="00130962" w:rsidRPr="00C5269E" w:rsidRDefault="008D4990" w:rsidP="00130962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 w:rsidRPr="00C5269E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7B955B2F" wp14:editId="516B2020">
          <wp:simplePos x="0" y="0"/>
          <wp:positionH relativeFrom="column">
            <wp:posOffset>-42545</wp:posOffset>
          </wp:positionH>
          <wp:positionV relativeFrom="paragraph">
            <wp:posOffset>-132715</wp:posOffset>
          </wp:positionV>
          <wp:extent cx="781050" cy="810260"/>
          <wp:effectExtent l="0" t="0" r="0" b="8890"/>
          <wp:wrapSquare wrapText="bothSides"/>
          <wp:docPr id="3" name="Resim 3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0962" w:rsidRPr="00C5269E">
      <w:rPr>
        <w:rFonts w:ascii="Book Antiqua" w:hAnsi="Book Antiqua"/>
        <w:b/>
        <w:color w:val="17365D" w:themeColor="text2" w:themeShade="BF"/>
        <w:sz w:val="23"/>
        <w:szCs w:val="23"/>
      </w:rPr>
      <w:t>ACIBADEM MEHMET ALI AYDINLAR UNIVERSITY</w:t>
    </w:r>
  </w:p>
  <w:p w14:paraId="00CEBFDA" w14:textId="77777777" w:rsidR="004557F4" w:rsidRDefault="004557F4" w:rsidP="00E61E1F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 w:rsidRPr="004557F4">
      <w:rPr>
        <w:rFonts w:ascii="Book Antiqua" w:hAnsi="Book Antiqua"/>
        <w:b/>
        <w:color w:val="17365D" w:themeColor="text2" w:themeShade="BF"/>
        <w:sz w:val="23"/>
        <w:szCs w:val="23"/>
      </w:rPr>
      <w:t>GRADUATE SCHOOL OF NATURAL AND APPLIED SCIENCES</w:t>
    </w:r>
  </w:p>
  <w:p w14:paraId="451E6826" w14:textId="10CF6E7F" w:rsidR="008A59CF" w:rsidRPr="00C5269E" w:rsidRDefault="009F361C" w:rsidP="00E61E1F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 w:rsidRPr="00C5269E">
      <w:rPr>
        <w:rFonts w:ascii="Book Antiqua" w:hAnsi="Book Antiqua"/>
        <w:b/>
        <w:color w:val="17365D" w:themeColor="text2" w:themeShade="BF"/>
        <w:sz w:val="23"/>
        <w:szCs w:val="23"/>
      </w:rPr>
      <w:t xml:space="preserve">DOCTORAL </w:t>
    </w:r>
    <w:r w:rsidR="00130962" w:rsidRPr="00C5269E">
      <w:rPr>
        <w:rFonts w:ascii="Book Antiqua" w:hAnsi="Book Antiqua"/>
        <w:b/>
        <w:color w:val="17365D" w:themeColor="text2" w:themeShade="BF"/>
        <w:sz w:val="23"/>
        <w:szCs w:val="23"/>
      </w:rPr>
      <w:t xml:space="preserve">THESIS </w:t>
    </w:r>
    <w:r w:rsidR="006C5063">
      <w:rPr>
        <w:rFonts w:ascii="Book Antiqua" w:hAnsi="Book Antiqua"/>
        <w:b/>
        <w:color w:val="17365D" w:themeColor="text2" w:themeShade="BF"/>
        <w:sz w:val="23"/>
        <w:szCs w:val="23"/>
      </w:rPr>
      <w:t>SUPERVISION</w:t>
    </w:r>
    <w:r w:rsidR="00E61E1F" w:rsidRPr="00C5269E">
      <w:rPr>
        <w:rFonts w:ascii="Book Antiqua" w:hAnsi="Book Antiqua"/>
        <w:b/>
        <w:color w:val="17365D" w:themeColor="text2" w:themeShade="BF"/>
        <w:sz w:val="23"/>
        <w:szCs w:val="23"/>
      </w:rPr>
      <w:t xml:space="preserve"> </w:t>
    </w:r>
    <w:r w:rsidR="00130962" w:rsidRPr="00C5269E">
      <w:rPr>
        <w:rFonts w:ascii="Book Antiqua" w:hAnsi="Book Antiqua"/>
        <w:b/>
        <w:color w:val="17365D" w:themeColor="text2" w:themeShade="BF"/>
        <w:sz w:val="23"/>
        <w:szCs w:val="23"/>
      </w:rPr>
      <w:t>COMMIT</w:t>
    </w:r>
    <w:r w:rsidR="0030750D" w:rsidRPr="00C5269E">
      <w:rPr>
        <w:rFonts w:ascii="Book Antiqua" w:hAnsi="Book Antiqua"/>
        <w:b/>
        <w:color w:val="17365D" w:themeColor="text2" w:themeShade="BF"/>
        <w:sz w:val="23"/>
        <w:szCs w:val="23"/>
      </w:rPr>
      <w:t>T</w:t>
    </w:r>
    <w:r w:rsidR="00130962" w:rsidRPr="00C5269E">
      <w:rPr>
        <w:rFonts w:ascii="Book Antiqua" w:hAnsi="Book Antiqua"/>
        <w:b/>
        <w:color w:val="17365D" w:themeColor="text2" w:themeShade="BF"/>
        <w:sz w:val="23"/>
        <w:szCs w:val="23"/>
      </w:rPr>
      <w:t xml:space="preserve">EE </w:t>
    </w:r>
  </w:p>
  <w:p w14:paraId="07A3A7AD" w14:textId="1D289489" w:rsidR="005E4938" w:rsidRPr="00C5269E" w:rsidRDefault="009D0703" w:rsidP="00E61E1F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>
      <w:rPr>
        <w:rFonts w:ascii="Book Antiqua" w:hAnsi="Book Antiqua"/>
        <w:b/>
        <w:color w:val="17365D" w:themeColor="text2" w:themeShade="BF"/>
        <w:sz w:val="23"/>
        <w:szCs w:val="23"/>
      </w:rPr>
      <w:t>ASSIGNMENT/</w:t>
    </w:r>
    <w:r w:rsidR="00130962" w:rsidRPr="00C5269E">
      <w:rPr>
        <w:rFonts w:ascii="Book Antiqua" w:hAnsi="Book Antiqua"/>
        <w:b/>
        <w:color w:val="17365D" w:themeColor="text2" w:themeShade="BF"/>
        <w:sz w:val="23"/>
        <w:szCs w:val="23"/>
      </w:rPr>
      <w:t>REPLACEMENT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E5B13" w14:textId="77777777" w:rsidR="008A2D07" w:rsidRDefault="00E4387B">
    <w:pPr>
      <w:pStyle w:val="Header"/>
    </w:pPr>
    <w:r>
      <w:rPr>
        <w:noProof/>
        <w:lang w:eastAsia="tr-TR"/>
      </w:rPr>
      <w:pict w14:anchorId="1B1917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BF"/>
    <w:rsid w:val="000036BF"/>
    <w:rsid w:val="00046EEB"/>
    <w:rsid w:val="00061DCB"/>
    <w:rsid w:val="00063221"/>
    <w:rsid w:val="0006364B"/>
    <w:rsid w:val="00064398"/>
    <w:rsid w:val="00064B5A"/>
    <w:rsid w:val="0008557C"/>
    <w:rsid w:val="00096DC2"/>
    <w:rsid w:val="000A4155"/>
    <w:rsid w:val="000C0CDF"/>
    <w:rsid w:val="000F1817"/>
    <w:rsid w:val="000F4D03"/>
    <w:rsid w:val="001108A8"/>
    <w:rsid w:val="00127786"/>
    <w:rsid w:val="00130962"/>
    <w:rsid w:val="00144CE5"/>
    <w:rsid w:val="00151502"/>
    <w:rsid w:val="00194189"/>
    <w:rsid w:val="001A00DF"/>
    <w:rsid w:val="001A609B"/>
    <w:rsid w:val="001B409E"/>
    <w:rsid w:val="001E29BF"/>
    <w:rsid w:val="001E6F44"/>
    <w:rsid w:val="00202D28"/>
    <w:rsid w:val="002118A6"/>
    <w:rsid w:val="0021653C"/>
    <w:rsid w:val="00216794"/>
    <w:rsid w:val="002671EA"/>
    <w:rsid w:val="002B1F46"/>
    <w:rsid w:val="002D4F90"/>
    <w:rsid w:val="002F46BE"/>
    <w:rsid w:val="003005EB"/>
    <w:rsid w:val="00303C14"/>
    <w:rsid w:val="00304DA7"/>
    <w:rsid w:val="0030750D"/>
    <w:rsid w:val="00346185"/>
    <w:rsid w:val="00351181"/>
    <w:rsid w:val="00351B6A"/>
    <w:rsid w:val="00355BE6"/>
    <w:rsid w:val="003F7B66"/>
    <w:rsid w:val="004013B8"/>
    <w:rsid w:val="00401935"/>
    <w:rsid w:val="00414DE9"/>
    <w:rsid w:val="00416118"/>
    <w:rsid w:val="00426949"/>
    <w:rsid w:val="00443CBE"/>
    <w:rsid w:val="00444899"/>
    <w:rsid w:val="004557F4"/>
    <w:rsid w:val="00457BD9"/>
    <w:rsid w:val="004B50EC"/>
    <w:rsid w:val="004B72A3"/>
    <w:rsid w:val="004C5825"/>
    <w:rsid w:val="004D58B2"/>
    <w:rsid w:val="004F39AB"/>
    <w:rsid w:val="00535AC4"/>
    <w:rsid w:val="00540752"/>
    <w:rsid w:val="00545C8B"/>
    <w:rsid w:val="00551659"/>
    <w:rsid w:val="00556534"/>
    <w:rsid w:val="00572230"/>
    <w:rsid w:val="00572D06"/>
    <w:rsid w:val="005A16EB"/>
    <w:rsid w:val="005B24A5"/>
    <w:rsid w:val="005B5558"/>
    <w:rsid w:val="005D2D03"/>
    <w:rsid w:val="005D77EF"/>
    <w:rsid w:val="005E4938"/>
    <w:rsid w:val="005E6791"/>
    <w:rsid w:val="00602CE0"/>
    <w:rsid w:val="0060704B"/>
    <w:rsid w:val="00621A3A"/>
    <w:rsid w:val="0065107D"/>
    <w:rsid w:val="006670C9"/>
    <w:rsid w:val="00685E09"/>
    <w:rsid w:val="006A1344"/>
    <w:rsid w:val="006B54B3"/>
    <w:rsid w:val="006C5063"/>
    <w:rsid w:val="006D3D25"/>
    <w:rsid w:val="006E1F67"/>
    <w:rsid w:val="00707E24"/>
    <w:rsid w:val="00712CBB"/>
    <w:rsid w:val="00715CAF"/>
    <w:rsid w:val="0072605C"/>
    <w:rsid w:val="00733245"/>
    <w:rsid w:val="00733939"/>
    <w:rsid w:val="00784264"/>
    <w:rsid w:val="007942B1"/>
    <w:rsid w:val="007A09BB"/>
    <w:rsid w:val="007B4762"/>
    <w:rsid w:val="007B4A5A"/>
    <w:rsid w:val="007D2230"/>
    <w:rsid w:val="007E08BF"/>
    <w:rsid w:val="007E4A88"/>
    <w:rsid w:val="007E7CBC"/>
    <w:rsid w:val="008131D1"/>
    <w:rsid w:val="008369E4"/>
    <w:rsid w:val="00843F8D"/>
    <w:rsid w:val="00844D9A"/>
    <w:rsid w:val="00850059"/>
    <w:rsid w:val="008729CC"/>
    <w:rsid w:val="008757B9"/>
    <w:rsid w:val="00875918"/>
    <w:rsid w:val="008948AF"/>
    <w:rsid w:val="008A2D07"/>
    <w:rsid w:val="008A59CF"/>
    <w:rsid w:val="008C2CC4"/>
    <w:rsid w:val="008C718F"/>
    <w:rsid w:val="008D4990"/>
    <w:rsid w:val="008E3F4D"/>
    <w:rsid w:val="008E645F"/>
    <w:rsid w:val="008F5EEC"/>
    <w:rsid w:val="00932AD4"/>
    <w:rsid w:val="00936151"/>
    <w:rsid w:val="00944F47"/>
    <w:rsid w:val="0095353B"/>
    <w:rsid w:val="00996AC1"/>
    <w:rsid w:val="009A2501"/>
    <w:rsid w:val="009A48E8"/>
    <w:rsid w:val="009A4F4F"/>
    <w:rsid w:val="009B2E1F"/>
    <w:rsid w:val="009B6064"/>
    <w:rsid w:val="009D0703"/>
    <w:rsid w:val="009D5C36"/>
    <w:rsid w:val="009F361C"/>
    <w:rsid w:val="00A16FF4"/>
    <w:rsid w:val="00A239FC"/>
    <w:rsid w:val="00A7255C"/>
    <w:rsid w:val="00A90ECD"/>
    <w:rsid w:val="00A969FD"/>
    <w:rsid w:val="00AA1E1C"/>
    <w:rsid w:val="00AA5067"/>
    <w:rsid w:val="00AB1CC3"/>
    <w:rsid w:val="00AB4F78"/>
    <w:rsid w:val="00AD3730"/>
    <w:rsid w:val="00AF3034"/>
    <w:rsid w:val="00AF5C0B"/>
    <w:rsid w:val="00B23CB0"/>
    <w:rsid w:val="00B25230"/>
    <w:rsid w:val="00B326BE"/>
    <w:rsid w:val="00B335B5"/>
    <w:rsid w:val="00B36A87"/>
    <w:rsid w:val="00B4336D"/>
    <w:rsid w:val="00B43B43"/>
    <w:rsid w:val="00B516E4"/>
    <w:rsid w:val="00B55262"/>
    <w:rsid w:val="00B61A4D"/>
    <w:rsid w:val="00BD5628"/>
    <w:rsid w:val="00BD7E1B"/>
    <w:rsid w:val="00C00344"/>
    <w:rsid w:val="00C067D9"/>
    <w:rsid w:val="00C11BDC"/>
    <w:rsid w:val="00C47194"/>
    <w:rsid w:val="00C5269E"/>
    <w:rsid w:val="00C54B3A"/>
    <w:rsid w:val="00C71DFA"/>
    <w:rsid w:val="00C9018E"/>
    <w:rsid w:val="00C91A3D"/>
    <w:rsid w:val="00CA2127"/>
    <w:rsid w:val="00CA270B"/>
    <w:rsid w:val="00CB3B97"/>
    <w:rsid w:val="00CC6154"/>
    <w:rsid w:val="00CD020A"/>
    <w:rsid w:val="00CE1AC3"/>
    <w:rsid w:val="00CE237B"/>
    <w:rsid w:val="00D11EF9"/>
    <w:rsid w:val="00D1511B"/>
    <w:rsid w:val="00D2227C"/>
    <w:rsid w:val="00D223A7"/>
    <w:rsid w:val="00D6680A"/>
    <w:rsid w:val="00D90530"/>
    <w:rsid w:val="00D9712E"/>
    <w:rsid w:val="00DA3C9B"/>
    <w:rsid w:val="00DA4840"/>
    <w:rsid w:val="00E04C80"/>
    <w:rsid w:val="00E23580"/>
    <w:rsid w:val="00E4387B"/>
    <w:rsid w:val="00E4394E"/>
    <w:rsid w:val="00E61E1F"/>
    <w:rsid w:val="00E65856"/>
    <w:rsid w:val="00E7003B"/>
    <w:rsid w:val="00E7787F"/>
    <w:rsid w:val="00EB683E"/>
    <w:rsid w:val="00EC59AE"/>
    <w:rsid w:val="00EF213A"/>
    <w:rsid w:val="00F24467"/>
    <w:rsid w:val="00F248E6"/>
    <w:rsid w:val="00FA1001"/>
    <w:rsid w:val="00FC34BB"/>
    <w:rsid w:val="00FC7249"/>
    <w:rsid w:val="00FC7494"/>
    <w:rsid w:val="00FE1BEF"/>
    <w:rsid w:val="00FE5346"/>
    <w:rsid w:val="00FF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2504EF63"/>
  <w15:docId w15:val="{0BEAAF42-5A3E-4C54-909D-2199BC49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customStyle="1" w:styleId="Default">
    <w:name w:val="Default"/>
    <w:rsid w:val="0019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685E0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75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1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25BF2-CAA9-46BF-BA4D-2CED6714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(1).dotx</Template>
  <TotalTime>0</TotalTime>
  <Pages>1</Pages>
  <Words>177</Words>
  <Characters>1386</Characters>
  <Application>Microsoft Office Word</Application>
  <DocSecurity>0</DocSecurity>
  <Lines>86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2019-11-18T09:37:00Z</cp:lastPrinted>
  <dcterms:created xsi:type="dcterms:W3CDTF">2025-02-01T12:50:00Z</dcterms:created>
  <dcterms:modified xsi:type="dcterms:W3CDTF">2025-02-01T12:50:00Z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023ca2ff8723d0d4dff5eb8e5de9f7fc56d3f5367a0ec3ff1b53a54992de2247</vt:lpwstr>
  </property>
</Properties>
</file>