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5918" w14:textId="77777777" w:rsidR="00486F32" w:rsidRDefault="00486F32" w:rsidP="00014585">
      <w:pPr>
        <w:spacing w:after="0" w:line="240" w:lineRule="auto"/>
        <w:ind w:firstLine="708"/>
        <w:rPr>
          <w:rFonts w:ascii="Book Antiqua" w:hAnsi="Book Antiqua"/>
          <w:b/>
        </w:rPr>
      </w:pPr>
    </w:p>
    <w:p w14:paraId="0E6FDB91" w14:textId="77777777" w:rsidR="00014585" w:rsidRPr="00CA3423" w:rsidRDefault="00FC49D8" w:rsidP="00014585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</w:r>
      <w:r w:rsidRPr="00CA3423">
        <w:rPr>
          <w:rFonts w:ascii="Book Antiqua" w:hAnsi="Book Antiqua"/>
          <w:b/>
          <w:lang w:val="en-GB"/>
        </w:rPr>
        <w:tab/>
        <w:t>…/…/20..</w:t>
      </w:r>
    </w:p>
    <w:p w14:paraId="7447083D" w14:textId="77777777" w:rsidR="008439E0" w:rsidRPr="00CA3423" w:rsidRDefault="008439E0" w:rsidP="003E2BC2">
      <w:pPr>
        <w:spacing w:after="0" w:line="360" w:lineRule="auto"/>
        <w:ind w:firstLine="142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I </w:t>
      </w:r>
      <w:r w:rsidR="00386EB4" w:rsidRPr="00CA3423">
        <w:rPr>
          <w:rFonts w:ascii="Book Antiqua" w:hAnsi="Book Antiqua"/>
          <w:sz w:val="21"/>
          <w:szCs w:val="21"/>
          <w:lang w:val="en-GB"/>
        </w:rPr>
        <w:t>–</w:t>
      </w: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>STUDENT INFORMATION</w:t>
      </w:r>
    </w:p>
    <w:tbl>
      <w:tblPr>
        <w:tblStyle w:val="TableGrid"/>
        <w:tblW w:w="10628" w:type="dxa"/>
        <w:jc w:val="center"/>
        <w:tblLook w:val="04A0" w:firstRow="1" w:lastRow="0" w:firstColumn="1" w:lastColumn="0" w:noHBand="0" w:noVBand="1"/>
      </w:tblPr>
      <w:tblGrid>
        <w:gridCol w:w="2560"/>
        <w:gridCol w:w="2562"/>
        <w:gridCol w:w="3277"/>
        <w:gridCol w:w="2229"/>
      </w:tblGrid>
      <w:tr w:rsidR="009D3DE0" w:rsidRPr="00CA3423" w14:paraId="7E3C047B" w14:textId="77777777" w:rsidTr="00512EE8">
        <w:trPr>
          <w:trHeight w:val="334"/>
          <w:jc w:val="center"/>
        </w:trPr>
        <w:tc>
          <w:tcPr>
            <w:tcW w:w="2560" w:type="dxa"/>
          </w:tcPr>
          <w:p w14:paraId="6413FFB3" w14:textId="77777777" w:rsidR="009D3DE0" w:rsidRPr="00CA3423" w:rsidRDefault="00386EB4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Full Name</w:t>
            </w:r>
          </w:p>
        </w:tc>
        <w:tc>
          <w:tcPr>
            <w:tcW w:w="2562" w:type="dxa"/>
          </w:tcPr>
          <w:p w14:paraId="6E455376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749FC31C" w14:textId="77777777" w:rsidR="009D3DE0" w:rsidRPr="00CA3423" w:rsidRDefault="00BD1346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Num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ber</w:t>
            </w:r>
          </w:p>
        </w:tc>
        <w:tc>
          <w:tcPr>
            <w:tcW w:w="2229" w:type="dxa"/>
          </w:tcPr>
          <w:p w14:paraId="300D0315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9D3DE0" w:rsidRPr="00CA3423" w14:paraId="3FC6C8F5" w14:textId="77777777" w:rsidTr="00512EE8">
        <w:trPr>
          <w:trHeight w:val="316"/>
          <w:jc w:val="center"/>
        </w:trPr>
        <w:tc>
          <w:tcPr>
            <w:tcW w:w="2560" w:type="dxa"/>
          </w:tcPr>
          <w:p w14:paraId="5F84EA4D" w14:textId="77777777" w:rsidR="009D3DE0" w:rsidRPr="00CA3423" w:rsidRDefault="00BD1346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Program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Name</w:t>
            </w:r>
          </w:p>
        </w:tc>
        <w:tc>
          <w:tcPr>
            <w:tcW w:w="2562" w:type="dxa"/>
          </w:tcPr>
          <w:p w14:paraId="091D837D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4C49FB05" w14:textId="77777777" w:rsidR="009D3DE0" w:rsidRPr="00CA3423" w:rsidRDefault="00386EB4" w:rsidP="00FD2F0B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Date</w:t>
            </w:r>
            <w:r w:rsidR="00BD1346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  </w:t>
            </w:r>
          </w:p>
        </w:tc>
        <w:tc>
          <w:tcPr>
            <w:tcW w:w="2229" w:type="dxa"/>
          </w:tcPr>
          <w:p w14:paraId="4D2FD9E3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9D3DE0" w:rsidRPr="00CA3423" w14:paraId="3C72C42D" w14:textId="77777777" w:rsidTr="00512EE8">
        <w:trPr>
          <w:trHeight w:val="316"/>
          <w:jc w:val="center"/>
        </w:trPr>
        <w:tc>
          <w:tcPr>
            <w:tcW w:w="2560" w:type="dxa"/>
          </w:tcPr>
          <w:p w14:paraId="481843A2" w14:textId="77777777" w:rsidR="009D3DE0" w:rsidRPr="00CA3423" w:rsidRDefault="00386EB4" w:rsidP="00BD1346">
            <w:pPr>
              <w:ind w:right="-108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Time</w:t>
            </w:r>
          </w:p>
        </w:tc>
        <w:tc>
          <w:tcPr>
            <w:tcW w:w="2562" w:type="dxa"/>
          </w:tcPr>
          <w:p w14:paraId="65E77584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3277" w:type="dxa"/>
          </w:tcPr>
          <w:p w14:paraId="7B9436B8" w14:textId="77777777" w:rsidR="009D3DE0" w:rsidRPr="00CA3423" w:rsidRDefault="00386EB4" w:rsidP="009D3DE0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Thesis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Location</w:t>
            </w:r>
          </w:p>
        </w:tc>
        <w:tc>
          <w:tcPr>
            <w:tcW w:w="2229" w:type="dxa"/>
          </w:tcPr>
          <w:p w14:paraId="00043505" w14:textId="77777777" w:rsidR="009D3DE0" w:rsidRPr="00CA3423" w:rsidRDefault="009D3DE0" w:rsidP="00FD2F0B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687A6B" w:rsidRPr="00CA3423" w14:paraId="7C5C8C1F" w14:textId="77777777" w:rsidTr="00386EB4">
        <w:trPr>
          <w:trHeight w:val="316"/>
          <w:jc w:val="center"/>
        </w:trPr>
        <w:tc>
          <w:tcPr>
            <w:tcW w:w="2560" w:type="dxa"/>
          </w:tcPr>
          <w:p w14:paraId="19DCD781" w14:textId="77777777" w:rsidR="00687A6B" w:rsidRPr="00CA3423" w:rsidRDefault="00386EB4" w:rsidP="00512EE8">
            <w:pPr>
              <w:ind w:right="-108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Number of </w:t>
            </w:r>
            <w:proofErr w:type="spellStart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Defense</w:t>
            </w:r>
            <w:proofErr w:type="spellEnd"/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Entry </w:t>
            </w:r>
          </w:p>
        </w:tc>
        <w:tc>
          <w:tcPr>
            <w:tcW w:w="8068" w:type="dxa"/>
            <w:gridSpan w:val="3"/>
          </w:tcPr>
          <w:p w14:paraId="48443971" w14:textId="77777777" w:rsidR="00687A6B" w:rsidRPr="00CA3423" w:rsidRDefault="00687A6B" w:rsidP="00386EB4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eastAsia="ヒラギノ明朝 Pro W3"/>
                <w:b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sz w:val="21"/>
                <w:szCs w:val="2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sz w:val="21"/>
                <w:szCs w:val="21"/>
                <w:lang w:val="en-GB"/>
              </w:rPr>
            </w:r>
            <w:r w:rsidR="00FE3057">
              <w:rPr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sz w:val="21"/>
                <w:szCs w:val="21"/>
                <w:lang w:val="en-GB"/>
              </w:rPr>
              <w:t>First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       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sz w:val="21"/>
                <w:szCs w:val="21"/>
                <w:lang w:val="en-GB"/>
              </w:rPr>
              <w:t>Second</w:t>
            </w:r>
          </w:p>
        </w:tc>
      </w:tr>
    </w:tbl>
    <w:p w14:paraId="05788CEF" w14:textId="77777777" w:rsidR="00F72211" w:rsidRPr="00CA3423" w:rsidRDefault="00F72211" w:rsidP="00BA7494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CC3501D" w14:textId="77777777" w:rsidR="000E36EC" w:rsidRPr="00CA3423" w:rsidRDefault="000E36EC" w:rsidP="003E2BC2">
      <w:pPr>
        <w:spacing w:after="0" w:line="360" w:lineRule="auto"/>
        <w:ind w:firstLine="142"/>
        <w:rPr>
          <w:rFonts w:ascii="Book Antiqua" w:hAnsi="Book Antiqua"/>
          <w:b/>
          <w:lang w:val="en-GB"/>
        </w:rPr>
      </w:pPr>
      <w:r w:rsidRPr="00CA3423">
        <w:rPr>
          <w:rFonts w:ascii="Book Antiqua" w:hAnsi="Book Antiqua"/>
          <w:b/>
          <w:lang w:val="en-GB"/>
        </w:rPr>
        <w:t>II</w:t>
      </w:r>
      <w:r w:rsidR="00386EB4" w:rsidRPr="00CA3423">
        <w:rPr>
          <w:rFonts w:ascii="Book Antiqua" w:hAnsi="Book Antiqua"/>
          <w:b/>
          <w:lang w:val="en-GB"/>
        </w:rPr>
        <w:t xml:space="preserve"> – EXAM INFORMATION</w:t>
      </w:r>
    </w:p>
    <w:tbl>
      <w:tblPr>
        <w:tblStyle w:val="TableGrid"/>
        <w:tblW w:w="10746" w:type="dxa"/>
        <w:jc w:val="center"/>
        <w:tblLook w:val="04A0" w:firstRow="1" w:lastRow="0" w:firstColumn="1" w:lastColumn="0" w:noHBand="0" w:noVBand="1"/>
      </w:tblPr>
      <w:tblGrid>
        <w:gridCol w:w="2619"/>
        <w:gridCol w:w="8127"/>
      </w:tblGrid>
      <w:tr w:rsidR="008439E0" w:rsidRPr="00CA3423" w14:paraId="1C535920" w14:textId="77777777" w:rsidTr="00386EB4">
        <w:trPr>
          <w:trHeight w:val="651"/>
          <w:jc w:val="center"/>
        </w:trPr>
        <w:tc>
          <w:tcPr>
            <w:tcW w:w="2619" w:type="dxa"/>
          </w:tcPr>
          <w:p w14:paraId="6BE55794" w14:textId="77777777" w:rsidR="008439E0" w:rsidRPr="00CA3423" w:rsidRDefault="00F72211" w:rsidP="00386EB4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Thesis Title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585DAA19" w14:textId="77777777" w:rsidR="00B03F18" w:rsidRPr="00CA3423" w:rsidRDefault="00014585">
            <w:pPr>
              <w:tabs>
                <w:tab w:val="center" w:pos="4144"/>
              </w:tabs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ab/>
            </w:r>
          </w:p>
        </w:tc>
      </w:tr>
    </w:tbl>
    <w:p w14:paraId="448EE483" w14:textId="77777777" w:rsidR="008439E0" w:rsidRPr="00CA3423" w:rsidRDefault="00F72211" w:rsidP="003E2BC2">
      <w:pPr>
        <w:spacing w:after="0" w:line="360" w:lineRule="auto"/>
        <w:ind w:firstLine="284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br/>
      </w:r>
      <w:r w:rsidR="00FC49D8" w:rsidRPr="00CA3423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8439E0" w:rsidRPr="00CA3423">
        <w:rPr>
          <w:rFonts w:ascii="Book Antiqua" w:hAnsi="Book Antiqua"/>
          <w:b/>
          <w:sz w:val="21"/>
          <w:szCs w:val="21"/>
          <w:lang w:val="en-GB"/>
        </w:rPr>
        <w:t xml:space="preserve">III </w:t>
      </w:r>
      <w:r w:rsidR="002F3A5B" w:rsidRPr="00CA3423">
        <w:rPr>
          <w:rFonts w:ascii="Book Antiqua" w:hAnsi="Book Antiqua"/>
          <w:b/>
          <w:sz w:val="21"/>
          <w:szCs w:val="21"/>
          <w:lang w:val="en-GB"/>
        </w:rPr>
        <w:t>–</w:t>
      </w:r>
      <w:r w:rsidR="008439E0" w:rsidRPr="00CA3423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>EVALUATION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1"/>
        <w:gridCol w:w="2405"/>
        <w:gridCol w:w="2284"/>
        <w:gridCol w:w="1554"/>
        <w:gridCol w:w="1848"/>
      </w:tblGrid>
      <w:tr w:rsidR="00525AE5" w:rsidRPr="00CA3423" w14:paraId="3432DD58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38E13ECC" w14:textId="77777777" w:rsidR="00525AE5" w:rsidRPr="00CA3423" w:rsidRDefault="00386EB4" w:rsidP="00525AE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THESIS JURY</w:t>
            </w:r>
          </w:p>
        </w:tc>
      </w:tr>
      <w:tr w:rsidR="00525AE5" w:rsidRPr="00CA3423" w14:paraId="4956AE80" w14:textId="77777777" w:rsidTr="009C6EA6">
        <w:trPr>
          <w:trHeight w:val="273"/>
          <w:jc w:val="center"/>
        </w:trPr>
        <w:tc>
          <w:tcPr>
            <w:tcW w:w="2611" w:type="dxa"/>
          </w:tcPr>
          <w:p w14:paraId="1E624C84" w14:textId="77777777" w:rsidR="00525AE5" w:rsidRPr="00CA3423" w:rsidRDefault="00525AE5" w:rsidP="00B03F18">
            <w:pPr>
              <w:jc w:val="right"/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405" w:type="dxa"/>
          </w:tcPr>
          <w:p w14:paraId="3C1E2BBC" w14:textId="77777777" w:rsidR="00525AE5" w:rsidRPr="00CA3423" w:rsidRDefault="00386EB4" w:rsidP="00512EE8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Title</w:t>
            </w:r>
            <w:r w:rsidR="00512EE8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512EE8" w:rsidRPr="00CA3423">
              <w:rPr>
                <w:rFonts w:ascii="Book Antiqua" w:hAnsi="Book Antiqua"/>
                <w:b/>
                <w:i/>
                <w:color w:val="0D0D0D" w:themeColor="text1" w:themeTint="F2"/>
                <w:sz w:val="21"/>
                <w:szCs w:val="21"/>
                <w:lang w:val="en-GB"/>
              </w:rPr>
              <w:t>–</w:t>
            </w:r>
            <w:r w:rsidR="00381B55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Full Name</w:t>
            </w:r>
            <w:r w:rsidR="00883FB1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 </w:t>
            </w:r>
          </w:p>
          <w:p w14:paraId="6C80A595" w14:textId="77777777" w:rsidR="00883FB1" w:rsidRPr="00CA3423" w:rsidRDefault="00F72211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Institution</w:t>
            </w:r>
          </w:p>
        </w:tc>
        <w:tc>
          <w:tcPr>
            <w:tcW w:w="2284" w:type="dxa"/>
          </w:tcPr>
          <w:p w14:paraId="1E5D409D" w14:textId="77777777" w:rsidR="00525AE5" w:rsidRPr="00CA3423" w:rsidRDefault="00386EB4" w:rsidP="00381B5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Signature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A8487B2" w14:textId="77777777" w:rsidR="00525AE5" w:rsidRPr="00CA3423" w:rsidRDefault="00386EB4" w:rsidP="00381B55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Decision</w:t>
            </w:r>
          </w:p>
        </w:tc>
      </w:tr>
      <w:tr w:rsidR="00525AE5" w:rsidRPr="00CA3423" w14:paraId="49CFF239" w14:textId="77777777" w:rsidTr="009C6EA6">
        <w:trPr>
          <w:trHeight w:val="757"/>
          <w:jc w:val="center"/>
        </w:trPr>
        <w:tc>
          <w:tcPr>
            <w:tcW w:w="2611" w:type="dxa"/>
            <w:vAlign w:val="center"/>
          </w:tcPr>
          <w:p w14:paraId="1D7141A3" w14:textId="77777777" w:rsidR="00525AE5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Thesis Advisor</w:t>
            </w:r>
          </w:p>
        </w:tc>
        <w:tc>
          <w:tcPr>
            <w:tcW w:w="2405" w:type="dxa"/>
            <w:vAlign w:val="center"/>
          </w:tcPr>
          <w:p w14:paraId="1CEFDB97" w14:textId="77777777" w:rsidR="00525AE5" w:rsidRPr="00CA3423" w:rsidRDefault="00525AE5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8C7ED5F" w14:textId="77777777" w:rsidR="00525AE5" w:rsidRPr="00CA3423" w:rsidRDefault="00525AE5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68EA3438" w14:textId="77777777" w:rsidR="00525AE5" w:rsidRPr="00CA3423" w:rsidRDefault="00525AE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Approval</w:t>
            </w:r>
          </w:p>
          <w:p w14:paraId="7BE238F5" w14:textId="77777777" w:rsidR="00525AE5" w:rsidRPr="00CA3423" w:rsidRDefault="00525AE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30B00F6F" w14:textId="77777777" w:rsidR="00525AE5" w:rsidRPr="00CA3423" w:rsidRDefault="00386EB4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Revision</w:t>
            </w:r>
          </w:p>
          <w:p w14:paraId="6D4CD5AF" w14:textId="77777777" w:rsidR="00014585" w:rsidRPr="00CA3423" w:rsidRDefault="0001458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37AE9BE7" w14:textId="77777777" w:rsidR="00525AE5" w:rsidRPr="00CA3423" w:rsidRDefault="00386EB4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="00525AE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="00381B55"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>jection</w:t>
            </w:r>
          </w:p>
          <w:p w14:paraId="409FB42D" w14:textId="77777777" w:rsidR="00014585" w:rsidRPr="00CA3423" w:rsidRDefault="00014585" w:rsidP="00381BDB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54C25717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498C404F" w14:textId="77777777" w:rsidR="00386EB4" w:rsidRPr="00CA3423" w:rsidRDefault="00386EB4" w:rsidP="00CE5162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Second Thesis Advisor</w:t>
            </w:r>
          </w:p>
          <w:p w14:paraId="248BFB1B" w14:textId="77777777" w:rsidR="00386EB4" w:rsidRPr="00CA3423" w:rsidRDefault="00386EB4" w:rsidP="00386EB4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(if any)</w:t>
            </w:r>
          </w:p>
        </w:tc>
        <w:tc>
          <w:tcPr>
            <w:tcW w:w="2405" w:type="dxa"/>
            <w:vAlign w:val="center"/>
          </w:tcPr>
          <w:p w14:paraId="292CFD92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E089DCF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6B9AEA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3131D464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5FADD69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2B0D7B81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3F47BC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3E260CB5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2526F282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3E93F74E" w14:textId="77777777" w:rsidR="00386EB4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bookmarkStart w:id="0" w:name="_GoBack"/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  <w:bookmarkEnd w:id="0"/>
          </w:p>
        </w:tc>
        <w:tc>
          <w:tcPr>
            <w:tcW w:w="2405" w:type="dxa"/>
            <w:vAlign w:val="center"/>
          </w:tcPr>
          <w:p w14:paraId="4D833F08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3F15EBA0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46FD2B2C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796E0CD9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DEFE72F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47849D69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4597ACD8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66CEC34B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7F8E45F6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62322C08" w14:textId="77777777" w:rsidR="00386EB4" w:rsidRPr="00CA3423" w:rsidRDefault="00386EB4" w:rsidP="00FA2AFC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</w:p>
        </w:tc>
        <w:tc>
          <w:tcPr>
            <w:tcW w:w="2405" w:type="dxa"/>
            <w:vAlign w:val="center"/>
          </w:tcPr>
          <w:p w14:paraId="39D021B2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00A98DFF" w14:textId="77777777" w:rsidR="00386EB4" w:rsidRPr="00CA3423" w:rsidRDefault="00386EB4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03B92B6F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71C3F2DA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5487D0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48F067DA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49CD03E4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591B18AB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  <w:tr w:rsidR="00386EB4" w:rsidRPr="00CA3423" w14:paraId="265D052D" w14:textId="77777777" w:rsidTr="009C6EA6">
        <w:trPr>
          <w:trHeight w:val="273"/>
          <w:jc w:val="center"/>
        </w:trPr>
        <w:tc>
          <w:tcPr>
            <w:tcW w:w="2611" w:type="dxa"/>
            <w:vAlign w:val="center"/>
          </w:tcPr>
          <w:p w14:paraId="101EF983" w14:textId="77777777" w:rsidR="00386EB4" w:rsidRPr="00CA3423" w:rsidRDefault="00386EB4" w:rsidP="001D3CA9">
            <w:pPr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color w:val="0D0D0D" w:themeColor="text1" w:themeTint="F2"/>
                <w:sz w:val="21"/>
                <w:szCs w:val="21"/>
                <w:lang w:val="en-GB"/>
              </w:rPr>
              <w:t>Member</w:t>
            </w:r>
          </w:p>
        </w:tc>
        <w:tc>
          <w:tcPr>
            <w:tcW w:w="2405" w:type="dxa"/>
            <w:vAlign w:val="center"/>
          </w:tcPr>
          <w:p w14:paraId="0F56D5E8" w14:textId="77777777" w:rsidR="00386EB4" w:rsidRPr="00CA3423" w:rsidRDefault="00386EB4" w:rsidP="00520853">
            <w:pPr>
              <w:jc w:val="center"/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2284" w:type="dxa"/>
          </w:tcPr>
          <w:p w14:paraId="1158EB6B" w14:textId="77777777" w:rsidR="00386EB4" w:rsidRPr="00CA3423" w:rsidRDefault="00386EB4" w:rsidP="001D3CA9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554" w:type="dxa"/>
            <w:tcBorders>
              <w:right w:val="nil"/>
            </w:tcBorders>
          </w:tcPr>
          <w:p w14:paraId="1B4C1BF3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Approval</w:t>
            </w:r>
          </w:p>
          <w:p w14:paraId="51D8F5F8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  <w:tc>
          <w:tcPr>
            <w:tcW w:w="1848" w:type="dxa"/>
            <w:tcBorders>
              <w:left w:val="nil"/>
            </w:tcBorders>
          </w:tcPr>
          <w:p w14:paraId="0B6109E2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Revision</w:t>
            </w:r>
          </w:p>
          <w:p w14:paraId="24C4CDF6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  <w:p w14:paraId="2D1E2C50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 </w:t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  <w:t xml:space="preserve"> Rejection</w:t>
            </w:r>
          </w:p>
          <w:p w14:paraId="7996B9A6" w14:textId="77777777" w:rsidR="00386EB4" w:rsidRPr="00CA3423" w:rsidRDefault="00386EB4" w:rsidP="00520853">
            <w:pPr>
              <w:rPr>
                <w:rFonts w:ascii="Book Antiqua" w:hAnsi="Book Antiqua"/>
                <w:color w:val="0D0D0D" w:themeColor="text1" w:themeTint="F2"/>
                <w:sz w:val="21"/>
                <w:szCs w:val="21"/>
                <w:lang w:val="en-GB"/>
              </w:rPr>
            </w:pPr>
          </w:p>
        </w:tc>
      </w:tr>
    </w:tbl>
    <w:p w14:paraId="599C4A2A" w14:textId="77777777" w:rsidR="008439E0" w:rsidRPr="00CA3423" w:rsidRDefault="00FC49D8" w:rsidP="003E2BC2">
      <w:pPr>
        <w:spacing w:after="0" w:line="360" w:lineRule="auto"/>
        <w:ind w:firstLine="426"/>
        <w:rPr>
          <w:rFonts w:ascii="Book Antiqua" w:hAnsi="Book Antiqua"/>
          <w:b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br/>
        <w:t xml:space="preserve">  </w:t>
      </w:r>
      <w:r w:rsidR="00381B55" w:rsidRPr="00CA3423">
        <w:rPr>
          <w:rFonts w:ascii="Book Antiqua" w:hAnsi="Book Antiqua"/>
          <w:b/>
          <w:sz w:val="21"/>
          <w:szCs w:val="21"/>
          <w:lang w:val="en-GB"/>
        </w:rPr>
        <w:t xml:space="preserve">IV – </w:t>
      </w:r>
      <w:r w:rsidR="00386EB4" w:rsidRPr="00CA3423">
        <w:rPr>
          <w:rFonts w:ascii="Book Antiqua" w:hAnsi="Book Antiqua"/>
          <w:b/>
          <w:sz w:val="21"/>
          <w:szCs w:val="21"/>
          <w:lang w:val="en-GB"/>
        </w:rPr>
        <w:t xml:space="preserve">JURY DECISION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8218"/>
      </w:tblGrid>
      <w:tr w:rsidR="00381B55" w:rsidRPr="00CA3423" w14:paraId="658F1597" w14:textId="77777777" w:rsidTr="00014585">
        <w:trPr>
          <w:trHeight w:val="877"/>
          <w:jc w:val="center"/>
        </w:trPr>
        <w:tc>
          <w:tcPr>
            <w:tcW w:w="2514" w:type="dxa"/>
            <w:vAlign w:val="center"/>
          </w:tcPr>
          <w:p w14:paraId="5BD61DA6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Approval</w:t>
            </w:r>
          </w:p>
        </w:tc>
        <w:tc>
          <w:tcPr>
            <w:tcW w:w="8218" w:type="dxa"/>
            <w:vAlign w:val="center"/>
          </w:tcPr>
          <w:p w14:paraId="403C54D4" w14:textId="77777777" w:rsidR="00381B55" w:rsidRPr="00CA3423" w:rsidRDefault="00386EB4" w:rsidP="009C6EA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Candidate’s thesis study is approved by the jury.</w:t>
            </w:r>
          </w:p>
        </w:tc>
      </w:tr>
      <w:tr w:rsidR="00381B55" w:rsidRPr="00CA3423" w14:paraId="5CE0F82D" w14:textId="77777777" w:rsidTr="00014585">
        <w:trPr>
          <w:trHeight w:val="717"/>
          <w:jc w:val="center"/>
        </w:trPr>
        <w:tc>
          <w:tcPr>
            <w:tcW w:w="2514" w:type="dxa"/>
            <w:vAlign w:val="center"/>
          </w:tcPr>
          <w:p w14:paraId="3D3C341F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</w:t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Revision</w:t>
            </w:r>
          </w:p>
        </w:tc>
        <w:tc>
          <w:tcPr>
            <w:tcW w:w="8218" w:type="dxa"/>
            <w:vAlign w:val="center"/>
          </w:tcPr>
          <w:p w14:paraId="49A8632D" w14:textId="77777777" w:rsidR="003235CF" w:rsidRPr="00CA3423" w:rsidRDefault="003235CF" w:rsidP="003235CF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Rep</w:t>
            </w:r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>e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tition of the candidate’s thesis </w:t>
            </w:r>
            <w:proofErr w:type="spellStart"/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>defense</w:t>
            </w:r>
            <w:proofErr w:type="spellEnd"/>
            <w:r w:rsidR="00883FB1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is </w:t>
            </w:r>
            <w:r w:rsidR="00E57521" w:rsidRPr="00CA3423">
              <w:rPr>
                <w:rFonts w:ascii="Book Antiqua" w:hAnsi="Book Antiqua"/>
                <w:sz w:val="21"/>
                <w:szCs w:val="21"/>
                <w:lang w:val="en-GB"/>
              </w:rPr>
              <w:t>deemed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appropriate.</w:t>
            </w:r>
          </w:p>
          <w:p w14:paraId="5BF18DFD" w14:textId="77777777" w:rsidR="00381B55" w:rsidRPr="00CA3423" w:rsidRDefault="00883FB1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(Maximum d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>uration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of extension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is 3 months</w:t>
            </w: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.)</w:t>
            </w:r>
            <w:r w:rsidR="003235CF" w:rsidRPr="00CA3423">
              <w:rPr>
                <w:rFonts w:ascii="Book Antiqua" w:hAnsi="Book Antiqua"/>
                <w:sz w:val="21"/>
                <w:szCs w:val="21"/>
                <w:lang w:val="en-GB"/>
              </w:rPr>
              <w:t xml:space="preserve"> </w:t>
            </w:r>
          </w:p>
        </w:tc>
      </w:tr>
      <w:tr w:rsidR="00381B55" w:rsidRPr="00CA3423" w14:paraId="75190EFA" w14:textId="77777777" w:rsidTr="00014585">
        <w:trPr>
          <w:trHeight w:val="839"/>
          <w:jc w:val="center"/>
        </w:trPr>
        <w:tc>
          <w:tcPr>
            <w:tcW w:w="2514" w:type="dxa"/>
            <w:vAlign w:val="center"/>
          </w:tcPr>
          <w:p w14:paraId="3D9DCB50" w14:textId="77777777" w:rsidR="00381B55" w:rsidRPr="00CA3423" w:rsidRDefault="00381B55" w:rsidP="009C6EA6">
            <w:pPr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instrText xml:space="preserve"> FORMCHECKBOX </w:instrText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</w:r>
            <w:r w:rsidR="00FE3057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separate"/>
            </w: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fldChar w:fldCharType="end"/>
            </w:r>
            <w:r w:rsidR="00386EB4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 Rejection</w:t>
            </w:r>
          </w:p>
        </w:tc>
        <w:tc>
          <w:tcPr>
            <w:tcW w:w="8218" w:type="dxa"/>
            <w:vAlign w:val="center"/>
          </w:tcPr>
          <w:p w14:paraId="698D844B" w14:textId="77777777" w:rsidR="00381B55" w:rsidRPr="00CA3423" w:rsidRDefault="00386EB4" w:rsidP="009C6EA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sz w:val="21"/>
                <w:szCs w:val="21"/>
                <w:lang w:val="en-GB"/>
              </w:rPr>
              <w:t>Candidate’s thesis study is rejected by the jury</w:t>
            </w:r>
            <w:r w:rsidR="00381B55" w:rsidRPr="00CA3423">
              <w:rPr>
                <w:rFonts w:ascii="Book Antiqua" w:hAnsi="Book Antiqua"/>
                <w:sz w:val="21"/>
                <w:szCs w:val="21"/>
                <w:lang w:val="en-GB"/>
              </w:rPr>
              <w:t>.</w:t>
            </w:r>
          </w:p>
        </w:tc>
      </w:tr>
    </w:tbl>
    <w:p w14:paraId="5D6095F0" w14:textId="77777777" w:rsidR="00FC49D8" w:rsidRPr="00CA3423" w:rsidRDefault="00FC49D8" w:rsidP="00BA7494">
      <w:pPr>
        <w:spacing w:after="0" w:line="240" w:lineRule="auto"/>
        <w:ind w:firstLine="142"/>
        <w:rPr>
          <w:rFonts w:ascii="Book Antiqua" w:hAnsi="Book Antiqua"/>
          <w:b/>
          <w:lang w:val="en-GB"/>
        </w:rPr>
      </w:pPr>
    </w:p>
    <w:p w14:paraId="5D65019C" w14:textId="77777777" w:rsidR="00206F35" w:rsidRPr="00CA3423" w:rsidRDefault="001A1356" w:rsidP="00BA7494">
      <w:pPr>
        <w:spacing w:after="0" w:line="240" w:lineRule="auto"/>
        <w:ind w:firstLine="142"/>
        <w:rPr>
          <w:rFonts w:ascii="Book Antiqua" w:hAnsi="Book Antiqua"/>
          <w:i/>
          <w:color w:val="808080" w:themeColor="background1" w:themeShade="80"/>
          <w:sz w:val="21"/>
          <w:szCs w:val="21"/>
          <w:lang w:val="en-GB"/>
        </w:rPr>
      </w:pPr>
      <w:r w:rsidRPr="00CA3423">
        <w:rPr>
          <w:rFonts w:ascii="Book Antiqua" w:hAnsi="Book Antiqua"/>
          <w:b/>
          <w:sz w:val="21"/>
          <w:szCs w:val="21"/>
          <w:lang w:val="en-GB"/>
        </w:rPr>
        <w:t xml:space="preserve">V – JURY REPORT </w:t>
      </w:r>
      <w:r w:rsidRPr="00CA3423">
        <w:rPr>
          <w:rFonts w:ascii="Book Antiqua" w:hAnsi="Book Antiqua"/>
          <w:i/>
          <w:color w:val="4A442A" w:themeColor="background2" w:themeShade="40"/>
          <w:sz w:val="21"/>
          <w:szCs w:val="21"/>
          <w:lang w:val="en-GB"/>
        </w:rPr>
        <w:t>(This section is filled-out by Jury Foreman, if deemed necessary)</w:t>
      </w:r>
      <w:r w:rsidR="00F72211" w:rsidRPr="00CA3423">
        <w:rPr>
          <w:rFonts w:ascii="Book Antiqua" w:hAnsi="Book Antiqua"/>
          <w:i/>
          <w:color w:val="808080" w:themeColor="background1" w:themeShade="80"/>
          <w:sz w:val="21"/>
          <w:szCs w:val="21"/>
          <w:lang w:val="en-GB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1B705B" w:rsidRPr="00CA3423" w14:paraId="0034C8A2" w14:textId="77777777" w:rsidTr="00647546">
        <w:trPr>
          <w:trHeight w:val="2893"/>
          <w:jc w:val="center"/>
        </w:trPr>
        <w:tc>
          <w:tcPr>
            <w:tcW w:w="10717" w:type="dxa"/>
          </w:tcPr>
          <w:p w14:paraId="06FBAD52" w14:textId="77777777" w:rsidR="001B705B" w:rsidRPr="00CA3423" w:rsidRDefault="001B705B" w:rsidP="00647546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  <w:tr w:rsidR="00E9324D" w:rsidRPr="00CA3423" w14:paraId="23FAD849" w14:textId="77777777" w:rsidTr="003E2BC2">
        <w:trPr>
          <w:trHeight w:val="1839"/>
          <w:jc w:val="center"/>
        </w:trPr>
        <w:tc>
          <w:tcPr>
            <w:tcW w:w="10717" w:type="dxa"/>
          </w:tcPr>
          <w:p w14:paraId="040197EB" w14:textId="77777777" w:rsidR="00E9324D" w:rsidRPr="00CA3423" w:rsidRDefault="00E9324D" w:rsidP="00BA7494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In case of unanimity, jury members, who vote ‘revision’ or ‘rejection’, will write down the suggestions and opinions they agreed upon, in their personal sections below.</w:t>
            </w:r>
          </w:p>
          <w:p w14:paraId="4C2DB42A" w14:textId="77777777" w:rsidR="00E9324D" w:rsidRPr="00CA3423" w:rsidRDefault="00E9324D" w:rsidP="00BA7494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In case of unanimity or majority vote, jury members will write down their individual suggestions and opinions apart from their unified agreement on the exam, in their personal sections below.</w:t>
            </w:r>
          </w:p>
          <w:p w14:paraId="10659466" w14:textId="77777777" w:rsidR="00E9324D" w:rsidRPr="00CA3423" w:rsidRDefault="00E9324D" w:rsidP="003E2BC2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151" w:right="287" w:hanging="151"/>
              <w:jc w:val="both"/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i/>
                <w:color w:val="4A442A" w:themeColor="background2" w:themeShade="40"/>
                <w:sz w:val="21"/>
                <w:szCs w:val="21"/>
                <w:lang w:val="en-GB"/>
              </w:rPr>
              <w:t xml:space="preserve"> If in case the designated spaces would not suffice for the statements to be made, then the back side of the form or an additional paper can be used.</w:t>
            </w:r>
          </w:p>
        </w:tc>
      </w:tr>
    </w:tbl>
    <w:p w14:paraId="69482A14" w14:textId="77777777" w:rsidR="00687A6B" w:rsidRPr="00CA3423" w:rsidRDefault="00687A6B" w:rsidP="00687A6B">
      <w:pPr>
        <w:spacing w:after="0"/>
        <w:rPr>
          <w:rFonts w:ascii="Book Antiqua" w:hAnsi="Book Antiqua"/>
          <w:sz w:val="21"/>
          <w:szCs w:val="21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CA3423" w14:paraId="16148E89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33F00" w14:textId="77777777" w:rsidR="00687A6B" w:rsidRPr="00CA3423" w:rsidRDefault="005A4666" w:rsidP="003F60DA">
            <w:pPr>
              <w:jc w:val="center"/>
              <w:rPr>
                <w:rFonts w:ascii="Book Antiqua" w:hAnsi="Book Antiqua"/>
                <w:b/>
                <w:sz w:val="21"/>
                <w:szCs w:val="21"/>
                <w:lang w:val="en-GB"/>
              </w:rPr>
            </w:pPr>
            <w:r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Signatures </w:t>
            </w:r>
            <w:r w:rsidR="00FC49D8" w:rsidRPr="00CA3423">
              <w:rPr>
                <w:rFonts w:ascii="Book Antiqua" w:hAnsi="Book Antiqua"/>
                <w:b/>
                <w:sz w:val="21"/>
                <w:szCs w:val="21"/>
                <w:lang w:val="en-GB"/>
              </w:rPr>
              <w:t>of the Jurors</w:t>
            </w:r>
          </w:p>
        </w:tc>
      </w:tr>
      <w:tr w:rsidR="00687A6B" w:rsidRPr="00CA3423" w14:paraId="7CE349C9" w14:textId="77777777" w:rsidTr="003A2662">
        <w:trPr>
          <w:trHeight w:val="685"/>
          <w:jc w:val="center"/>
        </w:trPr>
        <w:tc>
          <w:tcPr>
            <w:tcW w:w="2100" w:type="dxa"/>
          </w:tcPr>
          <w:p w14:paraId="2DACE5B4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133" w:type="dxa"/>
          </w:tcPr>
          <w:p w14:paraId="5CF4EC40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</w:tcPr>
          <w:p w14:paraId="3B18467E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</w:tcPr>
          <w:p w14:paraId="2D551130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  <w:tc>
          <w:tcPr>
            <w:tcW w:w="2090" w:type="dxa"/>
          </w:tcPr>
          <w:p w14:paraId="338127DE" w14:textId="77777777" w:rsidR="00687A6B" w:rsidRPr="00CA3423" w:rsidRDefault="00687A6B" w:rsidP="003F60DA">
            <w:pPr>
              <w:rPr>
                <w:rFonts w:ascii="Book Antiqua" w:hAnsi="Book Antiqua"/>
                <w:sz w:val="21"/>
                <w:szCs w:val="21"/>
                <w:lang w:val="en-GB"/>
              </w:rPr>
            </w:pPr>
          </w:p>
        </w:tc>
      </w:tr>
    </w:tbl>
    <w:p w14:paraId="36929191" w14:textId="77777777" w:rsidR="00E9324D" w:rsidRPr="00CA3423" w:rsidRDefault="00E9324D">
      <w:pPr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</w:p>
    <w:p w14:paraId="2FE730BB" w14:textId="77777777" w:rsidR="003E2BC2" w:rsidRPr="00CA3423" w:rsidRDefault="003E2BC2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r w:rsidRPr="00CA3423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CA3423">
        <w:rPr>
          <w:rFonts w:ascii="Book Antiqua" w:hAnsi="Book Antiqua"/>
          <w:b/>
          <w:color w:val="0D0D0D" w:themeColor="text1" w:themeTint="F2"/>
          <w:spacing w:val="1"/>
          <w:lang w:val="en-GB"/>
        </w:rPr>
        <w:t xml:space="preserve"> (01.29.2017/29963)</w:t>
      </w:r>
    </w:p>
    <w:p w14:paraId="53455398" w14:textId="77777777" w:rsidR="003E2BC2" w:rsidRPr="00CA3423" w:rsidRDefault="003E2BC2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</w:p>
    <w:p w14:paraId="25A4CA02" w14:textId="77777777" w:rsidR="003E2BC2" w:rsidRPr="00CA3423" w:rsidRDefault="00FE3057" w:rsidP="003E2BC2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hyperlink r:id="rId8" w:history="1">
        <w:r w:rsidR="003E2BC2" w:rsidRPr="00CA3423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3DE675C2" w14:textId="77777777" w:rsidR="00386EB4" w:rsidRPr="00CA3423" w:rsidRDefault="00386EB4" w:rsidP="003E2BC2">
      <w:pPr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</w:p>
    <w:sectPr w:rsidR="00386EB4" w:rsidRPr="00CA3423" w:rsidSect="00503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" w:right="567" w:bottom="567" w:left="567" w:header="709" w:footer="15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5D4ED" w16cex:dateUtc="2025-01-30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CDD5" w14:textId="77777777" w:rsidR="00FE3057" w:rsidRDefault="00FE3057" w:rsidP="005E4938">
      <w:pPr>
        <w:spacing w:after="0" w:line="240" w:lineRule="auto"/>
      </w:pPr>
      <w:r>
        <w:separator/>
      </w:r>
    </w:p>
  </w:endnote>
  <w:endnote w:type="continuationSeparator" w:id="0">
    <w:p w14:paraId="65E877CE" w14:textId="77777777" w:rsidR="00FE3057" w:rsidRDefault="00FE305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8CC5" w14:textId="77777777" w:rsidR="006F7BA4" w:rsidRDefault="006F7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87B8" w14:textId="77777777" w:rsidR="00503C81" w:rsidRDefault="00FE3057" w:rsidP="00503C81">
    <w:pPr>
      <w:spacing w:after="0" w:line="240" w:lineRule="auto"/>
      <w:jc w:val="center"/>
    </w:pPr>
    <w:hyperlink r:id="rId1" w:history="1">
      <w:r w:rsidR="00503C81">
        <w:rPr>
          <w:rStyle w:val="Hyperlink"/>
        </w:rPr>
        <w:t>www.acibadem.edu.tr</w:t>
      </w:r>
    </w:hyperlink>
    <w:r w:rsidR="00503C81">
      <w:t xml:space="preserve"> </w:t>
    </w:r>
  </w:p>
  <w:p w14:paraId="46AD5EBB" w14:textId="795962E0" w:rsidR="00503C81" w:rsidRDefault="00503C81" w:rsidP="00503C81">
    <w:pPr>
      <w:spacing w:after="0" w:line="240" w:lineRule="auto"/>
      <w:jc w:val="center"/>
    </w:pPr>
    <w:r>
      <w:rPr>
        <w:b/>
      </w:rPr>
      <w:t xml:space="preserve">Phone </w:t>
    </w:r>
    <w:r>
      <w:t>0</w:t>
    </w:r>
    <w:r>
      <w:rPr>
        <w:b/>
      </w:rPr>
      <w:t xml:space="preserve"> </w:t>
    </w:r>
    <w:r w:rsidR="00E379B1">
      <w:t>(216) 500 43 74</w:t>
    </w:r>
    <w:r>
      <w:t xml:space="preserve"> </w:t>
    </w:r>
    <w:r>
      <w:rPr>
        <w:b/>
      </w:rPr>
      <w:tab/>
      <w:t xml:space="preserve">E-Mail </w:t>
    </w:r>
    <w:r w:rsidR="00E379B1">
      <w:t>f</w:t>
    </w:r>
    <w:r>
      <w:t>be@acibadem.edu.tr</w:t>
    </w:r>
  </w:p>
  <w:p w14:paraId="04181151" w14:textId="77777777" w:rsidR="00503C81" w:rsidRDefault="00503C81" w:rsidP="00503C81">
    <w:pPr>
      <w:pStyle w:val="Footer"/>
    </w:pPr>
  </w:p>
  <w:p w14:paraId="2A5CFAB0" w14:textId="77777777" w:rsidR="00FA2AFC" w:rsidRPr="00503C81" w:rsidRDefault="00FA2AFC" w:rsidP="00503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0629" w14:textId="77777777" w:rsidR="006F7BA4" w:rsidRDefault="006F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3613" w14:textId="77777777" w:rsidR="00FE3057" w:rsidRDefault="00FE3057" w:rsidP="005E4938">
      <w:pPr>
        <w:spacing w:after="0" w:line="240" w:lineRule="auto"/>
      </w:pPr>
      <w:r>
        <w:separator/>
      </w:r>
    </w:p>
  </w:footnote>
  <w:footnote w:type="continuationSeparator" w:id="0">
    <w:p w14:paraId="1B92FA41" w14:textId="77777777" w:rsidR="00FE3057" w:rsidRDefault="00FE305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2ACC4" w14:textId="77777777" w:rsidR="00FA2AFC" w:rsidRDefault="00FE3057">
    <w:pPr>
      <w:pStyle w:val="Header"/>
    </w:pPr>
    <w:r>
      <w:rPr>
        <w:noProof/>
        <w:lang w:eastAsia="tr-TR"/>
      </w:rPr>
      <w:pict w14:anchorId="69361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56C8" w14:textId="77777777" w:rsidR="00B2630E" w:rsidRPr="00C66BDF" w:rsidRDefault="00F749B2" w:rsidP="00B2630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A1EC6CE" wp14:editId="69BDB2D0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584200" cy="605155"/>
          <wp:effectExtent l="0" t="0" r="6350" b="4445"/>
          <wp:wrapSquare wrapText="bothSides"/>
          <wp:docPr id="1" name="Resim 1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30E" w:rsidRPr="00C66BDF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3A9B30DD" w14:textId="13DEE4D8" w:rsidR="005E4938" w:rsidRPr="00C66BDF" w:rsidRDefault="006F7BA4" w:rsidP="00B2630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6F7BA4">
      <w:rPr>
        <w:rFonts w:ascii="Book Antiqua" w:hAnsi="Book Antiqua"/>
        <w:b/>
        <w:color w:val="17365D" w:themeColor="text2" w:themeShade="BF"/>
        <w:sz w:val="23"/>
        <w:szCs w:val="23"/>
      </w:rPr>
      <w:t>GRADUATE SCHOOL OF NATURAL AND APPLIED SCIENCES</w:t>
    </w:r>
    <w:r w:rsidR="00B2630E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</w:p>
  <w:p w14:paraId="6EAE7203" w14:textId="3EC93EE9" w:rsidR="005E4938" w:rsidRDefault="00B2630E" w:rsidP="00BA7494">
    <w:pPr>
      <w:spacing w:after="0" w:line="240" w:lineRule="auto"/>
      <w:jc w:val="center"/>
    </w:pP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THESIS</w:t>
    </w:r>
    <w:r w:rsidR="00206F35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386EB4">
      <w:rPr>
        <w:rFonts w:ascii="Book Antiqua" w:hAnsi="Book Antiqua"/>
        <w:b/>
        <w:color w:val="17365D" w:themeColor="text2" w:themeShade="BF"/>
        <w:sz w:val="23"/>
        <w:szCs w:val="23"/>
      </w:rPr>
      <w:t>DEFENSE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REPORT</w:t>
    </w:r>
    <w:r w:rsidR="00486F32" w:rsidRPr="00C66BDF">
      <w:rPr>
        <w:rFonts w:ascii="Book Antiqua" w:hAnsi="Book Antiqua"/>
        <w:b/>
        <w:color w:val="17365D" w:themeColor="text2" w:themeShade="BF"/>
        <w:sz w:val="23"/>
        <w:szCs w:val="23"/>
      </w:rPr>
      <w:t xml:space="preserve"> (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MASTER</w:t>
    </w:r>
    <w:r w:rsidR="005B516A">
      <w:rPr>
        <w:rFonts w:ascii="Book Antiqua" w:hAnsi="Book Antiqua"/>
        <w:b/>
        <w:color w:val="17365D" w:themeColor="text2" w:themeShade="BF"/>
        <w:sz w:val="23"/>
        <w:szCs w:val="23"/>
      </w:rPr>
      <w:t>’</w:t>
    </w:r>
    <w:r w:rsidRPr="00C66BDF">
      <w:rPr>
        <w:rFonts w:ascii="Book Antiqua" w:hAnsi="Book Antiqua"/>
        <w:b/>
        <w:color w:val="17365D" w:themeColor="text2" w:themeShade="BF"/>
        <w:sz w:val="23"/>
        <w:szCs w:val="23"/>
      </w:rPr>
      <w:t>S DEGREE</w:t>
    </w:r>
    <w:r w:rsidR="00486F32" w:rsidRPr="00C66BDF">
      <w:rPr>
        <w:rFonts w:ascii="Book Antiqua" w:hAnsi="Book Antiqua"/>
        <w:b/>
        <w:color w:val="17365D" w:themeColor="text2" w:themeShade="BF"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47B2" w14:textId="77777777" w:rsidR="00FA2AFC" w:rsidRDefault="00FE3057">
    <w:pPr>
      <w:pStyle w:val="Header"/>
    </w:pPr>
    <w:r>
      <w:rPr>
        <w:noProof/>
        <w:lang w:eastAsia="tr-TR"/>
      </w:rPr>
      <w:pict w14:anchorId="2D81B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06B"/>
    <w:multiLevelType w:val="hybridMultilevel"/>
    <w:tmpl w:val="51803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33E6"/>
    <w:multiLevelType w:val="hybridMultilevel"/>
    <w:tmpl w:val="846A4AF6"/>
    <w:lvl w:ilvl="0" w:tplc="041F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9A307B"/>
    <w:multiLevelType w:val="hybridMultilevel"/>
    <w:tmpl w:val="2AEE5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D0155C"/>
    <w:multiLevelType w:val="hybridMultilevel"/>
    <w:tmpl w:val="D098D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05D5F"/>
    <w:rsid w:val="0001054C"/>
    <w:rsid w:val="00014585"/>
    <w:rsid w:val="00040920"/>
    <w:rsid w:val="00056B5D"/>
    <w:rsid w:val="00064398"/>
    <w:rsid w:val="00064B5A"/>
    <w:rsid w:val="00096DFB"/>
    <w:rsid w:val="000A33B1"/>
    <w:rsid w:val="000C1FBD"/>
    <w:rsid w:val="000E326C"/>
    <w:rsid w:val="000E36EC"/>
    <w:rsid w:val="000F4D03"/>
    <w:rsid w:val="000F5FC6"/>
    <w:rsid w:val="00127786"/>
    <w:rsid w:val="00151502"/>
    <w:rsid w:val="0015458F"/>
    <w:rsid w:val="0017327F"/>
    <w:rsid w:val="0018396F"/>
    <w:rsid w:val="00193571"/>
    <w:rsid w:val="001A1356"/>
    <w:rsid w:val="001B4F65"/>
    <w:rsid w:val="001B705B"/>
    <w:rsid w:val="001E29BF"/>
    <w:rsid w:val="001E399C"/>
    <w:rsid w:val="001E6F44"/>
    <w:rsid w:val="001F37C6"/>
    <w:rsid w:val="00202D28"/>
    <w:rsid w:val="00206F35"/>
    <w:rsid w:val="002118A6"/>
    <w:rsid w:val="0021653C"/>
    <w:rsid w:val="00222AE9"/>
    <w:rsid w:val="0023126C"/>
    <w:rsid w:val="00261386"/>
    <w:rsid w:val="002671EA"/>
    <w:rsid w:val="00280EE0"/>
    <w:rsid w:val="002A1C88"/>
    <w:rsid w:val="002F3A5B"/>
    <w:rsid w:val="002F45AF"/>
    <w:rsid w:val="002F46BE"/>
    <w:rsid w:val="003235CF"/>
    <w:rsid w:val="0033016B"/>
    <w:rsid w:val="00330F6D"/>
    <w:rsid w:val="003342C3"/>
    <w:rsid w:val="00360033"/>
    <w:rsid w:val="00365DD6"/>
    <w:rsid w:val="003726DB"/>
    <w:rsid w:val="003762E2"/>
    <w:rsid w:val="00381B55"/>
    <w:rsid w:val="00386EB4"/>
    <w:rsid w:val="003A2662"/>
    <w:rsid w:val="003D586B"/>
    <w:rsid w:val="003E2BC2"/>
    <w:rsid w:val="003F40FA"/>
    <w:rsid w:val="004013B8"/>
    <w:rsid w:val="00401935"/>
    <w:rsid w:val="00416118"/>
    <w:rsid w:val="00444899"/>
    <w:rsid w:val="00444FA1"/>
    <w:rsid w:val="00457BD9"/>
    <w:rsid w:val="00480726"/>
    <w:rsid w:val="00480AA8"/>
    <w:rsid w:val="00486F32"/>
    <w:rsid w:val="004C5825"/>
    <w:rsid w:val="004C6C2E"/>
    <w:rsid w:val="004D3A48"/>
    <w:rsid w:val="004F39AB"/>
    <w:rsid w:val="00503C81"/>
    <w:rsid w:val="0051011C"/>
    <w:rsid w:val="00512EE8"/>
    <w:rsid w:val="00525AE5"/>
    <w:rsid w:val="00551659"/>
    <w:rsid w:val="00556534"/>
    <w:rsid w:val="00572D06"/>
    <w:rsid w:val="00594414"/>
    <w:rsid w:val="005A16EB"/>
    <w:rsid w:val="005A4666"/>
    <w:rsid w:val="005B516A"/>
    <w:rsid w:val="005E4938"/>
    <w:rsid w:val="0060704B"/>
    <w:rsid w:val="00617B40"/>
    <w:rsid w:val="00620206"/>
    <w:rsid w:val="006670C9"/>
    <w:rsid w:val="00684714"/>
    <w:rsid w:val="00687A6B"/>
    <w:rsid w:val="00693248"/>
    <w:rsid w:val="006D2AA2"/>
    <w:rsid w:val="006D2D2C"/>
    <w:rsid w:val="006F7BA4"/>
    <w:rsid w:val="00703A3A"/>
    <w:rsid w:val="00726EBC"/>
    <w:rsid w:val="00733245"/>
    <w:rsid w:val="00733939"/>
    <w:rsid w:val="00764CE0"/>
    <w:rsid w:val="00786BEB"/>
    <w:rsid w:val="0079113E"/>
    <w:rsid w:val="007942B1"/>
    <w:rsid w:val="007E653D"/>
    <w:rsid w:val="007E7CBC"/>
    <w:rsid w:val="007F1700"/>
    <w:rsid w:val="007F39EC"/>
    <w:rsid w:val="008439E0"/>
    <w:rsid w:val="008757B9"/>
    <w:rsid w:val="00883FB1"/>
    <w:rsid w:val="00894A11"/>
    <w:rsid w:val="008A18BE"/>
    <w:rsid w:val="008A577A"/>
    <w:rsid w:val="008C2CC4"/>
    <w:rsid w:val="008E3F4D"/>
    <w:rsid w:val="008E505B"/>
    <w:rsid w:val="008F1E0A"/>
    <w:rsid w:val="00953F10"/>
    <w:rsid w:val="00965A0C"/>
    <w:rsid w:val="009709D3"/>
    <w:rsid w:val="00975306"/>
    <w:rsid w:val="00996AC1"/>
    <w:rsid w:val="009C6EA6"/>
    <w:rsid w:val="009D3DE0"/>
    <w:rsid w:val="00A14651"/>
    <w:rsid w:val="00A170C3"/>
    <w:rsid w:val="00A33DAF"/>
    <w:rsid w:val="00A43ABC"/>
    <w:rsid w:val="00A46C32"/>
    <w:rsid w:val="00A569D6"/>
    <w:rsid w:val="00AA1E59"/>
    <w:rsid w:val="00AA3D5E"/>
    <w:rsid w:val="00AB6833"/>
    <w:rsid w:val="00AC2018"/>
    <w:rsid w:val="00AE01D5"/>
    <w:rsid w:val="00AE0C2F"/>
    <w:rsid w:val="00AF0157"/>
    <w:rsid w:val="00B03F18"/>
    <w:rsid w:val="00B2630E"/>
    <w:rsid w:val="00B43B43"/>
    <w:rsid w:val="00B61A4D"/>
    <w:rsid w:val="00B80857"/>
    <w:rsid w:val="00B929F8"/>
    <w:rsid w:val="00BA730A"/>
    <w:rsid w:val="00BA7494"/>
    <w:rsid w:val="00BA7F70"/>
    <w:rsid w:val="00BB721F"/>
    <w:rsid w:val="00BC594A"/>
    <w:rsid w:val="00BD1346"/>
    <w:rsid w:val="00BE03C4"/>
    <w:rsid w:val="00BE327B"/>
    <w:rsid w:val="00BE3DEC"/>
    <w:rsid w:val="00C457F3"/>
    <w:rsid w:val="00C66BDF"/>
    <w:rsid w:val="00C714DB"/>
    <w:rsid w:val="00C86C16"/>
    <w:rsid w:val="00CA0B34"/>
    <w:rsid w:val="00CA3423"/>
    <w:rsid w:val="00CA77C6"/>
    <w:rsid w:val="00CC1543"/>
    <w:rsid w:val="00CC2CC5"/>
    <w:rsid w:val="00CC34CD"/>
    <w:rsid w:val="00CE0258"/>
    <w:rsid w:val="00CE2DAC"/>
    <w:rsid w:val="00CE5162"/>
    <w:rsid w:val="00D223A7"/>
    <w:rsid w:val="00D4700D"/>
    <w:rsid w:val="00D6680A"/>
    <w:rsid w:val="00D83F57"/>
    <w:rsid w:val="00D87D6A"/>
    <w:rsid w:val="00D90530"/>
    <w:rsid w:val="00D979F2"/>
    <w:rsid w:val="00DA12F6"/>
    <w:rsid w:val="00DA3023"/>
    <w:rsid w:val="00DC1F44"/>
    <w:rsid w:val="00DD10AF"/>
    <w:rsid w:val="00DE52D6"/>
    <w:rsid w:val="00E04C80"/>
    <w:rsid w:val="00E23580"/>
    <w:rsid w:val="00E379B1"/>
    <w:rsid w:val="00E40276"/>
    <w:rsid w:val="00E41995"/>
    <w:rsid w:val="00E57521"/>
    <w:rsid w:val="00E7003B"/>
    <w:rsid w:val="00E700E8"/>
    <w:rsid w:val="00E7336D"/>
    <w:rsid w:val="00E74FCA"/>
    <w:rsid w:val="00E9324D"/>
    <w:rsid w:val="00EB683E"/>
    <w:rsid w:val="00EE04E7"/>
    <w:rsid w:val="00EF58D8"/>
    <w:rsid w:val="00F72211"/>
    <w:rsid w:val="00F749B2"/>
    <w:rsid w:val="00FA079F"/>
    <w:rsid w:val="00FA2AFC"/>
    <w:rsid w:val="00FA3E93"/>
    <w:rsid w:val="00FB35DF"/>
    <w:rsid w:val="00FC34BB"/>
    <w:rsid w:val="00FC49D8"/>
    <w:rsid w:val="00FD0CAC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3FA65D4"/>
  <w15:docId w15:val="{A9F563DB-6B19-43CC-B057-3BDF5C29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03C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2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8C97-E48E-426A-99BD-8491839B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2</TotalTime>
  <Pages>2</Pages>
  <Words>301</Words>
  <Characters>1988</Characters>
  <Application>Microsoft Office Word</Application>
  <DocSecurity>0</DocSecurity>
  <Lines>79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5</cp:revision>
  <cp:lastPrinted>2019-02-14T08:28:00Z</cp:lastPrinted>
  <dcterms:created xsi:type="dcterms:W3CDTF">2025-01-29T10:54:00Z</dcterms:created>
  <dcterms:modified xsi:type="dcterms:W3CDTF">2025-01-31T10:08:00Z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a87618802f7546397b56fab302a343735432ba7e4ec73a887515b763cd2c92e1</vt:lpwstr>
  </property>
</Properties>
</file>