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5918" w14:textId="77777777" w:rsidR="00486F32" w:rsidRDefault="00486F32" w:rsidP="00014585">
      <w:pPr>
        <w:spacing w:after="0" w:line="240" w:lineRule="auto"/>
        <w:ind w:firstLine="708"/>
        <w:rPr>
          <w:rFonts w:ascii="Book Antiqua" w:hAnsi="Book Antiqua"/>
          <w:b/>
        </w:rPr>
      </w:pPr>
    </w:p>
    <w:p w14:paraId="0E6FDB91" w14:textId="77777777" w:rsidR="00014585" w:rsidRPr="00CA3423" w:rsidRDefault="00FC49D8" w:rsidP="00014585">
      <w:pPr>
        <w:spacing w:after="0" w:line="240" w:lineRule="auto"/>
        <w:ind w:firstLine="708"/>
        <w:rPr>
          <w:rFonts w:ascii="Book Antiqua" w:hAnsi="Book Antiqua"/>
          <w:b/>
          <w:lang w:val="en-GB"/>
        </w:rPr>
      </w:pP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  <w:t>…/…/20..</w:t>
      </w:r>
    </w:p>
    <w:p w14:paraId="7447083D" w14:textId="77777777" w:rsidR="008439E0" w:rsidRPr="00CA3423" w:rsidRDefault="008439E0" w:rsidP="003E2BC2">
      <w:pPr>
        <w:spacing w:after="0" w:line="360" w:lineRule="auto"/>
        <w:ind w:firstLine="142"/>
        <w:rPr>
          <w:rFonts w:ascii="Book Antiqua" w:hAnsi="Book Antiqua"/>
          <w:b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t xml:space="preserve">I </w:t>
      </w:r>
      <w:r w:rsidR="00386EB4" w:rsidRPr="00CA3423">
        <w:rPr>
          <w:rFonts w:ascii="Book Antiqua" w:hAnsi="Book Antiqua"/>
          <w:sz w:val="21"/>
          <w:szCs w:val="21"/>
          <w:lang w:val="en-GB"/>
        </w:rPr>
        <w:t>–</w:t>
      </w:r>
      <w:r w:rsidRPr="00CA3423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386EB4" w:rsidRPr="00CA3423">
        <w:rPr>
          <w:rFonts w:ascii="Book Antiqua" w:hAnsi="Book Antiqua"/>
          <w:b/>
          <w:sz w:val="21"/>
          <w:szCs w:val="21"/>
          <w:lang w:val="en-GB"/>
        </w:rPr>
        <w:t>STUDENT INFORMATION</w:t>
      </w:r>
    </w:p>
    <w:tbl>
      <w:tblPr>
        <w:tblStyle w:val="TableGrid"/>
        <w:tblW w:w="10628" w:type="dxa"/>
        <w:jc w:val="center"/>
        <w:tblLook w:val="04A0" w:firstRow="1" w:lastRow="0" w:firstColumn="1" w:lastColumn="0" w:noHBand="0" w:noVBand="1"/>
      </w:tblPr>
      <w:tblGrid>
        <w:gridCol w:w="2560"/>
        <w:gridCol w:w="2562"/>
        <w:gridCol w:w="3277"/>
        <w:gridCol w:w="2229"/>
      </w:tblGrid>
      <w:tr w:rsidR="009D3DE0" w:rsidRPr="00CA3423" w14:paraId="7E3C047B" w14:textId="77777777" w:rsidTr="00512EE8">
        <w:trPr>
          <w:trHeight w:val="334"/>
          <w:jc w:val="center"/>
        </w:trPr>
        <w:tc>
          <w:tcPr>
            <w:tcW w:w="2560" w:type="dxa"/>
          </w:tcPr>
          <w:p w14:paraId="6413FFB3" w14:textId="77777777" w:rsidR="009D3DE0" w:rsidRPr="00CA3423" w:rsidRDefault="00386EB4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Full Name</w:t>
            </w:r>
          </w:p>
        </w:tc>
        <w:tc>
          <w:tcPr>
            <w:tcW w:w="2562" w:type="dxa"/>
          </w:tcPr>
          <w:p w14:paraId="6E455376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3277" w:type="dxa"/>
          </w:tcPr>
          <w:p w14:paraId="749FC31C" w14:textId="77777777" w:rsidR="009D3DE0" w:rsidRPr="00CA3423" w:rsidRDefault="00BD1346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Num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ber</w:t>
            </w:r>
          </w:p>
        </w:tc>
        <w:tc>
          <w:tcPr>
            <w:tcW w:w="2229" w:type="dxa"/>
          </w:tcPr>
          <w:p w14:paraId="300D0315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9D3DE0" w:rsidRPr="00CA3423" w14:paraId="3FC6C8F5" w14:textId="77777777" w:rsidTr="00512EE8">
        <w:trPr>
          <w:trHeight w:val="316"/>
          <w:jc w:val="center"/>
        </w:trPr>
        <w:tc>
          <w:tcPr>
            <w:tcW w:w="2560" w:type="dxa"/>
          </w:tcPr>
          <w:p w14:paraId="5F84EA4D" w14:textId="77777777" w:rsidR="009D3DE0" w:rsidRPr="00CA3423" w:rsidRDefault="00BD1346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Program 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Name</w:t>
            </w:r>
          </w:p>
        </w:tc>
        <w:tc>
          <w:tcPr>
            <w:tcW w:w="2562" w:type="dxa"/>
          </w:tcPr>
          <w:p w14:paraId="091D837D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3277" w:type="dxa"/>
          </w:tcPr>
          <w:p w14:paraId="4C49FB05" w14:textId="77777777" w:rsidR="009D3DE0" w:rsidRPr="00CA3423" w:rsidRDefault="00386EB4" w:rsidP="00FD2F0B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Thesis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Date</w:t>
            </w:r>
            <w:r w:rsidR="00BD1346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  </w:t>
            </w:r>
          </w:p>
        </w:tc>
        <w:tc>
          <w:tcPr>
            <w:tcW w:w="2229" w:type="dxa"/>
          </w:tcPr>
          <w:p w14:paraId="4D2FD9E3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9D3DE0" w:rsidRPr="00CA3423" w14:paraId="3C72C42D" w14:textId="77777777" w:rsidTr="00512EE8">
        <w:trPr>
          <w:trHeight w:val="316"/>
          <w:jc w:val="center"/>
        </w:trPr>
        <w:tc>
          <w:tcPr>
            <w:tcW w:w="2560" w:type="dxa"/>
          </w:tcPr>
          <w:p w14:paraId="481843A2" w14:textId="77777777" w:rsidR="009D3DE0" w:rsidRPr="00CA3423" w:rsidRDefault="00386EB4" w:rsidP="00BD1346">
            <w:pPr>
              <w:ind w:right="-108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Thesis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Time</w:t>
            </w:r>
          </w:p>
        </w:tc>
        <w:tc>
          <w:tcPr>
            <w:tcW w:w="2562" w:type="dxa"/>
          </w:tcPr>
          <w:p w14:paraId="65E77584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3277" w:type="dxa"/>
          </w:tcPr>
          <w:p w14:paraId="7B9436B8" w14:textId="77777777" w:rsidR="009D3DE0" w:rsidRPr="00CA3423" w:rsidRDefault="00386EB4" w:rsidP="009D3DE0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Thesis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Location</w:t>
            </w:r>
          </w:p>
        </w:tc>
        <w:tc>
          <w:tcPr>
            <w:tcW w:w="2229" w:type="dxa"/>
          </w:tcPr>
          <w:p w14:paraId="00043505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687A6B" w:rsidRPr="00CA3423" w14:paraId="7C5C8C1F" w14:textId="77777777" w:rsidTr="00386EB4">
        <w:trPr>
          <w:trHeight w:val="316"/>
          <w:jc w:val="center"/>
        </w:trPr>
        <w:tc>
          <w:tcPr>
            <w:tcW w:w="2560" w:type="dxa"/>
          </w:tcPr>
          <w:p w14:paraId="19DCD781" w14:textId="77777777" w:rsidR="00687A6B" w:rsidRPr="00CA3423" w:rsidRDefault="00386EB4" w:rsidP="00512EE8">
            <w:pPr>
              <w:ind w:right="-108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Number of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Entry </w:t>
            </w:r>
          </w:p>
        </w:tc>
        <w:tc>
          <w:tcPr>
            <w:tcW w:w="8068" w:type="dxa"/>
            <w:gridSpan w:val="3"/>
          </w:tcPr>
          <w:p w14:paraId="48443971" w14:textId="77777777" w:rsidR="00687A6B" w:rsidRPr="00CA3423" w:rsidRDefault="00687A6B" w:rsidP="00386EB4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eastAsia="ヒラギノ明朝 Pro W3"/>
                <w:b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sz w:val="21"/>
                <w:szCs w:val="21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sz w:val="21"/>
                <w:szCs w:val="21"/>
                <w:lang w:val="en-GB"/>
              </w:rPr>
            </w:r>
            <w:r w:rsidR="00FE3057">
              <w:rPr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sz w:val="21"/>
                <w:szCs w:val="21"/>
                <w:lang w:val="en-GB"/>
              </w:rPr>
              <w:t>First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       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sz w:val="21"/>
                <w:szCs w:val="21"/>
                <w:lang w:val="en-GB"/>
              </w:rPr>
              <w:t>Second</w:t>
            </w:r>
          </w:p>
        </w:tc>
      </w:tr>
    </w:tbl>
    <w:p w14:paraId="05788CEF" w14:textId="77777777" w:rsidR="00F72211" w:rsidRPr="00CA3423" w:rsidRDefault="00F72211" w:rsidP="00BA7494">
      <w:pPr>
        <w:spacing w:after="0" w:line="240" w:lineRule="auto"/>
        <w:ind w:firstLine="708"/>
        <w:rPr>
          <w:rFonts w:ascii="Book Antiqua" w:hAnsi="Book Antiqua"/>
          <w:b/>
          <w:lang w:val="en-GB"/>
        </w:rPr>
      </w:pPr>
    </w:p>
    <w:p w14:paraId="7CC3501D" w14:textId="77777777" w:rsidR="000E36EC" w:rsidRPr="00CA3423" w:rsidRDefault="000E36EC" w:rsidP="003E2BC2">
      <w:pPr>
        <w:spacing w:after="0" w:line="360" w:lineRule="auto"/>
        <w:ind w:firstLine="142"/>
        <w:rPr>
          <w:rFonts w:ascii="Book Antiqua" w:hAnsi="Book Antiqua"/>
          <w:b/>
          <w:lang w:val="en-GB"/>
        </w:rPr>
      </w:pPr>
      <w:r w:rsidRPr="00CA3423">
        <w:rPr>
          <w:rFonts w:ascii="Book Antiqua" w:hAnsi="Book Antiqua"/>
          <w:b/>
          <w:lang w:val="en-GB"/>
        </w:rPr>
        <w:t>II</w:t>
      </w:r>
      <w:r w:rsidR="00386EB4" w:rsidRPr="00CA3423">
        <w:rPr>
          <w:rFonts w:ascii="Book Antiqua" w:hAnsi="Book Antiqua"/>
          <w:b/>
          <w:lang w:val="en-GB"/>
        </w:rPr>
        <w:t xml:space="preserve"> – EXAM INFORMATION</w:t>
      </w:r>
    </w:p>
    <w:tbl>
      <w:tblPr>
        <w:tblStyle w:val="TableGrid"/>
        <w:tblW w:w="10746" w:type="dxa"/>
        <w:jc w:val="center"/>
        <w:tblLook w:val="04A0" w:firstRow="1" w:lastRow="0" w:firstColumn="1" w:lastColumn="0" w:noHBand="0" w:noVBand="1"/>
      </w:tblPr>
      <w:tblGrid>
        <w:gridCol w:w="2619"/>
        <w:gridCol w:w="8127"/>
      </w:tblGrid>
      <w:tr w:rsidR="008439E0" w:rsidRPr="00CA3423" w14:paraId="1C535920" w14:textId="77777777" w:rsidTr="00386EB4">
        <w:trPr>
          <w:trHeight w:val="651"/>
          <w:jc w:val="center"/>
        </w:trPr>
        <w:tc>
          <w:tcPr>
            <w:tcW w:w="2619" w:type="dxa"/>
          </w:tcPr>
          <w:p w14:paraId="6BE55794" w14:textId="77777777" w:rsidR="008439E0" w:rsidRPr="00CA3423" w:rsidRDefault="00F72211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Thesis Title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585DAA19" w14:textId="77777777" w:rsidR="00B03F18" w:rsidRPr="00CA3423" w:rsidRDefault="00014585">
            <w:pPr>
              <w:tabs>
                <w:tab w:val="center" w:pos="4144"/>
              </w:tabs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ab/>
            </w:r>
          </w:p>
        </w:tc>
      </w:tr>
    </w:tbl>
    <w:p w14:paraId="448EE483" w14:textId="77777777" w:rsidR="008439E0" w:rsidRPr="00CA3423" w:rsidRDefault="00F72211" w:rsidP="003E2BC2">
      <w:pPr>
        <w:spacing w:after="0" w:line="360" w:lineRule="auto"/>
        <w:ind w:firstLine="284"/>
        <w:rPr>
          <w:rFonts w:ascii="Book Antiqua" w:hAnsi="Book Antiqua"/>
          <w:b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br/>
      </w:r>
      <w:r w:rsidR="00FC49D8" w:rsidRPr="00CA3423">
        <w:rPr>
          <w:rFonts w:ascii="Book Antiqua" w:hAnsi="Book Antiqua"/>
          <w:b/>
          <w:sz w:val="21"/>
          <w:szCs w:val="21"/>
          <w:lang w:val="en-GB"/>
        </w:rPr>
        <w:t xml:space="preserve">  </w:t>
      </w:r>
      <w:r w:rsidR="008439E0" w:rsidRPr="00CA3423">
        <w:rPr>
          <w:rFonts w:ascii="Book Antiqua" w:hAnsi="Book Antiqua"/>
          <w:b/>
          <w:sz w:val="21"/>
          <w:szCs w:val="21"/>
          <w:lang w:val="en-GB"/>
        </w:rPr>
        <w:t xml:space="preserve">III </w:t>
      </w:r>
      <w:r w:rsidR="002F3A5B" w:rsidRPr="00CA3423">
        <w:rPr>
          <w:rFonts w:ascii="Book Antiqua" w:hAnsi="Book Antiqua"/>
          <w:b/>
          <w:sz w:val="21"/>
          <w:szCs w:val="21"/>
          <w:lang w:val="en-GB"/>
        </w:rPr>
        <w:t>–</w:t>
      </w:r>
      <w:r w:rsidR="008439E0" w:rsidRPr="00CA3423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386EB4" w:rsidRPr="00CA3423">
        <w:rPr>
          <w:rFonts w:ascii="Book Antiqua" w:hAnsi="Book Antiqua"/>
          <w:b/>
          <w:sz w:val="21"/>
          <w:szCs w:val="21"/>
          <w:lang w:val="en-GB"/>
        </w:rPr>
        <w:t>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1"/>
        <w:gridCol w:w="2405"/>
        <w:gridCol w:w="2284"/>
        <w:gridCol w:w="1554"/>
        <w:gridCol w:w="1848"/>
      </w:tblGrid>
      <w:tr w:rsidR="00525AE5" w:rsidRPr="00CA3423" w14:paraId="3432DD58" w14:textId="77777777" w:rsidTr="00FB35DF">
        <w:trPr>
          <w:trHeight w:val="273"/>
          <w:jc w:val="center"/>
        </w:trPr>
        <w:tc>
          <w:tcPr>
            <w:tcW w:w="10702" w:type="dxa"/>
            <w:gridSpan w:val="5"/>
          </w:tcPr>
          <w:p w14:paraId="38E13ECC" w14:textId="77777777" w:rsidR="00525AE5" w:rsidRPr="00CA3423" w:rsidRDefault="00386EB4" w:rsidP="00525AE5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THESIS JURY</w:t>
            </w:r>
          </w:p>
        </w:tc>
      </w:tr>
      <w:tr w:rsidR="00525AE5" w:rsidRPr="00CA3423" w14:paraId="4956AE80" w14:textId="77777777" w:rsidTr="009C6EA6">
        <w:trPr>
          <w:trHeight w:val="273"/>
          <w:jc w:val="center"/>
        </w:trPr>
        <w:tc>
          <w:tcPr>
            <w:tcW w:w="2611" w:type="dxa"/>
          </w:tcPr>
          <w:p w14:paraId="1E624C84" w14:textId="77777777" w:rsidR="00525AE5" w:rsidRPr="00CA3423" w:rsidRDefault="00525AE5" w:rsidP="00B03F18">
            <w:pPr>
              <w:jc w:val="right"/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405" w:type="dxa"/>
          </w:tcPr>
          <w:p w14:paraId="3C1E2BBC" w14:textId="77777777" w:rsidR="00525AE5" w:rsidRPr="00CA3423" w:rsidRDefault="00386EB4" w:rsidP="00512EE8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Title</w:t>
            </w:r>
            <w:r w:rsidR="00512EE8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="00512EE8" w:rsidRPr="00CA3423">
              <w:rPr>
                <w:rFonts w:ascii="Book Antiqua" w:hAnsi="Book Antiqua"/>
                <w:b/>
                <w:i/>
                <w:color w:val="0D0D0D" w:themeColor="text1" w:themeTint="F2"/>
                <w:sz w:val="21"/>
                <w:szCs w:val="21"/>
                <w:lang w:val="en-GB"/>
              </w:rPr>
              <w:t>–</w:t>
            </w:r>
            <w:r w:rsidR="00381B55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Full Name</w:t>
            </w:r>
            <w:r w:rsidR="00883FB1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 </w:t>
            </w:r>
          </w:p>
          <w:p w14:paraId="6C80A595" w14:textId="77777777" w:rsidR="00883FB1" w:rsidRPr="00CA3423" w:rsidRDefault="00F72211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Institution</w:t>
            </w:r>
          </w:p>
        </w:tc>
        <w:tc>
          <w:tcPr>
            <w:tcW w:w="2284" w:type="dxa"/>
          </w:tcPr>
          <w:p w14:paraId="1E5D409D" w14:textId="77777777" w:rsidR="00525AE5" w:rsidRPr="00CA3423" w:rsidRDefault="00386EB4" w:rsidP="00381B55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A8487B2" w14:textId="77777777" w:rsidR="00525AE5" w:rsidRPr="00CA3423" w:rsidRDefault="00386EB4" w:rsidP="00381B55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Decision</w:t>
            </w:r>
          </w:p>
        </w:tc>
      </w:tr>
      <w:tr w:rsidR="00525AE5" w:rsidRPr="00CA3423" w14:paraId="49CFF239" w14:textId="77777777" w:rsidTr="009C6EA6">
        <w:trPr>
          <w:trHeight w:val="757"/>
          <w:jc w:val="center"/>
        </w:trPr>
        <w:tc>
          <w:tcPr>
            <w:tcW w:w="2611" w:type="dxa"/>
            <w:vAlign w:val="center"/>
          </w:tcPr>
          <w:p w14:paraId="1D7141A3" w14:textId="77777777" w:rsidR="00525AE5" w:rsidRPr="00CA3423" w:rsidRDefault="00386EB4" w:rsidP="00FA2AFC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Thesis Advisor</w:t>
            </w:r>
          </w:p>
        </w:tc>
        <w:tc>
          <w:tcPr>
            <w:tcW w:w="2405" w:type="dxa"/>
            <w:vAlign w:val="center"/>
          </w:tcPr>
          <w:p w14:paraId="1CEFDB97" w14:textId="77777777" w:rsidR="00525AE5" w:rsidRPr="00CA3423" w:rsidRDefault="00525AE5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38C7ED5F" w14:textId="77777777" w:rsidR="00525AE5" w:rsidRPr="00CA3423" w:rsidRDefault="00525AE5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68EA3438" w14:textId="77777777" w:rsidR="00525AE5" w:rsidRPr="00CA3423" w:rsidRDefault="00525AE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>Approval</w:t>
            </w:r>
          </w:p>
          <w:p w14:paraId="7BE238F5" w14:textId="77777777" w:rsidR="00525AE5" w:rsidRPr="00CA3423" w:rsidRDefault="00525AE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30B00F6F" w14:textId="77777777" w:rsidR="00525AE5" w:rsidRPr="00CA3423" w:rsidRDefault="00386EB4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>Revision</w:t>
            </w:r>
          </w:p>
          <w:p w14:paraId="6D4CD5AF" w14:textId="77777777" w:rsidR="00014585" w:rsidRPr="00CA3423" w:rsidRDefault="0001458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37AE9BE7" w14:textId="77777777" w:rsidR="00525AE5" w:rsidRPr="00CA3423" w:rsidRDefault="00386EB4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="00381B5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>jection</w:t>
            </w:r>
          </w:p>
          <w:p w14:paraId="409FB42D" w14:textId="77777777" w:rsidR="00014585" w:rsidRPr="00CA3423" w:rsidRDefault="0001458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54C25717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498C404F" w14:textId="77777777" w:rsidR="00386EB4" w:rsidRPr="00CA3423" w:rsidRDefault="00386EB4" w:rsidP="00CE5162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Second Thesis Advisor</w:t>
            </w:r>
          </w:p>
          <w:p w14:paraId="248BFB1B" w14:textId="77777777" w:rsidR="00386EB4" w:rsidRPr="00CA3423" w:rsidRDefault="00386EB4" w:rsidP="00386EB4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(if any)</w:t>
            </w:r>
          </w:p>
        </w:tc>
        <w:tc>
          <w:tcPr>
            <w:tcW w:w="2405" w:type="dxa"/>
            <w:vAlign w:val="center"/>
          </w:tcPr>
          <w:p w14:paraId="292CFD92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3E089DCF" w14:textId="77777777" w:rsidR="00386EB4" w:rsidRPr="00CA3423" w:rsidRDefault="00386EB4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6B9AEAE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3131D464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5FADD69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2B0D7B81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3F47BCE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3E260CB5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2526F282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3E93F74E" w14:textId="77777777" w:rsidR="00386EB4" w:rsidRPr="00CA3423" w:rsidRDefault="00386EB4" w:rsidP="00FA2AFC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bookmarkStart w:id="0" w:name="_GoBack"/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Member</w:t>
            </w:r>
            <w:bookmarkEnd w:id="0"/>
          </w:p>
        </w:tc>
        <w:tc>
          <w:tcPr>
            <w:tcW w:w="2405" w:type="dxa"/>
            <w:vAlign w:val="center"/>
          </w:tcPr>
          <w:p w14:paraId="4D833F08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3F15EBA0" w14:textId="77777777" w:rsidR="00386EB4" w:rsidRPr="00CA3423" w:rsidRDefault="00386EB4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46FD2B2C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796E0CD9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0DEFE72F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47849D69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4597ACD8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66CEC34B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7F8E45F6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62322C08" w14:textId="77777777" w:rsidR="00386EB4" w:rsidRPr="00CA3423" w:rsidRDefault="00386EB4" w:rsidP="00FA2AFC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Member</w:t>
            </w:r>
          </w:p>
        </w:tc>
        <w:tc>
          <w:tcPr>
            <w:tcW w:w="2405" w:type="dxa"/>
            <w:vAlign w:val="center"/>
          </w:tcPr>
          <w:p w14:paraId="39D021B2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00A98DFF" w14:textId="77777777" w:rsidR="00386EB4" w:rsidRPr="00CA3423" w:rsidRDefault="00386EB4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03B92B6F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71C3F2DA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05487D0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48F067DA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49CD03E4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591B18AB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265D052D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101EF983" w14:textId="77777777" w:rsidR="00386EB4" w:rsidRPr="00CA3423" w:rsidRDefault="00386EB4" w:rsidP="001D3CA9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Member</w:t>
            </w:r>
          </w:p>
        </w:tc>
        <w:tc>
          <w:tcPr>
            <w:tcW w:w="2405" w:type="dxa"/>
            <w:vAlign w:val="center"/>
          </w:tcPr>
          <w:p w14:paraId="0F56D5E8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1158EB6B" w14:textId="77777777" w:rsidR="00386EB4" w:rsidRPr="00CA3423" w:rsidRDefault="00386EB4" w:rsidP="001D3CA9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1B4C1BF3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51D8F5F8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0B6109E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24C4CDF6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2D1E2C50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7996B9A6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</w:tbl>
    <w:p w14:paraId="599C4A2A" w14:textId="77777777" w:rsidR="008439E0" w:rsidRPr="00CA3423" w:rsidRDefault="00FC49D8" w:rsidP="003E2BC2">
      <w:pPr>
        <w:spacing w:after="0" w:line="360" w:lineRule="auto"/>
        <w:ind w:firstLine="426"/>
        <w:rPr>
          <w:rFonts w:ascii="Book Antiqua" w:hAnsi="Book Antiqua"/>
          <w:b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br/>
        <w:t xml:space="preserve">  </w:t>
      </w:r>
      <w:r w:rsidR="00381B55" w:rsidRPr="00CA3423">
        <w:rPr>
          <w:rFonts w:ascii="Book Antiqua" w:hAnsi="Book Antiqua"/>
          <w:b/>
          <w:sz w:val="21"/>
          <w:szCs w:val="21"/>
          <w:lang w:val="en-GB"/>
        </w:rPr>
        <w:t xml:space="preserve">IV – </w:t>
      </w:r>
      <w:r w:rsidR="00386EB4" w:rsidRPr="00CA3423">
        <w:rPr>
          <w:rFonts w:ascii="Book Antiqua" w:hAnsi="Book Antiqua"/>
          <w:b/>
          <w:sz w:val="21"/>
          <w:szCs w:val="21"/>
          <w:lang w:val="en-GB"/>
        </w:rPr>
        <w:t xml:space="preserve">JURY DECISION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4"/>
        <w:gridCol w:w="8218"/>
      </w:tblGrid>
      <w:tr w:rsidR="00381B55" w:rsidRPr="00CA3423" w14:paraId="658F1597" w14:textId="77777777" w:rsidTr="00014585">
        <w:trPr>
          <w:trHeight w:val="877"/>
          <w:jc w:val="center"/>
        </w:trPr>
        <w:tc>
          <w:tcPr>
            <w:tcW w:w="2514" w:type="dxa"/>
            <w:vAlign w:val="center"/>
          </w:tcPr>
          <w:p w14:paraId="5BD61DA6" w14:textId="77777777" w:rsidR="00381B55" w:rsidRPr="00CA3423" w:rsidRDefault="00381B55" w:rsidP="009C6EA6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b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Approval</w:t>
            </w:r>
          </w:p>
        </w:tc>
        <w:tc>
          <w:tcPr>
            <w:tcW w:w="8218" w:type="dxa"/>
            <w:vAlign w:val="center"/>
          </w:tcPr>
          <w:p w14:paraId="403C54D4" w14:textId="77777777" w:rsidR="00381B55" w:rsidRPr="00CA3423" w:rsidRDefault="00386EB4" w:rsidP="009C6EA6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Candidate’s thesis study is approved by the jury.</w:t>
            </w:r>
          </w:p>
        </w:tc>
      </w:tr>
      <w:tr w:rsidR="00381B55" w:rsidRPr="00CA3423" w14:paraId="5CE0F82D" w14:textId="77777777" w:rsidTr="00014585">
        <w:trPr>
          <w:trHeight w:val="717"/>
          <w:jc w:val="center"/>
        </w:trPr>
        <w:tc>
          <w:tcPr>
            <w:tcW w:w="2514" w:type="dxa"/>
            <w:vAlign w:val="center"/>
          </w:tcPr>
          <w:p w14:paraId="3D3C341F" w14:textId="77777777" w:rsidR="00381B55" w:rsidRPr="00CA3423" w:rsidRDefault="00381B55" w:rsidP="009C6EA6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b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Revision</w:t>
            </w:r>
          </w:p>
        </w:tc>
        <w:tc>
          <w:tcPr>
            <w:tcW w:w="8218" w:type="dxa"/>
            <w:vAlign w:val="center"/>
          </w:tcPr>
          <w:p w14:paraId="49A8632D" w14:textId="77777777" w:rsidR="003235CF" w:rsidRPr="00CA3423" w:rsidRDefault="003235CF" w:rsidP="003235CF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Rep</w:t>
            </w:r>
            <w:r w:rsidR="00883FB1" w:rsidRPr="00CA3423">
              <w:rPr>
                <w:rFonts w:ascii="Book Antiqua" w:hAnsi="Book Antiqua"/>
                <w:sz w:val="21"/>
                <w:szCs w:val="21"/>
                <w:lang w:val="en-GB"/>
              </w:rPr>
              <w:t>e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tition of the candidate’s thesis </w:t>
            </w:r>
            <w:proofErr w:type="spellStart"/>
            <w:r w:rsidR="00883FB1" w:rsidRPr="00CA3423">
              <w:rPr>
                <w:rFonts w:ascii="Book Antiqua" w:hAnsi="Book Antiqua"/>
                <w:sz w:val="21"/>
                <w:szCs w:val="21"/>
                <w:lang w:val="en-GB"/>
              </w:rPr>
              <w:t>defense</w:t>
            </w:r>
            <w:proofErr w:type="spellEnd"/>
            <w:r w:rsidR="00883FB1"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is </w:t>
            </w:r>
            <w:r w:rsidR="00E57521" w:rsidRPr="00CA3423">
              <w:rPr>
                <w:rFonts w:ascii="Book Antiqua" w:hAnsi="Book Antiqua"/>
                <w:sz w:val="21"/>
                <w:szCs w:val="21"/>
                <w:lang w:val="en-GB"/>
              </w:rPr>
              <w:t>deemed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appropriate.</w:t>
            </w:r>
          </w:p>
          <w:p w14:paraId="5BF18DFD" w14:textId="77777777" w:rsidR="00381B55" w:rsidRPr="00CA3423" w:rsidRDefault="00883FB1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(Maximum d</w:t>
            </w:r>
            <w:r w:rsidR="003235CF" w:rsidRPr="00CA3423">
              <w:rPr>
                <w:rFonts w:ascii="Book Antiqua" w:hAnsi="Book Antiqua"/>
                <w:sz w:val="21"/>
                <w:szCs w:val="21"/>
                <w:lang w:val="en-GB"/>
              </w:rPr>
              <w:t>uration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of extension</w:t>
            </w:r>
            <w:r w:rsidR="003235CF"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is 3 months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.)</w:t>
            </w:r>
            <w:r w:rsidR="003235CF"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</w:p>
        </w:tc>
      </w:tr>
      <w:tr w:rsidR="00381B55" w:rsidRPr="00CA3423" w14:paraId="75190EFA" w14:textId="77777777" w:rsidTr="00014585">
        <w:trPr>
          <w:trHeight w:val="839"/>
          <w:jc w:val="center"/>
        </w:trPr>
        <w:tc>
          <w:tcPr>
            <w:tcW w:w="2514" w:type="dxa"/>
            <w:vAlign w:val="center"/>
          </w:tcPr>
          <w:p w14:paraId="3D9DCB50" w14:textId="77777777" w:rsidR="00381B55" w:rsidRPr="00CA3423" w:rsidRDefault="00381B55" w:rsidP="009C6EA6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FORMCHECKBOX </w:instrText>
            </w:r>
            <w:r w:rsidR="00FE3057">
              <w:rPr>
                <w:rFonts w:ascii="Book Antiqua" w:hAnsi="Book Antiqua"/>
                <w:b/>
                <w:sz w:val="21"/>
                <w:szCs w:val="21"/>
                <w:lang w:val="en-GB"/>
              </w:rPr>
            </w:r>
            <w:r w:rsidR="00FE3057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end"/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Rejection</w:t>
            </w:r>
          </w:p>
        </w:tc>
        <w:tc>
          <w:tcPr>
            <w:tcW w:w="8218" w:type="dxa"/>
            <w:vAlign w:val="center"/>
          </w:tcPr>
          <w:p w14:paraId="698D844B" w14:textId="77777777" w:rsidR="00381B55" w:rsidRPr="00CA3423" w:rsidRDefault="00386EB4" w:rsidP="009C6EA6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Candidate’s thesis study is rejected by the jury</w:t>
            </w:r>
            <w:r w:rsidR="00381B55" w:rsidRPr="00CA3423">
              <w:rPr>
                <w:rFonts w:ascii="Book Antiqua" w:hAnsi="Book Antiqua"/>
                <w:sz w:val="21"/>
                <w:szCs w:val="21"/>
                <w:lang w:val="en-GB"/>
              </w:rPr>
              <w:t>.</w:t>
            </w:r>
          </w:p>
        </w:tc>
      </w:tr>
    </w:tbl>
    <w:p w14:paraId="5D6095F0" w14:textId="77777777" w:rsidR="00FC49D8" w:rsidRPr="00CA3423" w:rsidRDefault="00FC49D8" w:rsidP="00BA7494">
      <w:pPr>
        <w:spacing w:after="0" w:line="240" w:lineRule="auto"/>
        <w:ind w:firstLine="142"/>
        <w:rPr>
          <w:rFonts w:ascii="Book Antiqua" w:hAnsi="Book Antiqua"/>
          <w:b/>
          <w:lang w:val="en-GB"/>
        </w:rPr>
      </w:pPr>
    </w:p>
    <w:p w14:paraId="5D65019C" w14:textId="77777777" w:rsidR="00206F35" w:rsidRPr="00CA3423" w:rsidRDefault="001A1356" w:rsidP="00BA7494">
      <w:pPr>
        <w:spacing w:after="0" w:line="240" w:lineRule="auto"/>
        <w:ind w:firstLine="142"/>
        <w:rPr>
          <w:rFonts w:ascii="Book Antiqua" w:hAnsi="Book Antiqua"/>
          <w:i/>
          <w:color w:val="808080" w:themeColor="background1" w:themeShade="80"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t xml:space="preserve">V – JURY REPORT </w:t>
      </w:r>
      <w:r w:rsidRPr="00CA3423">
        <w:rPr>
          <w:rFonts w:ascii="Book Antiqua" w:hAnsi="Book Antiqua"/>
          <w:i/>
          <w:color w:val="4A442A" w:themeColor="background2" w:themeShade="40"/>
          <w:sz w:val="21"/>
          <w:szCs w:val="21"/>
          <w:lang w:val="en-GB"/>
        </w:rPr>
        <w:t>(This section is filled-out by Jury Foreman, if deemed necessary)</w:t>
      </w:r>
      <w:r w:rsidR="00F72211" w:rsidRPr="00CA3423">
        <w:rPr>
          <w:rFonts w:ascii="Book Antiqua" w:hAnsi="Book Antiqua"/>
          <w:i/>
          <w:color w:val="808080" w:themeColor="background1" w:themeShade="80"/>
          <w:sz w:val="21"/>
          <w:szCs w:val="21"/>
          <w:lang w:val="en-GB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1B705B" w:rsidRPr="00CA3423" w14:paraId="0034C8A2" w14:textId="77777777" w:rsidTr="00647546">
        <w:trPr>
          <w:trHeight w:val="2893"/>
          <w:jc w:val="center"/>
        </w:trPr>
        <w:tc>
          <w:tcPr>
            <w:tcW w:w="10717" w:type="dxa"/>
          </w:tcPr>
          <w:p w14:paraId="06FBAD52" w14:textId="77777777" w:rsidR="001B705B" w:rsidRPr="00CA3423" w:rsidRDefault="001B705B" w:rsidP="00647546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E9324D" w:rsidRPr="00CA3423" w14:paraId="23FAD849" w14:textId="77777777" w:rsidTr="003E2BC2">
        <w:trPr>
          <w:trHeight w:val="1839"/>
          <w:jc w:val="center"/>
        </w:trPr>
        <w:tc>
          <w:tcPr>
            <w:tcW w:w="10717" w:type="dxa"/>
          </w:tcPr>
          <w:p w14:paraId="040197EB" w14:textId="77777777" w:rsidR="00E9324D" w:rsidRPr="00CA3423" w:rsidRDefault="00E9324D" w:rsidP="00BA749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51" w:right="287" w:hanging="151"/>
              <w:jc w:val="both"/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In case of unanimity, jury members, who vote ‘revision’ or ‘rejection’, will write down the suggestions and opinions they agreed upon, in their personal sections below.</w:t>
            </w:r>
          </w:p>
          <w:p w14:paraId="4C2DB42A" w14:textId="77777777" w:rsidR="00E9324D" w:rsidRPr="00CA3423" w:rsidRDefault="00E9324D" w:rsidP="00BA7494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151" w:right="287" w:hanging="151"/>
              <w:jc w:val="both"/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In case of unanimity or majority vote, jury members will write down their individual suggestions and opinions apart from their unified agreement on the exam, in their personal sections below.</w:t>
            </w:r>
          </w:p>
          <w:p w14:paraId="10659466" w14:textId="77777777" w:rsidR="00E9324D" w:rsidRPr="00CA3423" w:rsidRDefault="00E9324D" w:rsidP="003E2BC2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151" w:right="287" w:hanging="151"/>
              <w:jc w:val="both"/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If in case the designated spaces would not suffice for the statements to be made, then the back side of the form or an additional paper can be used.</w:t>
            </w:r>
          </w:p>
        </w:tc>
      </w:tr>
    </w:tbl>
    <w:p w14:paraId="69482A14" w14:textId="77777777" w:rsidR="00687A6B" w:rsidRPr="00CA3423" w:rsidRDefault="00687A6B" w:rsidP="00687A6B">
      <w:pPr>
        <w:spacing w:after="0"/>
        <w:rPr>
          <w:rFonts w:ascii="Book Antiqua" w:hAnsi="Book Antiqua"/>
          <w:sz w:val="21"/>
          <w:szCs w:val="21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33"/>
        <w:gridCol w:w="2268"/>
        <w:gridCol w:w="2126"/>
        <w:gridCol w:w="2090"/>
      </w:tblGrid>
      <w:tr w:rsidR="00687A6B" w:rsidRPr="00CA3423" w14:paraId="16148E89" w14:textId="77777777" w:rsidTr="003F60DA">
        <w:trPr>
          <w:trHeight w:val="423"/>
          <w:jc w:val="center"/>
        </w:trPr>
        <w:tc>
          <w:tcPr>
            <w:tcW w:w="107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33F00" w14:textId="77777777" w:rsidR="00687A6B" w:rsidRPr="00CA3423" w:rsidRDefault="005A4666" w:rsidP="003F60DA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Signatures </w:t>
            </w:r>
            <w:r w:rsidR="00FC49D8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of the Jurors</w:t>
            </w:r>
          </w:p>
        </w:tc>
      </w:tr>
      <w:tr w:rsidR="00687A6B" w:rsidRPr="00CA3423" w14:paraId="7CE349C9" w14:textId="77777777" w:rsidTr="003A2662">
        <w:trPr>
          <w:trHeight w:val="685"/>
          <w:jc w:val="center"/>
        </w:trPr>
        <w:tc>
          <w:tcPr>
            <w:tcW w:w="2100" w:type="dxa"/>
          </w:tcPr>
          <w:p w14:paraId="2DACE5B4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133" w:type="dxa"/>
          </w:tcPr>
          <w:p w14:paraId="5CF4EC40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</w:tcPr>
          <w:p w14:paraId="3B18467E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126" w:type="dxa"/>
          </w:tcPr>
          <w:p w14:paraId="2D551130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090" w:type="dxa"/>
          </w:tcPr>
          <w:p w14:paraId="338127DE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</w:tbl>
    <w:p w14:paraId="36929191" w14:textId="77777777" w:rsidR="00E9324D" w:rsidRPr="00CA3423" w:rsidRDefault="00E9324D">
      <w:pPr>
        <w:rPr>
          <w:rFonts w:ascii="Book Antiqua" w:hAnsi="Book Antiqua"/>
          <w:b/>
          <w:color w:val="0D0D0D" w:themeColor="text1" w:themeTint="F2"/>
          <w:sz w:val="21"/>
          <w:szCs w:val="21"/>
          <w:lang w:val="en-GB"/>
        </w:rPr>
      </w:pPr>
    </w:p>
    <w:p w14:paraId="2FE730BB" w14:textId="77777777" w:rsidR="003E2BC2" w:rsidRPr="00CA3423" w:rsidRDefault="003E2BC2" w:rsidP="003E2BC2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  <w:r w:rsidRPr="00CA3423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 POSTGRADUATE EDUCATION AND TRAINING BY-LAW</w:t>
      </w:r>
      <w:r w:rsidRPr="00CA3423">
        <w:rPr>
          <w:rFonts w:ascii="Book Antiqua" w:hAnsi="Book Antiqua"/>
          <w:b/>
          <w:color w:val="0D0D0D" w:themeColor="text1" w:themeTint="F2"/>
          <w:spacing w:val="1"/>
          <w:lang w:val="en-GB"/>
        </w:rPr>
        <w:t xml:space="preserve"> (01.29.2017/29963)</w:t>
      </w:r>
    </w:p>
    <w:p w14:paraId="53455398" w14:textId="77777777" w:rsidR="003E2BC2" w:rsidRPr="00CA3423" w:rsidRDefault="003E2BC2" w:rsidP="003E2BC2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</w:p>
    <w:p w14:paraId="25A4CA02" w14:textId="77777777" w:rsidR="003E2BC2" w:rsidRPr="00CA3423" w:rsidRDefault="00FE3057" w:rsidP="003E2BC2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  <w:hyperlink r:id="rId8" w:history="1">
        <w:r w:rsidR="003E2BC2" w:rsidRPr="00CA3423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3DE675C2" w14:textId="77777777" w:rsidR="00386EB4" w:rsidRPr="00CA3423" w:rsidRDefault="00386EB4" w:rsidP="003E2BC2">
      <w:pPr>
        <w:rPr>
          <w:rFonts w:ascii="Book Antiqua" w:hAnsi="Book Antiqua"/>
          <w:b/>
          <w:color w:val="0D0D0D" w:themeColor="text1" w:themeTint="F2"/>
          <w:sz w:val="21"/>
          <w:szCs w:val="21"/>
          <w:lang w:val="en-GB"/>
        </w:rPr>
      </w:pPr>
    </w:p>
    <w:sectPr w:rsidR="00386EB4" w:rsidRPr="00CA3423" w:rsidSect="00503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567" w:bottom="567" w:left="567" w:header="709" w:footer="15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5D4ED" w16cex:dateUtc="2025-01-30T07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ACDD5" w14:textId="77777777" w:rsidR="00FE3057" w:rsidRDefault="00FE3057" w:rsidP="005E4938">
      <w:pPr>
        <w:spacing w:after="0" w:line="240" w:lineRule="auto"/>
      </w:pPr>
      <w:r>
        <w:separator/>
      </w:r>
    </w:p>
  </w:endnote>
  <w:endnote w:type="continuationSeparator" w:id="0">
    <w:p w14:paraId="65E877CE" w14:textId="77777777" w:rsidR="00FE3057" w:rsidRDefault="00FE305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8CC5" w14:textId="77777777" w:rsidR="006F7BA4" w:rsidRDefault="006F7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87B8" w14:textId="77777777" w:rsidR="00503C81" w:rsidRDefault="00FE3057" w:rsidP="00503C81">
    <w:pPr>
      <w:spacing w:after="0" w:line="240" w:lineRule="auto"/>
      <w:jc w:val="center"/>
    </w:pPr>
    <w:hyperlink r:id="rId1" w:history="1">
      <w:r w:rsidR="00503C81">
        <w:rPr>
          <w:rStyle w:val="Hyperlink"/>
        </w:rPr>
        <w:t>www.acibadem.edu.tr</w:t>
      </w:r>
    </w:hyperlink>
    <w:r w:rsidR="00503C81">
      <w:t xml:space="preserve"> </w:t>
    </w:r>
  </w:p>
  <w:p w14:paraId="46AD5EBB" w14:textId="795962E0" w:rsidR="00503C81" w:rsidRDefault="00503C81" w:rsidP="00503C81">
    <w:pPr>
      <w:spacing w:after="0" w:line="240" w:lineRule="auto"/>
      <w:jc w:val="center"/>
    </w:pPr>
    <w:r>
      <w:rPr>
        <w:b/>
      </w:rPr>
      <w:t xml:space="preserve">Phone </w:t>
    </w:r>
    <w:r>
      <w:t>0</w:t>
    </w:r>
    <w:r>
      <w:rPr>
        <w:b/>
      </w:rPr>
      <w:t xml:space="preserve"> </w:t>
    </w:r>
    <w:r w:rsidR="00E379B1">
      <w:t>(216) 500 43 74</w:t>
    </w:r>
    <w:r>
      <w:t xml:space="preserve"> </w:t>
    </w:r>
    <w:r>
      <w:rPr>
        <w:b/>
      </w:rPr>
      <w:tab/>
      <w:t xml:space="preserve">E-Mail </w:t>
    </w:r>
    <w:r w:rsidR="00E379B1">
      <w:t>f</w:t>
    </w:r>
    <w:r>
      <w:t>be@acibadem.edu.tr</w:t>
    </w:r>
  </w:p>
  <w:p w14:paraId="04181151" w14:textId="77777777" w:rsidR="00503C81" w:rsidRDefault="00503C81" w:rsidP="00503C81">
    <w:pPr>
      <w:pStyle w:val="Footer"/>
    </w:pPr>
  </w:p>
  <w:p w14:paraId="2A5CFAB0" w14:textId="77777777" w:rsidR="00FA2AFC" w:rsidRPr="00503C81" w:rsidRDefault="00FA2AFC" w:rsidP="00503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60629" w14:textId="77777777" w:rsidR="006F7BA4" w:rsidRDefault="006F7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3613" w14:textId="77777777" w:rsidR="00FE3057" w:rsidRDefault="00FE3057" w:rsidP="005E4938">
      <w:pPr>
        <w:spacing w:after="0" w:line="240" w:lineRule="auto"/>
      </w:pPr>
      <w:r>
        <w:separator/>
      </w:r>
    </w:p>
  </w:footnote>
  <w:footnote w:type="continuationSeparator" w:id="0">
    <w:p w14:paraId="1B92FA41" w14:textId="77777777" w:rsidR="00FE3057" w:rsidRDefault="00FE305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2ACC4" w14:textId="77777777" w:rsidR="00FA2AFC" w:rsidRDefault="00FE3057">
    <w:pPr>
      <w:pStyle w:val="Header"/>
    </w:pPr>
    <w:r>
      <w:rPr>
        <w:noProof/>
        <w:lang w:eastAsia="tr-TR"/>
      </w:rPr>
      <w:pict w14:anchorId="69361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156C8" w14:textId="77777777" w:rsidR="00B2630E" w:rsidRPr="00C66BDF" w:rsidRDefault="00F749B2" w:rsidP="00B2630E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5A1EC6CE" wp14:editId="69BDB2D0">
          <wp:simplePos x="0" y="0"/>
          <wp:positionH relativeFrom="column">
            <wp:posOffset>20955</wp:posOffset>
          </wp:positionH>
          <wp:positionV relativeFrom="paragraph">
            <wp:posOffset>-56515</wp:posOffset>
          </wp:positionV>
          <wp:extent cx="584200" cy="605155"/>
          <wp:effectExtent l="0" t="0" r="6350" b="4445"/>
          <wp:wrapSquare wrapText="bothSides"/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30E" w:rsidRPr="00C66BDF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3A9B30DD" w14:textId="13DEE4D8" w:rsidR="005E4938" w:rsidRPr="00C66BDF" w:rsidRDefault="006F7BA4" w:rsidP="00B2630E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6F7BA4">
      <w:rPr>
        <w:rFonts w:ascii="Book Antiqua" w:hAnsi="Book Antiqua"/>
        <w:b/>
        <w:color w:val="17365D" w:themeColor="text2" w:themeShade="BF"/>
        <w:sz w:val="23"/>
        <w:szCs w:val="23"/>
      </w:rPr>
      <w:t>GRADUATE SCHOOL OF NATURAL AND APPLIED SCIENCES</w:t>
    </w:r>
    <w:r w:rsidR="00B2630E"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</w:p>
  <w:p w14:paraId="6EAE7203" w14:textId="3EC93EE9" w:rsidR="005E4938" w:rsidRDefault="00B2630E" w:rsidP="00BA7494">
    <w:pPr>
      <w:spacing w:after="0" w:line="240" w:lineRule="auto"/>
      <w:jc w:val="center"/>
    </w:pP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>THESIS</w:t>
    </w:r>
    <w:r w:rsidR="00206F35"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386EB4">
      <w:rPr>
        <w:rFonts w:ascii="Book Antiqua" w:hAnsi="Book Antiqua"/>
        <w:b/>
        <w:color w:val="17365D" w:themeColor="text2" w:themeShade="BF"/>
        <w:sz w:val="23"/>
        <w:szCs w:val="23"/>
      </w:rPr>
      <w:t>DEFENSE</w:t>
    </w: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REPORT</w:t>
    </w:r>
    <w:r w:rsidR="00486F32"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(</w:t>
    </w: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>MASTER</w:t>
    </w:r>
    <w:r w:rsidR="005B516A">
      <w:rPr>
        <w:rFonts w:ascii="Book Antiqua" w:hAnsi="Book Antiqua"/>
        <w:b/>
        <w:color w:val="17365D" w:themeColor="text2" w:themeShade="BF"/>
        <w:sz w:val="23"/>
        <w:szCs w:val="23"/>
      </w:rPr>
      <w:t>’</w:t>
    </w: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>S DEGREE</w:t>
    </w:r>
    <w:r w:rsidR="00486F32" w:rsidRPr="00C66BDF">
      <w:rPr>
        <w:rFonts w:ascii="Book Antiqua" w:hAnsi="Book Antiqua"/>
        <w:b/>
        <w:color w:val="17365D" w:themeColor="text2" w:themeShade="BF"/>
        <w:sz w:val="23"/>
        <w:szCs w:val="23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47B2" w14:textId="77777777" w:rsidR="00FA2AFC" w:rsidRDefault="00FE3057">
    <w:pPr>
      <w:pStyle w:val="Header"/>
    </w:pPr>
    <w:r>
      <w:rPr>
        <w:noProof/>
        <w:lang w:eastAsia="tr-TR"/>
      </w:rPr>
      <w:pict w14:anchorId="2D81B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623"/>
    <w:multiLevelType w:val="hybridMultilevel"/>
    <w:tmpl w:val="8A5C5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06B"/>
    <w:multiLevelType w:val="hybridMultilevel"/>
    <w:tmpl w:val="51803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433E6"/>
    <w:multiLevelType w:val="hybridMultilevel"/>
    <w:tmpl w:val="846A4AF6"/>
    <w:lvl w:ilvl="0" w:tplc="041F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99A307B"/>
    <w:multiLevelType w:val="hybridMultilevel"/>
    <w:tmpl w:val="2AEE5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D0155C"/>
    <w:multiLevelType w:val="hybridMultilevel"/>
    <w:tmpl w:val="D098D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05D5F"/>
    <w:rsid w:val="0001054C"/>
    <w:rsid w:val="00014585"/>
    <w:rsid w:val="00040920"/>
    <w:rsid w:val="00056B5D"/>
    <w:rsid w:val="00064398"/>
    <w:rsid w:val="00064B5A"/>
    <w:rsid w:val="00096DFB"/>
    <w:rsid w:val="000A33B1"/>
    <w:rsid w:val="000C1FBD"/>
    <w:rsid w:val="000E326C"/>
    <w:rsid w:val="000E36EC"/>
    <w:rsid w:val="000F4D03"/>
    <w:rsid w:val="000F5FC6"/>
    <w:rsid w:val="00127786"/>
    <w:rsid w:val="00151502"/>
    <w:rsid w:val="0015458F"/>
    <w:rsid w:val="0017327F"/>
    <w:rsid w:val="0018396F"/>
    <w:rsid w:val="00193571"/>
    <w:rsid w:val="001A1356"/>
    <w:rsid w:val="001B4F65"/>
    <w:rsid w:val="001B705B"/>
    <w:rsid w:val="001E29BF"/>
    <w:rsid w:val="001E399C"/>
    <w:rsid w:val="001E6F44"/>
    <w:rsid w:val="001F37C6"/>
    <w:rsid w:val="00202D28"/>
    <w:rsid w:val="00206F35"/>
    <w:rsid w:val="002118A6"/>
    <w:rsid w:val="0021653C"/>
    <w:rsid w:val="00222AE9"/>
    <w:rsid w:val="0023126C"/>
    <w:rsid w:val="00261386"/>
    <w:rsid w:val="002671EA"/>
    <w:rsid w:val="00280EE0"/>
    <w:rsid w:val="002A1C88"/>
    <w:rsid w:val="002F3A5B"/>
    <w:rsid w:val="002F45AF"/>
    <w:rsid w:val="002F46BE"/>
    <w:rsid w:val="003235CF"/>
    <w:rsid w:val="0033016B"/>
    <w:rsid w:val="00330F6D"/>
    <w:rsid w:val="003342C3"/>
    <w:rsid w:val="00360033"/>
    <w:rsid w:val="00365DD6"/>
    <w:rsid w:val="003726DB"/>
    <w:rsid w:val="003762E2"/>
    <w:rsid w:val="00381B55"/>
    <w:rsid w:val="00386EB4"/>
    <w:rsid w:val="003A2662"/>
    <w:rsid w:val="003D586B"/>
    <w:rsid w:val="003E2BC2"/>
    <w:rsid w:val="003F40FA"/>
    <w:rsid w:val="004013B8"/>
    <w:rsid w:val="00401935"/>
    <w:rsid w:val="00416118"/>
    <w:rsid w:val="00444899"/>
    <w:rsid w:val="00444FA1"/>
    <w:rsid w:val="00457BD9"/>
    <w:rsid w:val="00480726"/>
    <w:rsid w:val="00480AA8"/>
    <w:rsid w:val="00486F32"/>
    <w:rsid w:val="004C5825"/>
    <w:rsid w:val="004C6C2E"/>
    <w:rsid w:val="004D3A48"/>
    <w:rsid w:val="004F39AB"/>
    <w:rsid w:val="00503C81"/>
    <w:rsid w:val="0051011C"/>
    <w:rsid w:val="00512EE8"/>
    <w:rsid w:val="00525AE5"/>
    <w:rsid w:val="00551659"/>
    <w:rsid w:val="00556534"/>
    <w:rsid w:val="00572D06"/>
    <w:rsid w:val="00594414"/>
    <w:rsid w:val="005A16EB"/>
    <w:rsid w:val="005A4666"/>
    <w:rsid w:val="005B516A"/>
    <w:rsid w:val="005E4938"/>
    <w:rsid w:val="0060704B"/>
    <w:rsid w:val="00617B40"/>
    <w:rsid w:val="00620206"/>
    <w:rsid w:val="006670C9"/>
    <w:rsid w:val="00684714"/>
    <w:rsid w:val="00687A6B"/>
    <w:rsid w:val="00693248"/>
    <w:rsid w:val="006D2AA2"/>
    <w:rsid w:val="006D2D2C"/>
    <w:rsid w:val="006F7BA4"/>
    <w:rsid w:val="00703A3A"/>
    <w:rsid w:val="00726EBC"/>
    <w:rsid w:val="00733245"/>
    <w:rsid w:val="00733939"/>
    <w:rsid w:val="00764CE0"/>
    <w:rsid w:val="00786BEB"/>
    <w:rsid w:val="0079113E"/>
    <w:rsid w:val="007942B1"/>
    <w:rsid w:val="007E653D"/>
    <w:rsid w:val="007E7CBC"/>
    <w:rsid w:val="007F1700"/>
    <w:rsid w:val="007F39EC"/>
    <w:rsid w:val="008439E0"/>
    <w:rsid w:val="008757B9"/>
    <w:rsid w:val="00883FB1"/>
    <w:rsid w:val="00894A11"/>
    <w:rsid w:val="008A18BE"/>
    <w:rsid w:val="008A577A"/>
    <w:rsid w:val="008C2CC4"/>
    <w:rsid w:val="008E3F4D"/>
    <w:rsid w:val="008E505B"/>
    <w:rsid w:val="008F1E0A"/>
    <w:rsid w:val="00953F10"/>
    <w:rsid w:val="00965A0C"/>
    <w:rsid w:val="009709D3"/>
    <w:rsid w:val="00975306"/>
    <w:rsid w:val="00996AC1"/>
    <w:rsid w:val="009C6EA6"/>
    <w:rsid w:val="009D3DE0"/>
    <w:rsid w:val="00A14651"/>
    <w:rsid w:val="00A170C3"/>
    <w:rsid w:val="00A33DAF"/>
    <w:rsid w:val="00A43ABC"/>
    <w:rsid w:val="00A46C32"/>
    <w:rsid w:val="00A569D6"/>
    <w:rsid w:val="00AA1E59"/>
    <w:rsid w:val="00AA3D5E"/>
    <w:rsid w:val="00AB6833"/>
    <w:rsid w:val="00AC2018"/>
    <w:rsid w:val="00AE01D5"/>
    <w:rsid w:val="00AE0C2F"/>
    <w:rsid w:val="00AF0157"/>
    <w:rsid w:val="00B03F18"/>
    <w:rsid w:val="00B2630E"/>
    <w:rsid w:val="00B43B43"/>
    <w:rsid w:val="00B61A4D"/>
    <w:rsid w:val="00B80857"/>
    <w:rsid w:val="00B929F8"/>
    <w:rsid w:val="00BA730A"/>
    <w:rsid w:val="00BA7494"/>
    <w:rsid w:val="00BA7F70"/>
    <w:rsid w:val="00BB721F"/>
    <w:rsid w:val="00BC594A"/>
    <w:rsid w:val="00BD1346"/>
    <w:rsid w:val="00BE03C4"/>
    <w:rsid w:val="00BE327B"/>
    <w:rsid w:val="00BE3DEC"/>
    <w:rsid w:val="00C457F3"/>
    <w:rsid w:val="00C66BDF"/>
    <w:rsid w:val="00C714DB"/>
    <w:rsid w:val="00C86C16"/>
    <w:rsid w:val="00CA0B34"/>
    <w:rsid w:val="00CA3423"/>
    <w:rsid w:val="00CA77C6"/>
    <w:rsid w:val="00CC1543"/>
    <w:rsid w:val="00CC2CC5"/>
    <w:rsid w:val="00CC34CD"/>
    <w:rsid w:val="00CE0258"/>
    <w:rsid w:val="00CE2DAC"/>
    <w:rsid w:val="00CE5162"/>
    <w:rsid w:val="00D223A7"/>
    <w:rsid w:val="00D4700D"/>
    <w:rsid w:val="00D6680A"/>
    <w:rsid w:val="00D83F57"/>
    <w:rsid w:val="00D87D6A"/>
    <w:rsid w:val="00D90530"/>
    <w:rsid w:val="00D979F2"/>
    <w:rsid w:val="00DA12F6"/>
    <w:rsid w:val="00DA3023"/>
    <w:rsid w:val="00DC1F44"/>
    <w:rsid w:val="00DD10AF"/>
    <w:rsid w:val="00DE52D6"/>
    <w:rsid w:val="00E04C80"/>
    <w:rsid w:val="00E23580"/>
    <w:rsid w:val="00E379B1"/>
    <w:rsid w:val="00E40276"/>
    <w:rsid w:val="00E41995"/>
    <w:rsid w:val="00E57521"/>
    <w:rsid w:val="00E7003B"/>
    <w:rsid w:val="00E700E8"/>
    <w:rsid w:val="00E7336D"/>
    <w:rsid w:val="00E74FCA"/>
    <w:rsid w:val="00E9324D"/>
    <w:rsid w:val="00EB683E"/>
    <w:rsid w:val="00EE04E7"/>
    <w:rsid w:val="00EF58D8"/>
    <w:rsid w:val="00F72211"/>
    <w:rsid w:val="00F749B2"/>
    <w:rsid w:val="00FA079F"/>
    <w:rsid w:val="00FA2AFC"/>
    <w:rsid w:val="00FA3E93"/>
    <w:rsid w:val="00FB35DF"/>
    <w:rsid w:val="00FC34BB"/>
    <w:rsid w:val="00FC49D8"/>
    <w:rsid w:val="00FD0CAC"/>
    <w:rsid w:val="00F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3FA65D4"/>
  <w15:docId w15:val="{A9F563DB-6B19-43CC-B057-3BDF5C2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03C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2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8C97-E48E-426A-99BD-8491839B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2</TotalTime>
  <Pages>2</Pages>
  <Words>301</Words>
  <Characters>1988</Characters>
  <Application>Microsoft Office Word</Application>
  <DocSecurity>0</DocSecurity>
  <Lines>79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5</cp:revision>
  <cp:lastPrinted>2019-02-14T08:28:00Z</cp:lastPrinted>
  <dcterms:created xsi:type="dcterms:W3CDTF">2025-01-29T10:54:00Z</dcterms:created>
  <dcterms:modified xsi:type="dcterms:W3CDTF">2025-01-31T10:08:00Z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a87618802f7546397b56fab302a343735432ba7e4ec73a887515b763cd2c92e1</vt:lpwstr>
  </property>
</Properties>
</file>