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C3FEC" w14:textId="4EEE62F3" w:rsidR="007A6CFB" w:rsidRPr="00C7498F" w:rsidRDefault="00C7498F" w:rsidP="007A6CFB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tr-TR"/>
        </w:rPr>
      </w:pP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 w:rsidR="00EF42D9">
        <w:rPr>
          <w:rFonts w:ascii="Book Antiqua" w:eastAsia="Times New Roman" w:hAnsi="Book Antiqua" w:cs="Times New Roman"/>
          <w:b/>
          <w:sz w:val="24"/>
          <w:szCs w:val="24"/>
          <w:lang w:eastAsia="tr-TR"/>
        </w:rPr>
        <w:tab/>
      </w:r>
      <w:r w:rsidR="00EF42D9">
        <w:rPr>
          <w:rFonts w:ascii="Book Antiqua" w:eastAsia="Times New Roman" w:hAnsi="Book Antiqua" w:cs="Times New Roman"/>
          <w:b/>
          <w:sz w:val="24"/>
          <w:szCs w:val="24"/>
          <w:lang w:eastAsia="tr-TR"/>
        </w:rPr>
        <w:tab/>
      </w:r>
      <w:r w:rsidRPr="00C7498F">
        <w:rPr>
          <w:rFonts w:ascii="Book Antiqua" w:eastAsia="Times New Roman" w:hAnsi="Book Antiqua" w:cs="Times New Roman"/>
          <w:b/>
          <w:sz w:val="24"/>
          <w:szCs w:val="24"/>
          <w:lang w:eastAsia="tr-TR"/>
        </w:rPr>
        <w:t>…/…/</w:t>
      </w:r>
      <w:proofErr w:type="gramStart"/>
      <w:r w:rsidRPr="00C7498F">
        <w:rPr>
          <w:rFonts w:ascii="Book Antiqua" w:eastAsia="Times New Roman" w:hAnsi="Book Antiqua" w:cs="Times New Roman"/>
          <w:b/>
          <w:sz w:val="24"/>
          <w:szCs w:val="24"/>
          <w:lang w:eastAsia="tr-TR"/>
        </w:rPr>
        <w:t>20..</w:t>
      </w:r>
      <w:proofErr w:type="gramEnd"/>
    </w:p>
    <w:p w14:paraId="5C1AD47B" w14:textId="77777777" w:rsidR="00C7498F" w:rsidRPr="00104D83" w:rsidRDefault="00C7498F" w:rsidP="007A6CFB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tr-TR"/>
        </w:rPr>
      </w:pPr>
    </w:p>
    <w:tbl>
      <w:tblPr>
        <w:tblW w:w="106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851"/>
        <w:gridCol w:w="850"/>
        <w:gridCol w:w="822"/>
        <w:gridCol w:w="29"/>
        <w:gridCol w:w="4601"/>
      </w:tblGrid>
      <w:tr w:rsidR="007A6CFB" w:rsidRPr="00292B97" w14:paraId="5435F90B" w14:textId="77777777" w:rsidTr="00EF42D9">
        <w:tc>
          <w:tcPr>
            <w:tcW w:w="3544" w:type="dxa"/>
            <w:shd w:val="clear" w:color="auto" w:fill="auto"/>
            <w:vAlign w:val="center"/>
          </w:tcPr>
          <w:p w14:paraId="0E1D5000" w14:textId="77777777" w:rsidR="007A6CFB" w:rsidRPr="00292B97" w:rsidRDefault="00947AD0" w:rsidP="003F60DA">
            <w:pPr>
              <w:spacing w:before="40" w:after="4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val="en-GB" w:eastAsia="tr-TR"/>
              </w:rPr>
              <w:t>Student’s Full Name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1592CEDE" w14:textId="77777777" w:rsidR="007A6CFB" w:rsidRPr="00292B97" w:rsidRDefault="007A6CFB" w:rsidP="003F60DA">
            <w:pPr>
              <w:spacing w:before="40" w:after="4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val="en-GB" w:eastAsia="tr-TR"/>
              </w:rPr>
            </w:pPr>
          </w:p>
        </w:tc>
        <w:tc>
          <w:tcPr>
            <w:tcW w:w="4601" w:type="dxa"/>
            <w:shd w:val="clear" w:color="auto" w:fill="auto"/>
            <w:vAlign w:val="center"/>
          </w:tcPr>
          <w:p w14:paraId="3C16DD56" w14:textId="77777777" w:rsidR="007A6CFB" w:rsidRPr="00292B97" w:rsidRDefault="00947AD0" w:rsidP="003F60DA">
            <w:pPr>
              <w:spacing w:before="40" w:after="4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val="en-GB" w:eastAsia="tr-TR"/>
              </w:rPr>
              <w:t>Number:</w:t>
            </w:r>
          </w:p>
        </w:tc>
      </w:tr>
      <w:tr w:rsidR="007A6CFB" w:rsidRPr="00292B97" w14:paraId="716C3EBA" w14:textId="77777777" w:rsidTr="00EF42D9">
        <w:tc>
          <w:tcPr>
            <w:tcW w:w="3544" w:type="dxa"/>
            <w:shd w:val="clear" w:color="auto" w:fill="auto"/>
          </w:tcPr>
          <w:p w14:paraId="359FFBCE" w14:textId="77777777" w:rsidR="007A6CFB" w:rsidRPr="00292B97" w:rsidRDefault="00947AD0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  <w:t>Department</w:t>
            </w:r>
          </w:p>
        </w:tc>
        <w:tc>
          <w:tcPr>
            <w:tcW w:w="7153" w:type="dxa"/>
            <w:gridSpan w:val="5"/>
            <w:shd w:val="clear" w:color="auto" w:fill="auto"/>
          </w:tcPr>
          <w:p w14:paraId="558BDB63" w14:textId="77777777" w:rsidR="007A6CFB" w:rsidRPr="00292B97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</w:pPr>
          </w:p>
        </w:tc>
      </w:tr>
      <w:tr w:rsidR="007A6CFB" w:rsidRPr="00292B97" w14:paraId="06DBF54C" w14:textId="77777777" w:rsidTr="00EF42D9">
        <w:tc>
          <w:tcPr>
            <w:tcW w:w="3544" w:type="dxa"/>
            <w:shd w:val="clear" w:color="auto" w:fill="auto"/>
          </w:tcPr>
          <w:p w14:paraId="60AF56A3" w14:textId="77777777" w:rsidR="007A6CFB" w:rsidRPr="00292B97" w:rsidRDefault="007A6CFB" w:rsidP="00947AD0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  <w:t xml:space="preserve">Program </w:t>
            </w:r>
            <w:r w:rsidR="00947AD0" w:rsidRPr="00292B97"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  <w:t>Name</w:t>
            </w:r>
          </w:p>
        </w:tc>
        <w:tc>
          <w:tcPr>
            <w:tcW w:w="7153" w:type="dxa"/>
            <w:gridSpan w:val="5"/>
            <w:shd w:val="clear" w:color="auto" w:fill="auto"/>
          </w:tcPr>
          <w:p w14:paraId="419B88CD" w14:textId="77777777" w:rsidR="007A6CFB" w:rsidRPr="00292B97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</w:pPr>
          </w:p>
        </w:tc>
      </w:tr>
      <w:tr w:rsidR="007A6CFB" w:rsidRPr="00292B97" w14:paraId="71897C49" w14:textId="77777777" w:rsidTr="00EF42D9">
        <w:trPr>
          <w:trHeight w:val="229"/>
        </w:trPr>
        <w:tc>
          <w:tcPr>
            <w:tcW w:w="3544" w:type="dxa"/>
            <w:shd w:val="clear" w:color="auto" w:fill="auto"/>
            <w:vAlign w:val="center"/>
          </w:tcPr>
          <w:p w14:paraId="3F5E0966" w14:textId="3996585F" w:rsidR="007A6CFB" w:rsidRPr="00292B97" w:rsidRDefault="00947AD0" w:rsidP="00947AD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>Phone</w:t>
            </w:r>
            <w:r w:rsidR="00C7498F"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 xml:space="preserve"> </w:t>
            </w:r>
          </w:p>
        </w:tc>
        <w:tc>
          <w:tcPr>
            <w:tcW w:w="2523" w:type="dxa"/>
            <w:gridSpan w:val="3"/>
            <w:shd w:val="clear" w:color="auto" w:fill="auto"/>
          </w:tcPr>
          <w:p w14:paraId="159B6F04" w14:textId="3E9B6F5A" w:rsidR="007A6CFB" w:rsidRPr="00292B97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</w:pPr>
          </w:p>
        </w:tc>
        <w:tc>
          <w:tcPr>
            <w:tcW w:w="4630" w:type="dxa"/>
            <w:gridSpan w:val="2"/>
            <w:shd w:val="clear" w:color="auto" w:fill="auto"/>
          </w:tcPr>
          <w:p w14:paraId="06FEA195" w14:textId="05CD61F4" w:rsidR="007A6CFB" w:rsidRPr="00292B97" w:rsidRDefault="00C7498F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  <w:t>E-M</w:t>
            </w:r>
            <w:r w:rsidR="007A6CFB" w:rsidRPr="00292B97"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  <w:t>ail:</w:t>
            </w:r>
          </w:p>
        </w:tc>
      </w:tr>
      <w:tr w:rsidR="007A6CFB" w:rsidRPr="00292B97" w14:paraId="1F2303FE" w14:textId="77777777" w:rsidTr="00EF42D9">
        <w:tc>
          <w:tcPr>
            <w:tcW w:w="3544" w:type="dxa"/>
            <w:shd w:val="clear" w:color="auto" w:fill="auto"/>
          </w:tcPr>
          <w:p w14:paraId="4271EE56" w14:textId="77777777" w:rsidR="007A6CFB" w:rsidRPr="00292B97" w:rsidRDefault="00947AD0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>Thesis Advisor</w:t>
            </w:r>
          </w:p>
        </w:tc>
        <w:tc>
          <w:tcPr>
            <w:tcW w:w="7153" w:type="dxa"/>
            <w:gridSpan w:val="5"/>
            <w:shd w:val="clear" w:color="auto" w:fill="auto"/>
          </w:tcPr>
          <w:p w14:paraId="27D12FC9" w14:textId="33E244CE" w:rsidR="007A6CFB" w:rsidRPr="00292B97" w:rsidRDefault="00947AD0" w:rsidP="00947AD0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ヒラギノ明朝 Pro W3" w:hAnsi="Book Antiqua" w:cs="Times New Roman"/>
                <w:sz w:val="20"/>
                <w:szCs w:val="20"/>
                <w:lang w:val="en-GB" w:eastAsia="tr-TR"/>
              </w:rPr>
              <w:t>Title – Full Name</w:t>
            </w:r>
            <w:r w:rsidR="007A6CFB" w:rsidRPr="00292B97">
              <w:rPr>
                <w:rFonts w:ascii="Book Antiqua" w:eastAsia="ヒラギノ明朝 Pro W3" w:hAnsi="Book Antiqua" w:cs="Times New Roman"/>
                <w:sz w:val="20"/>
                <w:szCs w:val="20"/>
                <w:lang w:val="en-GB" w:eastAsia="tr-TR"/>
              </w:rPr>
              <w:t xml:space="preserve"> </w:t>
            </w:r>
            <w:r w:rsidR="007A6CFB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(</w:t>
            </w: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University – </w:t>
            </w:r>
            <w:r w:rsidR="007A6CFB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Fa</w:t>
            </w: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culty </w:t>
            </w:r>
            <w:r w:rsidR="00EF42D9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–</w:t>
            </w: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Department</w:t>
            </w:r>
            <w:r w:rsidR="00EF42D9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- E-Mail</w:t>
            </w:r>
            <w:r w:rsidR="007A6CFB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)</w:t>
            </w:r>
          </w:p>
        </w:tc>
      </w:tr>
      <w:tr w:rsidR="007A6CFB" w:rsidRPr="00292B97" w14:paraId="2DAB2097" w14:textId="77777777" w:rsidTr="00EF42D9">
        <w:tc>
          <w:tcPr>
            <w:tcW w:w="3544" w:type="dxa"/>
            <w:shd w:val="clear" w:color="auto" w:fill="auto"/>
            <w:vAlign w:val="center"/>
          </w:tcPr>
          <w:p w14:paraId="1D5CF62D" w14:textId="77777777" w:rsidR="007A6CFB" w:rsidRPr="00292B97" w:rsidRDefault="00947AD0" w:rsidP="00947AD0">
            <w:pPr>
              <w:tabs>
                <w:tab w:val="left" w:pos="566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>Second Thesis Advisor</w:t>
            </w:r>
          </w:p>
        </w:tc>
        <w:tc>
          <w:tcPr>
            <w:tcW w:w="851" w:type="dxa"/>
            <w:shd w:val="clear" w:color="auto" w:fill="auto"/>
          </w:tcPr>
          <w:p w14:paraId="125CDA17" w14:textId="77777777" w:rsidR="007A6CFB" w:rsidRPr="00292B97" w:rsidRDefault="007A6CFB" w:rsidP="00947AD0">
            <w:pPr>
              <w:tabs>
                <w:tab w:val="left" w:pos="566"/>
              </w:tabs>
              <w:spacing w:after="0" w:line="240" w:lineRule="auto"/>
              <w:jc w:val="center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instrText xml:space="preserve"> FORMCHECKBOX </w:instrText>
            </w:r>
            <w:r w:rsidR="00A42200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</w:r>
            <w:r w:rsidR="00A42200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fldChar w:fldCharType="separate"/>
            </w: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fldChar w:fldCharType="end"/>
            </w:r>
            <w:bookmarkEnd w:id="0"/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</w:t>
            </w:r>
            <w:r w:rsidR="00947AD0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773E2B8F" w14:textId="02FBFC2F" w:rsidR="007A6CFB" w:rsidRPr="00292B97" w:rsidRDefault="007A6CFB" w:rsidP="00947AD0">
            <w:pPr>
              <w:tabs>
                <w:tab w:val="left" w:pos="566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instrText xml:space="preserve"> FORMCHECKBOX </w:instrText>
            </w:r>
            <w:r w:rsidR="00A42200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</w:r>
            <w:r w:rsidR="00A42200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fldChar w:fldCharType="separate"/>
            </w: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fldChar w:fldCharType="end"/>
            </w:r>
            <w:r w:rsidR="00EF42D9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</w:t>
            </w:r>
            <w:r w:rsidR="00947AD0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No</w:t>
            </w:r>
          </w:p>
        </w:tc>
        <w:tc>
          <w:tcPr>
            <w:tcW w:w="5452" w:type="dxa"/>
            <w:gridSpan w:val="3"/>
            <w:shd w:val="clear" w:color="auto" w:fill="auto"/>
          </w:tcPr>
          <w:p w14:paraId="271A0E81" w14:textId="2A1B825A" w:rsidR="007A6CFB" w:rsidRPr="00292B97" w:rsidRDefault="00947AD0" w:rsidP="00EF42D9">
            <w:pPr>
              <w:tabs>
                <w:tab w:val="left" w:pos="566"/>
              </w:tabs>
              <w:spacing w:after="0" w:line="240" w:lineRule="auto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ヒラギノ明朝 Pro W3" w:hAnsi="Book Antiqua" w:cs="Times New Roman"/>
                <w:sz w:val="20"/>
                <w:szCs w:val="20"/>
                <w:lang w:val="en-GB" w:eastAsia="tr-TR"/>
              </w:rPr>
              <w:t xml:space="preserve">Title – Full Name </w:t>
            </w: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(University – Faculty </w:t>
            </w:r>
            <w:r w:rsidR="00EF42D9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–</w:t>
            </w: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Department</w:t>
            </w:r>
            <w:r w:rsidR="00EF42D9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- E-Mail</w:t>
            </w: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)</w:t>
            </w:r>
          </w:p>
        </w:tc>
      </w:tr>
      <w:tr w:rsidR="007A6CFB" w:rsidRPr="00292B97" w14:paraId="012CC6BF" w14:textId="77777777" w:rsidTr="00EF42D9">
        <w:tc>
          <w:tcPr>
            <w:tcW w:w="3544" w:type="dxa"/>
            <w:shd w:val="clear" w:color="auto" w:fill="auto"/>
          </w:tcPr>
          <w:p w14:paraId="190DFD66" w14:textId="77777777" w:rsidR="00947AD0" w:rsidRPr="00292B97" w:rsidRDefault="00947AD0" w:rsidP="00947AD0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>Thesis Review Committee Members</w:t>
            </w:r>
          </w:p>
          <w:p w14:paraId="48BF02E7" w14:textId="77777777" w:rsidR="007A6CFB" w:rsidRPr="00292B97" w:rsidRDefault="007A6CFB" w:rsidP="00947AD0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(</w:t>
            </w:r>
            <w:r w:rsidR="00947AD0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Excluding the advisor</w:t>
            </w: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)</w:t>
            </w:r>
          </w:p>
        </w:tc>
        <w:tc>
          <w:tcPr>
            <w:tcW w:w="7153" w:type="dxa"/>
            <w:gridSpan w:val="5"/>
            <w:shd w:val="clear" w:color="auto" w:fill="auto"/>
          </w:tcPr>
          <w:p w14:paraId="277651CC" w14:textId="3D533A9F" w:rsidR="007A6CFB" w:rsidRPr="00292B97" w:rsidRDefault="00947AD0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ヒラギノ明朝 Pro W3" w:hAnsi="Book Antiqua" w:cs="Times New Roman"/>
                <w:sz w:val="20"/>
                <w:szCs w:val="20"/>
                <w:lang w:val="en-GB" w:eastAsia="tr-TR"/>
              </w:rPr>
              <w:t xml:space="preserve">Title – Full Name </w:t>
            </w: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(University – Faculty </w:t>
            </w:r>
            <w:r w:rsidR="00EF42D9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–</w:t>
            </w: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Department</w:t>
            </w:r>
            <w:r w:rsidR="00EF42D9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– E-Mail</w:t>
            </w: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)</w:t>
            </w:r>
          </w:p>
        </w:tc>
      </w:tr>
      <w:tr w:rsidR="007A6CFB" w:rsidRPr="00292B97" w14:paraId="78643A93" w14:textId="77777777" w:rsidTr="00EF42D9">
        <w:tc>
          <w:tcPr>
            <w:tcW w:w="3544" w:type="dxa"/>
            <w:shd w:val="clear" w:color="auto" w:fill="auto"/>
          </w:tcPr>
          <w:p w14:paraId="2DD13360" w14:textId="77777777" w:rsidR="007A6CFB" w:rsidRPr="00292B97" w:rsidRDefault="00947AD0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>Meeting Location</w:t>
            </w:r>
          </w:p>
        </w:tc>
        <w:tc>
          <w:tcPr>
            <w:tcW w:w="7153" w:type="dxa"/>
            <w:gridSpan w:val="5"/>
            <w:shd w:val="clear" w:color="auto" w:fill="auto"/>
          </w:tcPr>
          <w:p w14:paraId="4DACC73C" w14:textId="77777777" w:rsidR="007A6CFB" w:rsidRPr="00292B97" w:rsidRDefault="007A6CFB" w:rsidP="00947AD0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val="en-GB" w:eastAsia="tr-TR"/>
              </w:rPr>
            </w:pPr>
          </w:p>
        </w:tc>
      </w:tr>
      <w:tr w:rsidR="007A6CFB" w:rsidRPr="00292B97" w14:paraId="306B8E84" w14:textId="77777777" w:rsidTr="00EF42D9">
        <w:tc>
          <w:tcPr>
            <w:tcW w:w="3544" w:type="dxa"/>
            <w:shd w:val="clear" w:color="auto" w:fill="auto"/>
          </w:tcPr>
          <w:p w14:paraId="3827FF9B" w14:textId="77777777" w:rsidR="007A6CFB" w:rsidRPr="00292B97" w:rsidRDefault="00947AD0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>Meeting Date</w:t>
            </w:r>
          </w:p>
        </w:tc>
        <w:tc>
          <w:tcPr>
            <w:tcW w:w="7153" w:type="dxa"/>
            <w:gridSpan w:val="5"/>
            <w:shd w:val="clear" w:color="auto" w:fill="auto"/>
          </w:tcPr>
          <w:p w14:paraId="7185ADDB" w14:textId="0E98F193" w:rsidR="007A6CFB" w:rsidRPr="00292B97" w:rsidRDefault="00EF42D9" w:rsidP="00947AD0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… /…</w:t>
            </w:r>
            <w:r w:rsidR="00947AD0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 xml:space="preserve"> /20.</w:t>
            </w:r>
            <w:r w:rsidR="007A6CFB" w:rsidRPr="00292B97">
              <w:rPr>
                <w:rFonts w:ascii="Book Antiqua" w:eastAsia="Times New Roman" w:hAnsi="Book Antiqua" w:cs="Times New Roman"/>
                <w:sz w:val="20"/>
                <w:szCs w:val="20"/>
                <w:lang w:val="en-GB" w:eastAsia="tr-TR"/>
              </w:rPr>
              <w:t>.</w:t>
            </w:r>
          </w:p>
        </w:tc>
      </w:tr>
      <w:tr w:rsidR="00947AD0" w:rsidRPr="00292B97" w14:paraId="4993A0BF" w14:textId="77777777" w:rsidTr="00EF42D9">
        <w:trPr>
          <w:trHeight w:val="444"/>
        </w:trPr>
        <w:tc>
          <w:tcPr>
            <w:tcW w:w="3544" w:type="dxa"/>
            <w:shd w:val="clear" w:color="auto" w:fill="auto"/>
            <w:vAlign w:val="center"/>
          </w:tcPr>
          <w:p w14:paraId="29471D6B" w14:textId="7602337D" w:rsidR="00947AD0" w:rsidRPr="00292B97" w:rsidRDefault="00947AD0" w:rsidP="00947AD0">
            <w:pPr>
              <w:tabs>
                <w:tab w:val="left" w:pos="566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 xml:space="preserve">Presented Thesis </w:t>
            </w:r>
            <w:r w:rsidR="00292B97"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>Recommendation</w:t>
            </w:r>
            <w:r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 xml:space="preserve"> </w:t>
            </w:r>
          </w:p>
        </w:tc>
        <w:tc>
          <w:tcPr>
            <w:tcW w:w="7153" w:type="dxa"/>
            <w:gridSpan w:val="5"/>
            <w:shd w:val="clear" w:color="auto" w:fill="auto"/>
          </w:tcPr>
          <w:p w14:paraId="284065F1" w14:textId="77777777" w:rsidR="00947AD0" w:rsidRPr="00292B97" w:rsidRDefault="00947AD0" w:rsidP="00C36940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</w:pPr>
          </w:p>
        </w:tc>
      </w:tr>
      <w:tr w:rsidR="00947AD0" w:rsidRPr="00292B97" w14:paraId="69F1A120" w14:textId="77777777" w:rsidTr="00EF42D9">
        <w:trPr>
          <w:trHeight w:val="527"/>
        </w:trPr>
        <w:tc>
          <w:tcPr>
            <w:tcW w:w="3544" w:type="dxa"/>
            <w:shd w:val="clear" w:color="auto" w:fill="auto"/>
          </w:tcPr>
          <w:p w14:paraId="3F8AA331" w14:textId="77777777" w:rsidR="00947AD0" w:rsidRPr="00292B97" w:rsidRDefault="00947AD0" w:rsidP="00947AD0">
            <w:pPr>
              <w:tabs>
                <w:tab w:val="left" w:pos="566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 xml:space="preserve">Approved Thesis Subject </w:t>
            </w:r>
          </w:p>
          <w:p w14:paraId="44A3668B" w14:textId="77777777" w:rsidR="00947AD0" w:rsidRPr="00292B97" w:rsidRDefault="00947AD0" w:rsidP="00947AD0">
            <w:pPr>
              <w:tabs>
                <w:tab w:val="left" w:pos="566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</w:pPr>
            <w:r w:rsidRPr="00292B97"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  <w:t>Recommendation</w:t>
            </w:r>
          </w:p>
        </w:tc>
        <w:tc>
          <w:tcPr>
            <w:tcW w:w="7153" w:type="dxa"/>
            <w:gridSpan w:val="5"/>
            <w:shd w:val="clear" w:color="auto" w:fill="auto"/>
          </w:tcPr>
          <w:p w14:paraId="4BA1B0DF" w14:textId="77777777" w:rsidR="00947AD0" w:rsidRPr="00292B97" w:rsidRDefault="00947AD0" w:rsidP="00C36940">
            <w:pPr>
              <w:tabs>
                <w:tab w:val="left" w:pos="566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</w:pPr>
          </w:p>
          <w:p w14:paraId="150B34B4" w14:textId="77777777" w:rsidR="00947AD0" w:rsidRPr="00292B97" w:rsidRDefault="00947AD0" w:rsidP="00C36940">
            <w:pPr>
              <w:tabs>
                <w:tab w:val="left" w:pos="566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val="en-GB" w:eastAsia="tr-TR"/>
              </w:rPr>
            </w:pPr>
          </w:p>
        </w:tc>
      </w:tr>
    </w:tbl>
    <w:p w14:paraId="41C4F374" w14:textId="1CD4646D" w:rsidR="007A6CFB" w:rsidRPr="00292B97" w:rsidRDefault="007A6CFB" w:rsidP="007A6CFB">
      <w:pPr>
        <w:spacing w:before="120" w:after="120" w:line="360" w:lineRule="auto"/>
        <w:ind w:left="-567" w:right="-425"/>
        <w:jc w:val="center"/>
        <w:rPr>
          <w:rFonts w:ascii="Book Antiqua" w:eastAsia="Times New Roman" w:hAnsi="Book Antiqua" w:cs="Times New Roman"/>
          <w:b/>
          <w:lang w:val="en-GB" w:eastAsia="tr-TR"/>
        </w:rPr>
      </w:pPr>
      <w:r w:rsidRPr="00292B97">
        <w:rPr>
          <w:rFonts w:ascii="Book Antiqua" w:eastAsia="Times New Roman" w:hAnsi="Book Antiqua" w:cs="Times New Roman"/>
          <w:b/>
          <w:lang w:val="en-GB" w:eastAsia="tr-TR"/>
        </w:rPr>
        <w:tab/>
      </w:r>
      <w:r w:rsidR="005D4109" w:rsidRPr="00292B97">
        <w:rPr>
          <w:rFonts w:ascii="Book Antiqua" w:eastAsia="Times New Roman" w:hAnsi="Book Antiqua" w:cs="Times New Roman"/>
          <w:b/>
          <w:color w:val="0D0D0D" w:themeColor="text1" w:themeTint="F2"/>
          <w:sz w:val="24"/>
          <w:szCs w:val="24"/>
          <w:lang w:val="en-GB" w:eastAsia="tr-TR"/>
        </w:rPr>
        <w:t>ORAL DEFENSE REPORT</w:t>
      </w:r>
    </w:p>
    <w:p w14:paraId="3BBC7C16" w14:textId="513EC005" w:rsidR="00F95E24" w:rsidRPr="00292B97" w:rsidRDefault="00C7498F" w:rsidP="00EF42D9">
      <w:pPr>
        <w:spacing w:line="276" w:lineRule="auto"/>
        <w:rPr>
          <w:rFonts w:ascii="Book Antiqua" w:hAnsi="Book Antiqua"/>
          <w:color w:val="0D0D0D" w:themeColor="text1" w:themeTint="F2"/>
          <w:lang w:val="en-GB"/>
        </w:rPr>
      </w:pPr>
      <w:r w:rsidRPr="00292B97">
        <w:rPr>
          <w:rFonts w:ascii="Book Antiqua" w:hAnsi="Book Antiqua"/>
          <w:color w:val="0D0D0D" w:themeColor="text1" w:themeTint="F2"/>
          <w:lang w:val="en-GB"/>
        </w:rPr>
        <w:tab/>
      </w:r>
      <w:r w:rsidR="00F95E24" w:rsidRPr="00292B97">
        <w:rPr>
          <w:rFonts w:ascii="Book Antiqua" w:hAnsi="Book Antiqua"/>
          <w:color w:val="0D0D0D" w:themeColor="text1" w:themeTint="F2"/>
          <w:lang w:val="en-GB"/>
        </w:rPr>
        <w:t xml:space="preserve">Our jury convened on </w:t>
      </w:r>
      <w:r w:rsidR="005E28A1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… /…</w:t>
      </w:r>
      <w:r w:rsidR="00F95E24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/</w:t>
      </w:r>
      <w:proofErr w:type="gramStart"/>
      <w:r w:rsidR="00F95E24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20..</w:t>
      </w:r>
      <w:proofErr w:type="gramEnd"/>
      <w:r w:rsidR="005E28A1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at </w:t>
      </w:r>
      <w:proofErr w:type="gramStart"/>
      <w:r w:rsidR="005E28A1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…:…</w:t>
      </w:r>
      <w:proofErr w:type="gramEnd"/>
      <w:r w:rsidR="00F95E24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a.m./p.m. ; Upon review of </w:t>
      </w:r>
      <w:r w:rsidR="00E47EEB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the </w:t>
      </w:r>
      <w:bookmarkStart w:id="1" w:name="_GoBack"/>
      <w:bookmarkEnd w:id="1"/>
      <w:r w:rsidR="00F95E24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aforementioned student’s thesis subject recommendation, we reached following decision at the end of his/her oral examination.</w:t>
      </w:r>
    </w:p>
    <w:p w14:paraId="48F134C1" w14:textId="77777777" w:rsidR="007A6CFB" w:rsidRPr="00292B97" w:rsidRDefault="007A6CFB" w:rsidP="00FF1849">
      <w:pPr>
        <w:tabs>
          <w:tab w:val="left" w:pos="2352"/>
        </w:tabs>
        <w:spacing w:after="0" w:line="276" w:lineRule="auto"/>
        <w:ind w:right="-428"/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pP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instrText xml:space="preserve"> FORMCHECKBOX </w:instrText>
      </w:r>
      <w:r w:rsidR="00A42200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r>
      <w:r w:rsidR="00A42200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separate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end"/>
      </w:r>
      <w:r w:rsidR="00FF1849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      </w:t>
      </w:r>
      <w:r w:rsidR="005D4109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Approval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       </w:t>
      </w:r>
      <w:r w:rsidR="00104D83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  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instrText xml:space="preserve"> FORMCHECKBOX </w:instrText>
      </w:r>
      <w:r w:rsidR="00A42200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r>
      <w:r w:rsidR="00A42200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separate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end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="00FF1849" w:rsidRPr="00292B97">
        <w:rPr>
          <w:rStyle w:val="Emphasis"/>
          <w:rFonts w:ascii="Book Antiqua" w:hAnsi="Book Antiqua" w:cs="Arial"/>
          <w:b w:val="0"/>
          <w:color w:val="0D0D0D" w:themeColor="text1" w:themeTint="F2"/>
          <w:lang w:val="en-GB"/>
        </w:rPr>
        <w:t>Unanimous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      </w:t>
      </w:r>
      <w:r w:rsidR="00104D83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instrText xml:space="preserve"> FORMCHECKBOX </w:instrText>
      </w:r>
      <w:r w:rsidR="00A42200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r>
      <w:r w:rsidR="00A42200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separate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end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="00FF1849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Majority</w:t>
      </w:r>
    </w:p>
    <w:p w14:paraId="6881A501" w14:textId="77777777" w:rsidR="007A6CFB" w:rsidRPr="00292B97" w:rsidRDefault="007A6CFB" w:rsidP="00A21841">
      <w:pPr>
        <w:tabs>
          <w:tab w:val="left" w:pos="728"/>
          <w:tab w:val="left" w:pos="2436"/>
          <w:tab w:val="left" w:pos="4480"/>
        </w:tabs>
        <w:spacing w:after="0" w:line="276" w:lineRule="auto"/>
        <w:ind w:left="-14" w:right="-428" w:firstLine="14"/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pP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instrText xml:space="preserve"> FORMCHECKBOX </w:instrText>
      </w:r>
      <w:r w:rsidR="00A42200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r>
      <w:r w:rsidR="00A42200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separate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end"/>
      </w:r>
      <w:r w:rsidR="00FF1849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      </w:t>
      </w:r>
      <w:r w:rsidR="005D4109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Revision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*</w:t>
      </w:r>
      <w:r w:rsidR="00A21841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            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instrText xml:space="preserve"> FORMCHECKBOX </w:instrText>
      </w:r>
      <w:r w:rsidR="00A42200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r>
      <w:r w:rsidR="00A42200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separate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end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="00FF1849" w:rsidRPr="00292B97">
        <w:rPr>
          <w:rStyle w:val="Emphasis"/>
          <w:rFonts w:ascii="Book Antiqua" w:hAnsi="Book Antiqua" w:cs="Arial"/>
          <w:b w:val="0"/>
          <w:color w:val="0D0D0D" w:themeColor="text1" w:themeTint="F2"/>
          <w:lang w:val="en-GB"/>
        </w:rPr>
        <w:t>Unanimous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     </w:t>
      </w:r>
      <w:r w:rsidR="00104D83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="00FF1849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instrText xml:space="preserve"> FORMCHECKBOX </w:instrText>
      </w:r>
      <w:r w:rsidR="00A42200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r>
      <w:r w:rsidR="00A42200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separate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end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="00FF1849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Majority</w:t>
      </w:r>
    </w:p>
    <w:p w14:paraId="50A40FD9" w14:textId="77777777" w:rsidR="007A6CFB" w:rsidRPr="00292B97" w:rsidRDefault="007A6CFB" w:rsidP="007A6CFB">
      <w:pPr>
        <w:spacing w:after="0" w:line="276" w:lineRule="auto"/>
        <w:ind w:right="-428"/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pP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instrText xml:space="preserve"> FORMCHECKBOX </w:instrText>
      </w:r>
      <w:r w:rsidR="00A42200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r>
      <w:r w:rsidR="00A42200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separate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end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ab/>
        <w:t>Re</w:t>
      </w:r>
      <w:r w:rsidR="005D4109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jection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         </w:t>
      </w:r>
      <w:r w:rsidR="00104D83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instrText xml:space="preserve"> FORMCHECKBOX </w:instrText>
      </w:r>
      <w:r w:rsidR="00A42200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r>
      <w:r w:rsidR="00A42200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separate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end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="00FF1849" w:rsidRPr="00292B97">
        <w:rPr>
          <w:rStyle w:val="Emphasis"/>
          <w:rFonts w:ascii="Book Antiqua" w:hAnsi="Book Antiqua" w:cs="Arial"/>
          <w:b w:val="0"/>
          <w:color w:val="0D0D0D" w:themeColor="text1" w:themeTint="F2"/>
          <w:lang w:val="en-GB"/>
        </w:rPr>
        <w:t>Unanimous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  </w:t>
      </w:r>
      <w:r w:rsidR="00104D83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   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instrText xml:space="preserve"> FORMCHECKBOX </w:instrText>
      </w:r>
      <w:r w:rsidR="00A42200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r>
      <w:r w:rsidR="00A42200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separate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end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</w:t>
      </w:r>
      <w:r w:rsidR="00FF1849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Majority</w:t>
      </w:r>
    </w:p>
    <w:p w14:paraId="4100D4AB" w14:textId="77777777" w:rsidR="007A6CFB" w:rsidRPr="00292B97" w:rsidRDefault="007A6CFB" w:rsidP="007A6CFB">
      <w:pPr>
        <w:spacing w:after="0" w:line="276" w:lineRule="auto"/>
        <w:ind w:right="-428"/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pP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instrText xml:space="preserve"> FORMCHECKBOX </w:instrText>
      </w:r>
      <w:r w:rsidR="00A42200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r>
      <w:r w:rsidR="00A42200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separate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fldChar w:fldCharType="end"/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ab/>
      </w:r>
      <w:r w:rsidR="00FF1849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Unsuccessful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 xml:space="preserve"> (</w:t>
      </w:r>
      <w:r w:rsidR="00FF1849"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Student did not attend thesis subject recommendation exam</w:t>
      </w:r>
      <w:r w:rsidRPr="00292B97"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  <w:t>).</w:t>
      </w:r>
    </w:p>
    <w:p w14:paraId="57EB7FFB" w14:textId="77777777" w:rsidR="007A6CFB" w:rsidRPr="00292B97" w:rsidRDefault="007A6CFB" w:rsidP="007263CD">
      <w:pPr>
        <w:spacing w:after="0" w:line="276" w:lineRule="auto"/>
        <w:ind w:left="70" w:right="-428"/>
        <w:rPr>
          <w:rFonts w:ascii="Book Antiqua" w:eastAsia="Times New Roman" w:hAnsi="Book Antiqua" w:cs="Times New Roman"/>
          <w:color w:val="0D0D0D" w:themeColor="text1" w:themeTint="F2"/>
          <w:lang w:val="en-GB" w:eastAsia="tr-TR"/>
        </w:rPr>
      </w:pPr>
    </w:p>
    <w:p w14:paraId="0099B48D" w14:textId="77777777" w:rsidR="007A6CFB" w:rsidRPr="00292B97" w:rsidRDefault="007A6CFB" w:rsidP="007A6CFB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val="en-GB" w:eastAsia="tr-TR"/>
        </w:rPr>
      </w:pPr>
    </w:p>
    <w:p w14:paraId="23B03C12" w14:textId="77777777" w:rsidR="007A6CFB" w:rsidRPr="00292B97" w:rsidRDefault="007A6CFB" w:rsidP="007A6CFB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val="en-GB" w:eastAsia="tr-TR"/>
        </w:rPr>
      </w:pPr>
    </w:p>
    <w:p w14:paraId="3AFD56E2" w14:textId="77777777" w:rsidR="007A6CFB" w:rsidRPr="00292B97" w:rsidRDefault="007A6CFB" w:rsidP="007A6CFB">
      <w:pPr>
        <w:autoSpaceDE w:val="0"/>
        <w:autoSpaceDN w:val="0"/>
        <w:adjustRightInd w:val="0"/>
        <w:spacing w:after="0" w:line="240" w:lineRule="auto"/>
        <w:ind w:right="-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</w:pP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 xml:space="preserve">       </w:t>
      </w:r>
      <w:r w:rsidR="00FF1849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 xml:space="preserve">  </w:t>
      </w:r>
      <w:r w:rsidR="007263CD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 xml:space="preserve"> </w:t>
      </w:r>
      <w:r w:rsidR="00FF1849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>Advisor</w:t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  <w:t xml:space="preserve">           </w:t>
      </w:r>
      <w:r w:rsidR="00FF1849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 xml:space="preserve">     Member</w:t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="00FF1849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 xml:space="preserve">   </w:t>
      </w:r>
      <w:proofErr w:type="spellStart"/>
      <w:r w:rsidR="00FF1849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>Member</w:t>
      </w:r>
      <w:proofErr w:type="spellEnd"/>
    </w:p>
    <w:p w14:paraId="23FAE100" w14:textId="77777777" w:rsidR="007A6CFB" w:rsidRPr="00292B97" w:rsidRDefault="007263CD" w:rsidP="007A6CFB">
      <w:pPr>
        <w:autoSpaceDE w:val="0"/>
        <w:autoSpaceDN w:val="0"/>
        <w:adjustRightInd w:val="0"/>
        <w:spacing w:after="0" w:line="240" w:lineRule="auto"/>
        <w:ind w:right="-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</w:pP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 xml:space="preserve">  </w:t>
      </w:r>
      <w:r w:rsidR="00FF1849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>Title – Full Name</w:t>
      </w:r>
      <w:r w:rsidR="007A6CFB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="007A6CFB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="007A6CFB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="00FF1849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 xml:space="preserve">        Title – Full Name</w:t>
      </w:r>
      <w:r w:rsidR="007A6CFB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 xml:space="preserve"> </w:t>
      </w:r>
      <w:r w:rsidR="007A6CFB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="007A6CFB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="007A6CFB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="00FF1849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 xml:space="preserve">                        Title – Full Name</w:t>
      </w:r>
    </w:p>
    <w:p w14:paraId="6A968454" w14:textId="77777777" w:rsidR="007A6CFB" w:rsidRPr="00292B97" w:rsidRDefault="007A6CFB" w:rsidP="007A6CFB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</w:pP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  <w:t xml:space="preserve">        (</w:t>
      </w:r>
      <w:r w:rsidR="00FF1849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>Signature</w:t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>)</w:t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  <w:t xml:space="preserve">  </w:t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  <w:t>(</w:t>
      </w:r>
      <w:r w:rsidR="00FF1849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>Signature</w:t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 xml:space="preserve">) </w:t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  <w:t xml:space="preserve">             </w:t>
      </w:r>
      <w:r w:rsidR="00FF1849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 xml:space="preserve">   </w:t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>(</w:t>
      </w:r>
      <w:r w:rsidR="00FF1849"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>Signature</w:t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>)</w:t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</w:p>
    <w:p w14:paraId="2B5F87B9" w14:textId="77777777" w:rsidR="007A6CFB" w:rsidRPr="00292B97" w:rsidRDefault="007A6CFB" w:rsidP="007A6CFB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</w:pP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</w:r>
      <w:r w:rsidRPr="00292B97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  <w:tab/>
        <w:t xml:space="preserve">     </w:t>
      </w:r>
    </w:p>
    <w:p w14:paraId="4989C3B7" w14:textId="2F2B24D6" w:rsidR="00104D83" w:rsidRPr="00292B97" w:rsidRDefault="00104D83" w:rsidP="005E28A1">
      <w:pPr>
        <w:autoSpaceDE w:val="0"/>
        <w:autoSpaceDN w:val="0"/>
        <w:adjustRightInd w:val="0"/>
        <w:spacing w:after="0" w:line="240" w:lineRule="auto"/>
        <w:ind w:right="-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</w:pPr>
    </w:p>
    <w:p w14:paraId="5FC40D17" w14:textId="59903A8A" w:rsidR="00104D83" w:rsidRPr="00292B97" w:rsidRDefault="00104D83" w:rsidP="007A6CFB">
      <w:pPr>
        <w:autoSpaceDE w:val="0"/>
        <w:autoSpaceDN w:val="0"/>
        <w:adjustRightInd w:val="0"/>
        <w:spacing w:after="0" w:line="240" w:lineRule="auto"/>
        <w:ind w:left="2265" w:right="-567" w:firstLine="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</w:pPr>
    </w:p>
    <w:p w14:paraId="7F370E08" w14:textId="77777777" w:rsidR="00104D83" w:rsidRPr="00292B97" w:rsidRDefault="00104D83" w:rsidP="007A6CFB">
      <w:pPr>
        <w:autoSpaceDE w:val="0"/>
        <w:autoSpaceDN w:val="0"/>
        <w:adjustRightInd w:val="0"/>
        <w:spacing w:after="0" w:line="240" w:lineRule="auto"/>
        <w:ind w:left="2265" w:right="-567" w:firstLine="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</w:pPr>
    </w:p>
    <w:p w14:paraId="7E225192" w14:textId="77777777" w:rsidR="00104D83" w:rsidRPr="00292B97" w:rsidRDefault="005E7020" w:rsidP="007263C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Book Antiqua" w:eastAsia="ヒラギノ明朝 Pro W3" w:hAnsi="Book Antiqua" w:cs="Times New Roman"/>
          <w:color w:val="000000"/>
          <w:sz w:val="20"/>
          <w:lang w:val="en-GB" w:eastAsia="tr-TR"/>
        </w:rPr>
      </w:pPr>
      <w:r w:rsidRPr="00292B97">
        <w:rPr>
          <w:rFonts w:ascii="Book Antiqua" w:eastAsia="ヒラギノ明朝 Pro W3" w:hAnsi="Book Antiqua" w:cs="Times New Roman"/>
          <w:color w:val="000000"/>
          <w:sz w:val="20"/>
          <w:lang w:val="en-GB" w:eastAsia="tr-TR"/>
        </w:rPr>
        <w:t>Thesis r</w:t>
      </w:r>
      <w:r w:rsidR="00FF1849" w:rsidRPr="00292B97">
        <w:rPr>
          <w:rFonts w:ascii="Book Antiqua" w:eastAsia="ヒラギノ明朝 Pro W3" w:hAnsi="Book Antiqua" w:cs="Times New Roman"/>
          <w:color w:val="000000"/>
          <w:sz w:val="20"/>
          <w:lang w:val="en-GB" w:eastAsia="tr-TR"/>
        </w:rPr>
        <w:t xml:space="preserve">ecommendation form </w:t>
      </w:r>
      <w:r w:rsidR="007263CD" w:rsidRPr="00292B97">
        <w:rPr>
          <w:rFonts w:ascii="Book Antiqua" w:eastAsia="ヒラギノ明朝 Pro W3" w:hAnsi="Book Antiqua" w:cs="Times New Roman"/>
          <w:color w:val="000000"/>
          <w:sz w:val="20"/>
          <w:lang w:val="en-GB" w:eastAsia="tr-TR"/>
        </w:rPr>
        <w:t>should</w:t>
      </w:r>
      <w:r w:rsidR="00FF1849" w:rsidRPr="00292B97">
        <w:rPr>
          <w:rFonts w:ascii="Book Antiqua" w:eastAsia="ヒラギノ明朝 Pro W3" w:hAnsi="Book Antiqua" w:cs="Times New Roman"/>
          <w:color w:val="000000"/>
          <w:sz w:val="20"/>
          <w:lang w:val="en-GB" w:eastAsia="tr-TR"/>
        </w:rPr>
        <w:t xml:space="preserve"> be attached</w:t>
      </w:r>
      <w:r w:rsidR="00104D83" w:rsidRPr="00292B97">
        <w:rPr>
          <w:rFonts w:ascii="Book Antiqua" w:eastAsia="ヒラギノ明朝 Pro W3" w:hAnsi="Book Antiqua" w:cs="Times New Roman"/>
          <w:color w:val="000000"/>
          <w:sz w:val="20"/>
          <w:lang w:val="en-GB" w:eastAsia="tr-TR"/>
        </w:rPr>
        <w:t>.</w:t>
      </w:r>
    </w:p>
    <w:p w14:paraId="05A05A3C" w14:textId="77777777" w:rsidR="007263CD" w:rsidRPr="00292B97" w:rsidRDefault="007263CD" w:rsidP="007263CD">
      <w:pPr>
        <w:pStyle w:val="ListParagraph"/>
        <w:numPr>
          <w:ilvl w:val="0"/>
          <w:numId w:val="3"/>
        </w:numPr>
        <w:spacing w:after="0" w:line="240" w:lineRule="auto"/>
        <w:ind w:left="476" w:hanging="182"/>
        <w:rPr>
          <w:rFonts w:ascii="Book Antiqua" w:eastAsia="Times New Roman" w:hAnsi="Book Antiqua" w:cs="Times New Roman"/>
          <w:sz w:val="20"/>
          <w:lang w:val="en-GB" w:eastAsia="tr-TR"/>
        </w:rPr>
      </w:pPr>
      <w:r w:rsidRPr="00292B97">
        <w:rPr>
          <w:rFonts w:ascii="Book Antiqua" w:hAnsi="Book Antiqua"/>
          <w:b/>
          <w:sz w:val="20"/>
          <w:lang w:val="en-GB"/>
        </w:rPr>
        <w:t xml:space="preserve">  * </w:t>
      </w:r>
      <w:r w:rsidRPr="00292B97">
        <w:rPr>
          <w:rFonts w:ascii="Book Antiqua" w:hAnsi="Book Antiqua"/>
          <w:sz w:val="20"/>
          <w:lang w:val="en-GB"/>
        </w:rPr>
        <w:t xml:space="preserve">In regards to the students, who are unsuccessful or ordered revision, each member of thesis review     </w:t>
      </w:r>
    </w:p>
    <w:p w14:paraId="73B25D93" w14:textId="77777777" w:rsidR="007263CD" w:rsidRPr="00292B97" w:rsidRDefault="007263CD" w:rsidP="007263CD">
      <w:pPr>
        <w:pStyle w:val="ListParagraph"/>
        <w:spacing w:after="0" w:line="240" w:lineRule="auto"/>
        <w:ind w:left="476"/>
        <w:rPr>
          <w:rFonts w:ascii="Book Antiqua" w:eastAsia="Times New Roman" w:hAnsi="Book Antiqua" w:cs="Times New Roman"/>
          <w:sz w:val="20"/>
          <w:lang w:val="en-GB" w:eastAsia="tr-TR"/>
        </w:rPr>
      </w:pPr>
      <w:r w:rsidRPr="00292B97">
        <w:rPr>
          <w:rFonts w:ascii="Book Antiqua" w:hAnsi="Book Antiqua"/>
          <w:sz w:val="20"/>
          <w:lang w:val="en-GB"/>
        </w:rPr>
        <w:t xml:space="preserve">     committee should present their individual statements with this report. Student is allowed one </w:t>
      </w:r>
    </w:p>
    <w:p w14:paraId="1CBCCFEF" w14:textId="77777777" w:rsidR="00104D83" w:rsidRPr="00292B97" w:rsidRDefault="007263CD" w:rsidP="007263CD">
      <w:pPr>
        <w:pStyle w:val="ListParagraph"/>
        <w:spacing w:after="0" w:line="240" w:lineRule="auto"/>
        <w:ind w:left="476"/>
        <w:rPr>
          <w:rFonts w:ascii="Book Antiqua" w:eastAsia="Times New Roman" w:hAnsi="Book Antiqua" w:cs="Times New Roman"/>
          <w:sz w:val="20"/>
          <w:lang w:val="en-GB" w:eastAsia="tr-TR"/>
        </w:rPr>
      </w:pPr>
      <w:r w:rsidRPr="00292B97">
        <w:rPr>
          <w:rFonts w:ascii="Book Antiqua" w:hAnsi="Book Antiqua"/>
          <w:sz w:val="20"/>
          <w:lang w:val="en-GB"/>
        </w:rPr>
        <w:t xml:space="preserve">     month for revision.</w:t>
      </w:r>
    </w:p>
    <w:p w14:paraId="1281BD4C" w14:textId="77777777" w:rsidR="00104D83" w:rsidRPr="00292B97" w:rsidRDefault="00104D83" w:rsidP="007263CD">
      <w:pPr>
        <w:autoSpaceDE w:val="0"/>
        <w:autoSpaceDN w:val="0"/>
        <w:adjustRightInd w:val="0"/>
        <w:spacing w:after="0" w:line="240" w:lineRule="auto"/>
        <w:ind w:left="284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val="en-GB" w:eastAsia="tr-TR"/>
        </w:rPr>
      </w:pPr>
    </w:p>
    <w:p w14:paraId="17FD1D5A" w14:textId="59835005" w:rsidR="00C211E6" w:rsidRPr="00292B97" w:rsidRDefault="00C211E6" w:rsidP="00C7498F">
      <w:pPr>
        <w:tabs>
          <w:tab w:val="left" w:pos="3191"/>
        </w:tabs>
        <w:spacing w:after="0" w:line="240" w:lineRule="auto"/>
        <w:rPr>
          <w:rFonts w:ascii="Book Antiqua" w:hAnsi="Book Antiqua"/>
          <w:b/>
          <w:color w:val="0D0D0D" w:themeColor="text1" w:themeTint="F2"/>
          <w:sz w:val="20"/>
          <w:szCs w:val="20"/>
          <w:lang w:val="en-GB"/>
        </w:rPr>
      </w:pPr>
    </w:p>
    <w:p w14:paraId="132B73E3" w14:textId="77777777" w:rsidR="005E28A1" w:rsidRPr="00292B97" w:rsidRDefault="005E28A1" w:rsidP="005E28A1">
      <w:pPr>
        <w:pStyle w:val="ListParagraph"/>
        <w:ind w:left="142"/>
        <w:jc w:val="both"/>
        <w:rPr>
          <w:rFonts w:ascii="Book Antiqua" w:hAnsi="Book Antiqua"/>
          <w:b/>
          <w:color w:val="0D0D0D" w:themeColor="text1" w:themeTint="F2"/>
          <w:sz w:val="20"/>
          <w:szCs w:val="20"/>
          <w:lang w:val="en-GB"/>
        </w:rPr>
      </w:pPr>
      <w:r w:rsidRPr="00292B97">
        <w:rPr>
          <w:rFonts w:ascii="Book Antiqua" w:hAnsi="Book Antiqua"/>
          <w:b/>
          <w:color w:val="0D0D0D" w:themeColor="text1" w:themeTint="F2"/>
          <w:szCs w:val="20"/>
          <w:lang w:val="en-GB"/>
        </w:rPr>
        <w:t>ACIBADEM MEHMET ALI AYDINLAR UNIVERSITY POSTGRADUATE EDUCATION AND TRAINING BY-LAW</w:t>
      </w:r>
      <w:r w:rsidRPr="00292B97">
        <w:rPr>
          <w:rFonts w:ascii="Book Antiqua" w:hAnsi="Book Antiqua"/>
          <w:b/>
          <w:color w:val="0D0D0D" w:themeColor="text1" w:themeTint="F2"/>
          <w:sz w:val="20"/>
          <w:szCs w:val="20"/>
          <w:lang w:val="en-GB"/>
        </w:rPr>
        <w:t xml:space="preserve"> (01.29.2017/29963)</w:t>
      </w:r>
    </w:p>
    <w:p w14:paraId="05097F18" w14:textId="77777777" w:rsidR="005E28A1" w:rsidRPr="00292B97" w:rsidRDefault="005E28A1" w:rsidP="005E28A1">
      <w:pPr>
        <w:pStyle w:val="ListParagraph"/>
        <w:ind w:left="142"/>
        <w:jc w:val="both"/>
        <w:rPr>
          <w:rFonts w:ascii="Book Antiqua" w:hAnsi="Book Antiqua"/>
          <w:b/>
          <w:color w:val="0D0D0D" w:themeColor="text1" w:themeTint="F2"/>
          <w:szCs w:val="20"/>
          <w:lang w:val="en-GB"/>
        </w:rPr>
      </w:pPr>
    </w:p>
    <w:p w14:paraId="073BE666" w14:textId="4DC49EB6" w:rsidR="0056185B" w:rsidRPr="00292B97" w:rsidRDefault="00A42200" w:rsidP="005E28A1">
      <w:pPr>
        <w:pStyle w:val="ListParagraph"/>
        <w:ind w:left="142"/>
        <w:jc w:val="both"/>
        <w:rPr>
          <w:rFonts w:ascii="Book Antiqua" w:hAnsi="Book Antiqua"/>
          <w:sz w:val="20"/>
          <w:szCs w:val="20"/>
          <w:lang w:val="en-GB"/>
        </w:rPr>
      </w:pPr>
      <w:hyperlink r:id="rId8" w:history="1">
        <w:r w:rsidR="005E28A1" w:rsidRPr="00292B97">
          <w:rPr>
            <w:rStyle w:val="Hyperlink"/>
            <w:rFonts w:ascii="Book Antiqua" w:hAnsi="Book Antiqua"/>
            <w:sz w:val="20"/>
            <w:szCs w:val="20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56185B" w:rsidRPr="00292B97" w:rsidSect="007263C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6" w:bottom="567" w:left="756" w:header="709" w:footer="65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F0E35" w14:textId="77777777" w:rsidR="00A42200" w:rsidRDefault="00A42200" w:rsidP="005E4938">
      <w:pPr>
        <w:spacing w:after="0" w:line="240" w:lineRule="auto"/>
      </w:pPr>
      <w:r>
        <w:separator/>
      </w:r>
    </w:p>
  </w:endnote>
  <w:endnote w:type="continuationSeparator" w:id="0">
    <w:p w14:paraId="5FB6B868" w14:textId="77777777" w:rsidR="00A42200" w:rsidRDefault="00A42200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FD82E" w14:textId="77777777" w:rsidR="00E47159" w:rsidRDefault="00A42200" w:rsidP="00E47159">
    <w:pPr>
      <w:spacing w:after="0" w:line="240" w:lineRule="auto"/>
      <w:jc w:val="center"/>
    </w:pPr>
    <w:hyperlink r:id="rId1" w:history="1">
      <w:r w:rsidR="00E47159">
        <w:rPr>
          <w:rStyle w:val="Hyperlink"/>
        </w:rPr>
        <w:t>www.acibadem.edu.tr</w:t>
      </w:r>
    </w:hyperlink>
    <w:r w:rsidR="00E47159">
      <w:t xml:space="preserve"> </w:t>
    </w:r>
  </w:p>
  <w:p w14:paraId="04252B8A" w14:textId="25F51021" w:rsidR="00E47159" w:rsidRDefault="00E47159" w:rsidP="00E47159">
    <w:pPr>
      <w:spacing w:after="0" w:line="240" w:lineRule="auto"/>
      <w:jc w:val="center"/>
    </w:pPr>
    <w:r>
      <w:rPr>
        <w:b/>
      </w:rPr>
      <w:t xml:space="preserve">Phone: </w:t>
    </w:r>
    <w:r>
      <w:t>0</w:t>
    </w:r>
    <w:r>
      <w:rPr>
        <w:b/>
      </w:rPr>
      <w:t xml:space="preserve"> </w:t>
    </w:r>
    <w:r w:rsidR="007263FA">
      <w:t>(216) 500 43 74</w:t>
    </w:r>
    <w:r>
      <w:t xml:space="preserve"> </w:t>
    </w:r>
    <w:r>
      <w:rPr>
        <w:b/>
      </w:rPr>
      <w:tab/>
      <w:t xml:space="preserve">E-Mail: </w:t>
    </w:r>
    <w:r w:rsidR="007263FA">
      <w:t>f</w:t>
    </w:r>
    <w:r>
      <w:t>be@acibadem.edu.tr</w:t>
    </w:r>
  </w:p>
  <w:p w14:paraId="210403E8" w14:textId="77777777" w:rsidR="00E47159" w:rsidRDefault="00E47159" w:rsidP="00E47159">
    <w:pPr>
      <w:pStyle w:val="Footer"/>
    </w:pPr>
  </w:p>
  <w:p w14:paraId="3216ACA8" w14:textId="77777777" w:rsidR="008A2D07" w:rsidRPr="00E47159" w:rsidRDefault="008A2D07" w:rsidP="00E47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A881F" w14:textId="77777777" w:rsidR="00A42200" w:rsidRDefault="00A42200" w:rsidP="005E4938">
      <w:pPr>
        <w:spacing w:after="0" w:line="240" w:lineRule="auto"/>
      </w:pPr>
      <w:r>
        <w:separator/>
      </w:r>
    </w:p>
  </w:footnote>
  <w:footnote w:type="continuationSeparator" w:id="0">
    <w:p w14:paraId="4777B5B8" w14:textId="77777777" w:rsidR="00A42200" w:rsidRDefault="00A42200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826A4" w14:textId="77777777" w:rsidR="008A2D07" w:rsidRDefault="00A42200">
    <w:pPr>
      <w:pStyle w:val="Header"/>
    </w:pPr>
    <w:r>
      <w:rPr>
        <w:noProof/>
        <w:lang w:eastAsia="tr-TR"/>
      </w:rPr>
      <w:pict w14:anchorId="6E55BE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98334" w14:textId="0C39BCD3" w:rsidR="00A456FD" w:rsidRPr="00250853" w:rsidRDefault="00EF1018" w:rsidP="00A456FD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 w:rsidRPr="00250853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6A6C80B5" wp14:editId="19E8760D">
          <wp:simplePos x="0" y="0"/>
          <wp:positionH relativeFrom="column">
            <wp:posOffset>-137160</wp:posOffset>
          </wp:positionH>
          <wp:positionV relativeFrom="paragraph">
            <wp:posOffset>-43815</wp:posOffset>
          </wp:positionV>
          <wp:extent cx="711200" cy="737235"/>
          <wp:effectExtent l="0" t="0" r="0" b="571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250853">
      <w:rPr>
        <w:rFonts w:ascii="Book Antiqua" w:hAnsi="Book Antiqua"/>
        <w:b/>
        <w:sz w:val="23"/>
        <w:szCs w:val="23"/>
      </w:rPr>
      <w:t xml:space="preserve"> </w:t>
    </w:r>
    <w:r w:rsidR="00C7498F">
      <w:rPr>
        <w:rFonts w:ascii="Book Antiqua" w:hAnsi="Book Antiqua"/>
        <w:b/>
        <w:sz w:val="23"/>
        <w:szCs w:val="23"/>
      </w:rPr>
      <w:t xml:space="preserve">   </w:t>
    </w:r>
    <w:r w:rsidR="00A456FD" w:rsidRPr="00250853">
      <w:rPr>
        <w:rFonts w:ascii="Book Antiqua" w:hAnsi="Book Antiqua"/>
        <w:b/>
        <w:color w:val="17365D" w:themeColor="text2" w:themeShade="BF"/>
        <w:sz w:val="23"/>
        <w:szCs w:val="23"/>
      </w:rPr>
      <w:t>ACIBADEM MEHMET ALI AYDINLAR UNIVERSITY</w:t>
    </w:r>
  </w:p>
  <w:p w14:paraId="18BB34EA" w14:textId="1CDDE4B9" w:rsidR="007E08BF" w:rsidRPr="00250853" w:rsidRDefault="00F410CD" w:rsidP="00A456FD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 w:rsidRPr="00250853">
      <w:rPr>
        <w:rFonts w:ascii="Book Antiqua" w:hAnsi="Book Antiqua"/>
        <w:b/>
        <w:color w:val="17365D" w:themeColor="text2" w:themeShade="BF"/>
        <w:sz w:val="23"/>
        <w:szCs w:val="23"/>
      </w:rPr>
      <w:t xml:space="preserve"> </w:t>
    </w:r>
    <w:r w:rsidR="003A3F4F" w:rsidRPr="003A3F4F">
      <w:rPr>
        <w:rFonts w:ascii="Book Antiqua" w:hAnsi="Book Antiqua"/>
        <w:b/>
        <w:color w:val="17365D" w:themeColor="text2" w:themeShade="BF"/>
        <w:sz w:val="23"/>
        <w:szCs w:val="23"/>
      </w:rPr>
      <w:t>GRADUATE SCHOOL OF NATURAL AND APPLIED SCIENCES</w:t>
    </w:r>
  </w:p>
  <w:p w14:paraId="60E9B25F" w14:textId="765C7D10" w:rsidR="007C5ADA" w:rsidRPr="00250853" w:rsidRDefault="00F410CD" w:rsidP="005E4938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 w:rsidRPr="00250853">
      <w:rPr>
        <w:rFonts w:ascii="Book Antiqua" w:hAnsi="Book Antiqua"/>
        <w:b/>
        <w:color w:val="17365D" w:themeColor="text2" w:themeShade="BF"/>
        <w:sz w:val="23"/>
        <w:szCs w:val="23"/>
      </w:rPr>
      <w:t xml:space="preserve">   DOCTORA</w:t>
    </w:r>
    <w:r w:rsidR="00DE2F3F" w:rsidRPr="00250853">
      <w:rPr>
        <w:rFonts w:ascii="Book Antiqua" w:hAnsi="Book Antiqua"/>
        <w:b/>
        <w:color w:val="17365D" w:themeColor="text2" w:themeShade="BF"/>
        <w:sz w:val="23"/>
        <w:szCs w:val="23"/>
      </w:rPr>
      <w:t>L</w:t>
    </w:r>
    <w:r w:rsidRPr="00250853">
      <w:rPr>
        <w:rFonts w:ascii="Book Antiqua" w:hAnsi="Book Antiqua"/>
        <w:b/>
        <w:color w:val="17365D" w:themeColor="text2" w:themeShade="BF"/>
        <w:sz w:val="23"/>
        <w:szCs w:val="23"/>
      </w:rPr>
      <w:t xml:space="preserve"> </w:t>
    </w:r>
    <w:r w:rsidR="00DE2F3F" w:rsidRPr="00250853">
      <w:rPr>
        <w:rFonts w:ascii="Book Antiqua" w:hAnsi="Book Antiqua"/>
        <w:b/>
        <w:color w:val="17365D" w:themeColor="text2" w:themeShade="BF"/>
        <w:sz w:val="23"/>
        <w:szCs w:val="23"/>
      </w:rPr>
      <w:t xml:space="preserve">THESIS PROPOSAL </w:t>
    </w:r>
  </w:p>
  <w:p w14:paraId="6B7FFBCC" w14:textId="46412DF4" w:rsidR="00527938" w:rsidRPr="00EF42D9" w:rsidRDefault="00723CE6" w:rsidP="005E4938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 w:rsidRPr="00250853">
      <w:rPr>
        <w:rFonts w:ascii="Book Antiqua" w:hAnsi="Book Antiqua"/>
        <w:b/>
        <w:color w:val="17365D" w:themeColor="text2" w:themeShade="BF"/>
        <w:sz w:val="23"/>
        <w:szCs w:val="23"/>
      </w:rPr>
      <w:t>DEFENSE</w:t>
    </w:r>
    <w:r w:rsidR="00F410CD" w:rsidRPr="00250853">
      <w:rPr>
        <w:rFonts w:ascii="Book Antiqua" w:hAnsi="Book Antiqua"/>
        <w:b/>
        <w:color w:val="17365D" w:themeColor="text2" w:themeShade="BF"/>
        <w:sz w:val="23"/>
        <w:szCs w:val="23"/>
      </w:rPr>
      <w:t xml:space="preserve"> </w:t>
    </w:r>
    <w:r w:rsidR="00DE2F3F" w:rsidRPr="00250853">
      <w:rPr>
        <w:rFonts w:ascii="Book Antiqua" w:hAnsi="Book Antiqua"/>
        <w:b/>
        <w:color w:val="17365D" w:themeColor="text2" w:themeShade="BF"/>
        <w:sz w:val="23"/>
        <w:szCs w:val="23"/>
      </w:rPr>
      <w:t>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CE791" w14:textId="77777777" w:rsidR="008A2D07" w:rsidRDefault="00A42200">
    <w:pPr>
      <w:pStyle w:val="Header"/>
    </w:pPr>
    <w:r>
      <w:rPr>
        <w:noProof/>
        <w:lang w:eastAsia="tr-TR"/>
      </w:rPr>
      <w:pict w14:anchorId="158E1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7C99"/>
    <w:multiLevelType w:val="hybridMultilevel"/>
    <w:tmpl w:val="F3280BA2"/>
    <w:lvl w:ilvl="0" w:tplc="E8B0636A">
      <w:start w:val="6"/>
      <w:numFmt w:val="bullet"/>
      <w:lvlText w:val=""/>
      <w:lvlJc w:val="left"/>
      <w:pPr>
        <w:ind w:left="720" w:hanging="360"/>
      </w:pPr>
      <w:rPr>
        <w:rFonts w:ascii="Symbol" w:eastAsia="ヒラギノ明朝 Pro W3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BF"/>
    <w:rsid w:val="000036BF"/>
    <w:rsid w:val="00046EEB"/>
    <w:rsid w:val="00063221"/>
    <w:rsid w:val="00064398"/>
    <w:rsid w:val="00064B5A"/>
    <w:rsid w:val="000A305B"/>
    <w:rsid w:val="000B42E2"/>
    <w:rsid w:val="000C0CDF"/>
    <w:rsid w:val="000F4D03"/>
    <w:rsid w:val="00104D83"/>
    <w:rsid w:val="001217D8"/>
    <w:rsid w:val="00127786"/>
    <w:rsid w:val="00143770"/>
    <w:rsid w:val="00151502"/>
    <w:rsid w:val="001A00DF"/>
    <w:rsid w:val="001A36C1"/>
    <w:rsid w:val="001A7392"/>
    <w:rsid w:val="001B4ACB"/>
    <w:rsid w:val="001E29BF"/>
    <w:rsid w:val="001E6F44"/>
    <w:rsid w:val="001F7DC6"/>
    <w:rsid w:val="00202D28"/>
    <w:rsid w:val="002118A6"/>
    <w:rsid w:val="0021653C"/>
    <w:rsid w:val="00250853"/>
    <w:rsid w:val="002671EA"/>
    <w:rsid w:val="0027423D"/>
    <w:rsid w:val="00292B97"/>
    <w:rsid w:val="002E56C5"/>
    <w:rsid w:val="002E7B85"/>
    <w:rsid w:val="002F46BE"/>
    <w:rsid w:val="003005EB"/>
    <w:rsid w:val="00303C14"/>
    <w:rsid w:val="00340BB9"/>
    <w:rsid w:val="00346185"/>
    <w:rsid w:val="00355BE6"/>
    <w:rsid w:val="003743CF"/>
    <w:rsid w:val="00376118"/>
    <w:rsid w:val="003A3F4F"/>
    <w:rsid w:val="003B25C8"/>
    <w:rsid w:val="004013B8"/>
    <w:rsid w:val="00401935"/>
    <w:rsid w:val="004046F8"/>
    <w:rsid w:val="00416118"/>
    <w:rsid w:val="004232C7"/>
    <w:rsid w:val="004237A9"/>
    <w:rsid w:val="00443CBE"/>
    <w:rsid w:val="00444899"/>
    <w:rsid w:val="00457BD9"/>
    <w:rsid w:val="00460AFB"/>
    <w:rsid w:val="0049627D"/>
    <w:rsid w:val="004C5825"/>
    <w:rsid w:val="004F39AB"/>
    <w:rsid w:val="00527938"/>
    <w:rsid w:val="00535AC4"/>
    <w:rsid w:val="00540752"/>
    <w:rsid w:val="00551659"/>
    <w:rsid w:val="00556534"/>
    <w:rsid w:val="0056185B"/>
    <w:rsid w:val="00567473"/>
    <w:rsid w:val="005718EF"/>
    <w:rsid w:val="00572D06"/>
    <w:rsid w:val="005A16EB"/>
    <w:rsid w:val="005A4A4B"/>
    <w:rsid w:val="005A6B39"/>
    <w:rsid w:val="005B5558"/>
    <w:rsid w:val="005D18FA"/>
    <w:rsid w:val="005D2D03"/>
    <w:rsid w:val="005D4109"/>
    <w:rsid w:val="005D77EF"/>
    <w:rsid w:val="005E28A1"/>
    <w:rsid w:val="005E4938"/>
    <w:rsid w:val="005E500A"/>
    <w:rsid w:val="005E7020"/>
    <w:rsid w:val="00602CE0"/>
    <w:rsid w:val="0060704B"/>
    <w:rsid w:val="00612D42"/>
    <w:rsid w:val="00634176"/>
    <w:rsid w:val="006670C9"/>
    <w:rsid w:val="00676DCE"/>
    <w:rsid w:val="006B7FA1"/>
    <w:rsid w:val="006E1F67"/>
    <w:rsid w:val="006E6A1C"/>
    <w:rsid w:val="00723CE6"/>
    <w:rsid w:val="0072605C"/>
    <w:rsid w:val="007263CD"/>
    <w:rsid w:val="007263FA"/>
    <w:rsid w:val="00733245"/>
    <w:rsid w:val="00733939"/>
    <w:rsid w:val="00763FE6"/>
    <w:rsid w:val="00784264"/>
    <w:rsid w:val="007942B1"/>
    <w:rsid w:val="007A09BB"/>
    <w:rsid w:val="007A6CFB"/>
    <w:rsid w:val="007B56FC"/>
    <w:rsid w:val="007C5ADA"/>
    <w:rsid w:val="007E08BF"/>
    <w:rsid w:val="007E7CBC"/>
    <w:rsid w:val="00805742"/>
    <w:rsid w:val="008131D1"/>
    <w:rsid w:val="008369E4"/>
    <w:rsid w:val="00844D9A"/>
    <w:rsid w:val="008542A6"/>
    <w:rsid w:val="00861C76"/>
    <w:rsid w:val="008729CC"/>
    <w:rsid w:val="008757B9"/>
    <w:rsid w:val="00895324"/>
    <w:rsid w:val="008A2D07"/>
    <w:rsid w:val="008C2CC4"/>
    <w:rsid w:val="008C718F"/>
    <w:rsid w:val="008E3F4D"/>
    <w:rsid w:val="00936151"/>
    <w:rsid w:val="00944F47"/>
    <w:rsid w:val="00947AD0"/>
    <w:rsid w:val="0095353B"/>
    <w:rsid w:val="009870C8"/>
    <w:rsid w:val="00996AC1"/>
    <w:rsid w:val="009C3AC0"/>
    <w:rsid w:val="009D09A9"/>
    <w:rsid w:val="009F08ED"/>
    <w:rsid w:val="009F72B5"/>
    <w:rsid w:val="00A21841"/>
    <w:rsid w:val="00A4178D"/>
    <w:rsid w:val="00A42200"/>
    <w:rsid w:val="00A456FD"/>
    <w:rsid w:val="00A561FD"/>
    <w:rsid w:val="00A63806"/>
    <w:rsid w:val="00A7255C"/>
    <w:rsid w:val="00A726E5"/>
    <w:rsid w:val="00AB6892"/>
    <w:rsid w:val="00AF3034"/>
    <w:rsid w:val="00AF5C0B"/>
    <w:rsid w:val="00B17323"/>
    <w:rsid w:val="00B23CB0"/>
    <w:rsid w:val="00B25230"/>
    <w:rsid w:val="00B326BE"/>
    <w:rsid w:val="00B43B43"/>
    <w:rsid w:val="00B61A4D"/>
    <w:rsid w:val="00B95467"/>
    <w:rsid w:val="00C050F9"/>
    <w:rsid w:val="00C211E6"/>
    <w:rsid w:val="00C47194"/>
    <w:rsid w:val="00C555D6"/>
    <w:rsid w:val="00C602D8"/>
    <w:rsid w:val="00C71DFA"/>
    <w:rsid w:val="00C7498F"/>
    <w:rsid w:val="00C9018E"/>
    <w:rsid w:val="00C9315B"/>
    <w:rsid w:val="00C949AC"/>
    <w:rsid w:val="00CC6154"/>
    <w:rsid w:val="00D14182"/>
    <w:rsid w:val="00D1511B"/>
    <w:rsid w:val="00D223A7"/>
    <w:rsid w:val="00D6680A"/>
    <w:rsid w:val="00D8504D"/>
    <w:rsid w:val="00D90530"/>
    <w:rsid w:val="00D93FF1"/>
    <w:rsid w:val="00D9712E"/>
    <w:rsid w:val="00DA4840"/>
    <w:rsid w:val="00DE2F3F"/>
    <w:rsid w:val="00E04C80"/>
    <w:rsid w:val="00E10B62"/>
    <w:rsid w:val="00E20924"/>
    <w:rsid w:val="00E23580"/>
    <w:rsid w:val="00E4394E"/>
    <w:rsid w:val="00E47159"/>
    <w:rsid w:val="00E47EEB"/>
    <w:rsid w:val="00E7003B"/>
    <w:rsid w:val="00E931AB"/>
    <w:rsid w:val="00EB683E"/>
    <w:rsid w:val="00EC59AE"/>
    <w:rsid w:val="00EF1018"/>
    <w:rsid w:val="00EF42D9"/>
    <w:rsid w:val="00F156E1"/>
    <w:rsid w:val="00F20293"/>
    <w:rsid w:val="00F24467"/>
    <w:rsid w:val="00F336EF"/>
    <w:rsid w:val="00F410CD"/>
    <w:rsid w:val="00F4772F"/>
    <w:rsid w:val="00F95E24"/>
    <w:rsid w:val="00FA39FC"/>
    <w:rsid w:val="00FA6C68"/>
    <w:rsid w:val="00FC34BB"/>
    <w:rsid w:val="00FC7249"/>
    <w:rsid w:val="00FC7494"/>
    <w:rsid w:val="00FE5346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59FEC837"/>
  <w15:docId w15:val="{7E99F670-0698-4D66-BA99-91F60EAC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CF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E4715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F1849"/>
    <w:rPr>
      <w:b/>
      <w:bCs/>
      <w:i w:val="0"/>
      <w:iCs w:val="0"/>
    </w:rPr>
  </w:style>
  <w:style w:type="paragraph" w:styleId="Revision">
    <w:name w:val="Revision"/>
    <w:hidden/>
    <w:uiPriority w:val="99"/>
    <w:semiHidden/>
    <w:rsid w:val="00292B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489FD-1B50-4B74-B978-E80225CF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(1).dotx</Template>
  <TotalTime>1</TotalTime>
  <Pages>1</Pages>
  <Words>273</Words>
  <Characters>1870</Characters>
  <Application>Microsoft Office Word</Application>
  <DocSecurity>0</DocSecurity>
  <Lines>89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3</cp:revision>
  <cp:lastPrinted>2019-05-25T15:40:00Z</cp:lastPrinted>
  <dcterms:created xsi:type="dcterms:W3CDTF">2025-02-01T12:54:00Z</dcterms:created>
  <dcterms:modified xsi:type="dcterms:W3CDTF">2025-02-01T13:46:00Z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88e0a67bd4a7d1f55f6e8db3c6917148ff921f49b978746412b71135256ea09a</vt:lpwstr>
  </property>
</Properties>
</file>