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1A7A" w14:textId="77777777" w:rsidR="0048394B" w:rsidRDefault="0048394B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…/…/20</w:t>
      </w:r>
      <w:proofErr w:type="gramStart"/>
      <w:r>
        <w:rPr>
          <w:rFonts w:ascii="Book Antiqua" w:hAnsi="Book Antiqua"/>
          <w:b/>
          <w:bCs/>
        </w:rPr>
        <w:t>..</w:t>
      </w:r>
      <w:proofErr w:type="gramEnd"/>
      <w:r w:rsidR="00795E7A">
        <w:rPr>
          <w:rFonts w:ascii="Book Antiqua" w:hAnsi="Book Antiqua"/>
          <w:b/>
          <w:bCs/>
        </w:rPr>
        <w:t xml:space="preserve">    </w:t>
      </w:r>
    </w:p>
    <w:p w14:paraId="6850A1DE" w14:textId="6AB8FCDF" w:rsidR="00733C99" w:rsidRPr="00733C99" w:rsidRDefault="00326971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FEN BİLİMLERİ</w:t>
      </w:r>
      <w:r w:rsidR="00733C99" w:rsidRPr="00733C99">
        <w:rPr>
          <w:rFonts w:ascii="Book Antiqua" w:hAnsi="Book Antiqua"/>
          <w:b/>
          <w:bCs/>
        </w:rPr>
        <w:t xml:space="preserve"> E</w:t>
      </w:r>
      <w:r w:rsidR="00733C99">
        <w:rPr>
          <w:rFonts w:ascii="Book Antiqua" w:hAnsi="Book Antiqua"/>
          <w:b/>
          <w:bCs/>
        </w:rPr>
        <w:t>NSTİTÜSÜ MÜDÜRLÜĞÜNE</w:t>
      </w:r>
      <w:r w:rsidR="00795E7A">
        <w:rPr>
          <w:rFonts w:ascii="Book Antiqua" w:hAnsi="Book Antiqua"/>
          <w:b/>
          <w:bCs/>
        </w:rPr>
        <w:t>,</w:t>
      </w:r>
    </w:p>
    <w:p w14:paraId="785EC2E6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proofErr w:type="gramStart"/>
      <w:r w:rsidR="00502A65">
        <w:rPr>
          <w:rFonts w:ascii="Book Antiqua" w:hAnsi="Book Antiqua"/>
        </w:rPr>
        <w:t>……………………….</w:t>
      </w:r>
      <w:proofErr w:type="gramEnd"/>
      <w:r w:rsidR="000A444B">
        <w:rPr>
          <w:rFonts w:ascii="Book Antiqua" w:hAnsi="Book Antiqua"/>
        </w:rPr>
        <w:t xml:space="preserve"> </w:t>
      </w:r>
      <w:r w:rsidR="007057B9" w:rsidRPr="00563B05">
        <w:rPr>
          <w:rFonts w:ascii="Book Antiqua" w:hAnsi="Book Antiqua"/>
          <w:b/>
        </w:rPr>
        <w:t>Tezli</w:t>
      </w:r>
      <w:r w:rsidR="007057B9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  <w:b/>
        </w:rPr>
        <w:t>Yüksek Lisans</w:t>
      </w:r>
      <w:r w:rsidR="00502A65" w:rsidRPr="00502A65">
        <w:rPr>
          <w:rFonts w:ascii="Book Antiqua" w:hAnsi="Book Antiqua"/>
          <w:b/>
        </w:rPr>
        <w:t xml:space="preserve">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</w:t>
      </w:r>
      <w:r w:rsidR="009128EC">
        <w:rPr>
          <w:rFonts w:ascii="Book Antiqua" w:hAnsi="Book Antiqua"/>
        </w:rPr>
        <w:t>alı onayları, ekte bulunan “Ana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6667D80E" w14:textId="77777777" w:rsidR="00502A65" w:rsidRPr="00502A65" w:rsidRDefault="00502A65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38D87D82" w14:textId="77777777" w:rsidR="00502A65" w:rsidRPr="00502A65" w:rsidRDefault="00810902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</w:t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</w:r>
      <w:r w:rsidR="00502A65" w:rsidRPr="00502A65">
        <w:rPr>
          <w:rFonts w:ascii="Book Antiqua" w:hAnsi="Book Antiqua"/>
        </w:rPr>
        <w:tab/>
        <w:t xml:space="preserve">   </w:t>
      </w:r>
      <w:r w:rsidR="00A16F2B">
        <w:rPr>
          <w:rFonts w:ascii="Book Antiqua" w:hAnsi="Book Antiqua"/>
        </w:rPr>
        <w:t xml:space="preserve">                </w:t>
      </w:r>
      <w:r w:rsidR="00502A65" w:rsidRPr="00502A65">
        <w:rPr>
          <w:rFonts w:ascii="Book Antiqua" w:hAnsi="Book Antiqua"/>
        </w:rPr>
        <w:t xml:space="preserve"> </w:t>
      </w:r>
      <w:r w:rsidR="00A16F2B">
        <w:rPr>
          <w:rFonts w:ascii="Book Antiqua" w:hAnsi="Book Antiqua"/>
        </w:rPr>
        <w:t xml:space="preserve">      </w:t>
      </w:r>
      <w:r w:rsidR="00502A65" w:rsidRPr="00502A65">
        <w:rPr>
          <w:rFonts w:ascii="Book Antiqua" w:hAnsi="Book Antiqua"/>
        </w:rPr>
        <w:t xml:space="preserve">  </w:t>
      </w:r>
      <w:r w:rsidR="009128EC">
        <w:rPr>
          <w:rFonts w:ascii="Book Antiqua" w:hAnsi="Book Antiqua"/>
          <w:b/>
          <w:bCs/>
        </w:rPr>
        <w:t xml:space="preserve"> Ana B</w:t>
      </w:r>
      <w:r w:rsidR="00502A65" w:rsidRPr="00502A65">
        <w:rPr>
          <w:rFonts w:ascii="Book Antiqua" w:hAnsi="Book Antiqua"/>
          <w:b/>
          <w:bCs/>
        </w:rPr>
        <w:t>ilim Dalı Başkanı</w:t>
      </w:r>
    </w:p>
    <w:p w14:paraId="6453B7B2" w14:textId="52075A45" w:rsidR="00502A65" w:rsidRPr="00502A65" w:rsidRDefault="00502A65" w:rsidP="005D2957">
      <w:pPr>
        <w:autoSpaceDE w:val="0"/>
        <w:autoSpaceDN w:val="0"/>
        <w:adjustRightInd w:val="0"/>
        <w:spacing w:after="0" w:line="180" w:lineRule="atLeast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</w:r>
      <w:r w:rsidRPr="00502A65">
        <w:rPr>
          <w:rFonts w:ascii="Book Antiqua" w:hAnsi="Book Antiqua"/>
          <w:b/>
          <w:bCs/>
        </w:rPr>
        <w:tab/>
        <w:t xml:space="preserve">        </w:t>
      </w:r>
      <w:r w:rsidR="00A16F2B">
        <w:rPr>
          <w:rFonts w:ascii="Book Antiqua" w:hAnsi="Book Antiqua"/>
          <w:b/>
          <w:bCs/>
        </w:rPr>
        <w:t xml:space="preserve">   </w:t>
      </w:r>
      <w:r w:rsidRPr="00502A65">
        <w:rPr>
          <w:rFonts w:ascii="Book Antiqua" w:hAnsi="Book Antiqua"/>
          <w:b/>
          <w:bCs/>
        </w:rPr>
        <w:t xml:space="preserve">  </w:t>
      </w:r>
      <w:r w:rsidR="00A16F2B">
        <w:rPr>
          <w:rFonts w:ascii="Book Antiqua" w:hAnsi="Book Antiqua"/>
          <w:b/>
          <w:bCs/>
        </w:rPr>
        <w:t xml:space="preserve">        </w:t>
      </w: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7ABB0ED6" w14:textId="77777777" w:rsidR="00502A65" w:rsidRPr="00502A65" w:rsidRDefault="00502A65" w:rsidP="005D2957">
      <w:pPr>
        <w:autoSpaceDE w:val="0"/>
        <w:autoSpaceDN w:val="0"/>
        <w:adjustRightInd w:val="0"/>
        <w:spacing w:after="0"/>
        <w:ind w:right="142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        </w:t>
      </w:r>
      <w:r w:rsidRPr="00502A65">
        <w:rPr>
          <w:rFonts w:ascii="Book Antiqua" w:hAnsi="Book Antiqua"/>
          <w:b/>
          <w:bCs/>
        </w:rPr>
        <w:tab/>
        <w:t xml:space="preserve">     (İmza)</w:t>
      </w:r>
    </w:p>
    <w:p w14:paraId="75352C83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13F998B3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  <w:b/>
          <w:bCs/>
        </w:rPr>
        <w:t>GEREKÇE</w:t>
      </w:r>
      <w:proofErr w:type="gramStart"/>
      <w:r w:rsidRPr="00502A65">
        <w:rPr>
          <w:rFonts w:ascii="Book Antiqua" w:hAnsi="Book Antiqua"/>
          <w:b/>
          <w:bCs/>
        </w:rPr>
        <w:t>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  <w:proofErr w:type="gramEnd"/>
    </w:p>
    <w:p w14:paraId="6963CF49" w14:textId="77777777" w:rsidR="0048394B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  <w:bCs/>
        </w:rPr>
      </w:pPr>
    </w:p>
    <w:p w14:paraId="35140F91" w14:textId="77777777" w:rsid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proofErr w:type="gramStart"/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………………………………………………………………………………………………………………………………………..</w:t>
      </w:r>
      <w:proofErr w:type="gramEnd"/>
    </w:p>
    <w:p w14:paraId="5DA604AB" w14:textId="77777777" w:rsidR="0048394B" w:rsidRPr="00502A65" w:rsidRDefault="0048394B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</w:p>
    <w:p w14:paraId="450DE98A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AD3151">
        <w:rPr>
          <w:rFonts w:ascii="Book Antiqua" w:hAnsi="Book Antiqua"/>
        </w:rPr>
      </w:r>
      <w:r w:rsidR="00AD3151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AD3151">
        <w:rPr>
          <w:rFonts w:ascii="Book Antiqua" w:hAnsi="Book Antiqua"/>
        </w:rPr>
      </w:r>
      <w:r w:rsidR="00AD3151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41C52FAB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03B20611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C29979" w14:textId="7F1EF2B6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869570" w14:textId="29BB4409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1FEBC3" w14:textId="77777777" w:rsidR="00502A65" w:rsidRPr="00502A65" w:rsidRDefault="009128EC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A47E45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8CDC29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E6C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04007E3D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F9F75B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74E36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39C3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CBADC2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D5E0E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21568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21F7A8E1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843"/>
        <w:gridCol w:w="992"/>
        <w:gridCol w:w="851"/>
        <w:gridCol w:w="1134"/>
        <w:gridCol w:w="1701"/>
      </w:tblGrid>
      <w:tr w:rsidR="005D2957" w:rsidRPr="00502A65" w14:paraId="62DB2522" w14:textId="77777777" w:rsidTr="00563B05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16747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7FB474" w14:textId="4F7AFD88" w:rsidR="00502A65" w:rsidRPr="00502A65" w:rsidRDefault="00552AC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3AA632" w14:textId="77777777" w:rsidR="00502A65" w:rsidRPr="00502A65" w:rsidRDefault="009128EC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Ana B</w:t>
            </w:r>
            <w:r w:rsidR="00502A65"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06C71F" w14:textId="77777777" w:rsidR="00502A65" w:rsidRPr="00502A65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0A444B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11CCF3" w14:textId="77777777" w:rsidR="00502A65" w:rsidRPr="00502A65" w:rsidRDefault="00502A65" w:rsidP="005D2957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14F05435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40D7F3AE" w14:textId="77777777" w:rsidTr="00563B05">
        <w:trPr>
          <w:trHeight w:val="394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2C65D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4ABBF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19158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5B6AA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17729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94EB17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BCD8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44B553A0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AC32ED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A8A5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09CFB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72B4D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8F69C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D9C57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786B33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5A0FC79F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5601A1" w14:textId="77777777" w:rsidR="00502A65" w:rsidRPr="00810902" w:rsidRDefault="00502A65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897BE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62C42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0BDC5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10DD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FE42A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4EBF5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5253CD93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69F621" w14:textId="77777777" w:rsidR="00EF3C19" w:rsidRPr="00810902" w:rsidRDefault="006654B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1421E3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64C96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8F0FEB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62773F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8593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EAA2F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EF3C19" w:rsidRPr="00502A65" w14:paraId="248A3069" w14:textId="77777777" w:rsidTr="00563B05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26E05" w14:textId="77777777" w:rsidR="00EF3C19" w:rsidRDefault="00EF3C19" w:rsidP="00563B05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ÖNERİLEN İKİNCİ DANIŞMAN</w:t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</w:t>
            </w:r>
            <w:r w:rsidR="006654B9"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EA1BEB">
              <w:rPr>
                <w:rFonts w:ascii="Book Antiqua" w:hAnsi="Book Antiqua"/>
                <w:b/>
                <w:bCs/>
                <w:sz w:val="20"/>
                <w:szCs w:val="20"/>
              </w:rPr>
              <w:t>(var ise)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43AC0E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2C60D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8BE416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B9DAA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67DA" w14:textId="77777777" w:rsidR="00EF3C19" w:rsidRPr="00502A65" w:rsidRDefault="00EF3C19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CAE39A" w14:textId="77777777" w:rsidR="00EF3C19" w:rsidRPr="00502A65" w:rsidRDefault="00EF3C19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646FFF17" w14:textId="77777777" w:rsid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25FE83E9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99F21E" w14:textId="102DE4C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EA3DC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05166DE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E42F7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63B05" w14:paraId="7F6FF6C7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0174FA5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574A28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4C49281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43564FC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055B2B54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p w14:paraId="1599F2E3" w14:textId="77777777" w:rsidR="001C2E33" w:rsidRPr="00563B05" w:rsidRDefault="001C2E33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843"/>
        <w:gridCol w:w="1843"/>
      </w:tblGrid>
      <w:tr w:rsidR="001C2E33" w:rsidRPr="00563B05" w14:paraId="1351AFCE" w14:textId="77777777" w:rsidTr="00714C31">
        <w:trPr>
          <w:trHeight w:val="7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0798E0" w14:textId="4BAED2DA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63B05">
              <w:rPr>
                <w:rFonts w:ascii="Book Antiqua" w:hAnsi="Book Antiqua"/>
                <w:b/>
                <w:bCs/>
              </w:rPr>
              <w:t>ÖNERİLEN İKİNCİ DANIŞMANIN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809BE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Lisans Düzeyinde En Az Dört Yarıyıl Ders Yürütüp Yürütmediği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4E89354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0968C4C7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  <w:tr w:rsidR="001C2E33" w:rsidRPr="00502A65" w14:paraId="7039B9B2" w14:textId="77777777" w:rsidTr="00714C31">
        <w:trPr>
          <w:trHeight w:val="236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FD23D70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8BD616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t xml:space="preserve">Yüksek Lisans Düzeyinde En Az İki Yarıyıl Ders Yürütüp Yürütmediği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32A1197B" w14:textId="77777777" w:rsidR="001C2E33" w:rsidRPr="00563B05" w:rsidRDefault="001C2E33" w:rsidP="00714C3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Evet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95B5787" w14:textId="77777777" w:rsidR="001C2E33" w:rsidRPr="00502A65" w:rsidRDefault="001C2E33" w:rsidP="00714C3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63B0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B05">
              <w:rPr>
                <w:rFonts w:ascii="Book Antiqua" w:hAnsi="Book Antiqua"/>
              </w:rPr>
              <w:instrText xml:space="preserve"> FORMCHECKBOX </w:instrText>
            </w:r>
            <w:r w:rsidR="00AD3151">
              <w:rPr>
                <w:rFonts w:ascii="Book Antiqua" w:hAnsi="Book Antiqua"/>
              </w:rPr>
            </w:r>
            <w:r w:rsidR="00AD3151">
              <w:rPr>
                <w:rFonts w:ascii="Book Antiqua" w:hAnsi="Book Antiqua"/>
              </w:rPr>
              <w:fldChar w:fldCharType="separate"/>
            </w:r>
            <w:r w:rsidRPr="00563B05">
              <w:rPr>
                <w:rFonts w:ascii="Book Antiqua" w:hAnsi="Book Antiqua"/>
              </w:rPr>
              <w:fldChar w:fldCharType="end"/>
            </w:r>
            <w:r w:rsidRPr="00563B05">
              <w:rPr>
                <w:rFonts w:ascii="Book Antiqua" w:hAnsi="Book Antiqua"/>
              </w:rPr>
              <w:t xml:space="preserve"> Hayır</w:t>
            </w:r>
          </w:p>
        </w:tc>
      </w:tr>
    </w:tbl>
    <w:p w14:paraId="7195D1D4" w14:textId="7B479B79" w:rsidR="00FB35DF" w:rsidRDefault="00733C99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="009128EC">
        <w:rPr>
          <w:rFonts w:ascii="Book Antiqua" w:hAnsi="Book Antiqua"/>
          <w:b/>
        </w:rPr>
        <w:t>Ana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AD3151">
        <w:rPr>
          <w:rFonts w:ascii="Book Antiqua" w:hAnsi="Book Antiqua"/>
        </w:rPr>
      </w:r>
      <w:r w:rsidR="00AD3151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14:paraId="1B9FAF13" w14:textId="77777777" w:rsidR="00CC689F" w:rsidRDefault="00CC689F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</w:p>
    <w:p w14:paraId="580C2585" w14:textId="77777777" w:rsidR="00CC689F" w:rsidRDefault="00CC689F" w:rsidP="00CC689F">
      <w:pPr>
        <w:ind w:right="28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ACIBADEM MEHMET ALİ AYDINLAR ÜNİVERSİTESİ LİSANSÜSTÜ EĞİTİM VE ÖĞRETİM YÖNETMELİĞİ (29.01.2017/29963)</w:t>
      </w:r>
    </w:p>
    <w:p w14:paraId="6508534E" w14:textId="77777777" w:rsidR="00CC689F" w:rsidRPr="00CC689F" w:rsidRDefault="00CC689F" w:rsidP="00CC689F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Web Link: </w:t>
      </w:r>
      <w:hyperlink r:id="rId8" w:history="1">
        <w:r>
          <w:rPr>
            <w:rStyle w:val="Kpr"/>
            <w:rFonts w:ascii="Book Antiqua" w:hAnsi="Book Antiqua"/>
            <w:b/>
            <w:sz w:val="20"/>
            <w:szCs w:val="20"/>
          </w:rPr>
          <w:t>https://www.acibadem.edu.tr/sites/default/files/document/acibadem-mehmet-ali-aydinlar-universitesi-lisansustu-egitim-ogretim-ve-sinav-yonetmeligi_0.pdf</w:t>
        </w:r>
      </w:hyperlink>
    </w:p>
    <w:sectPr w:rsidR="00CC689F" w:rsidRPr="00CC689F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804E2" w14:textId="77777777" w:rsidR="00AD3151" w:rsidRDefault="00AD3151" w:rsidP="005E4938">
      <w:pPr>
        <w:spacing w:after="0" w:line="240" w:lineRule="auto"/>
      </w:pPr>
      <w:r>
        <w:separator/>
      </w:r>
    </w:p>
  </w:endnote>
  <w:endnote w:type="continuationSeparator" w:id="0">
    <w:p w14:paraId="03A73A41" w14:textId="77777777" w:rsidR="00AD3151" w:rsidRDefault="00AD3151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350AA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3B1A6BFD" w14:textId="7CDF4A1B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0D3562">
      <w:t>(216) 500 43 74</w:t>
    </w:r>
    <w:r>
      <w:rPr>
        <w:b/>
      </w:rPr>
      <w:tab/>
      <w:t xml:space="preserve">E-Posta: </w:t>
    </w:r>
    <w:r w:rsidR="00326971">
      <w:t>fbe</w:t>
    </w:r>
    <w:r w:rsidR="001449A0" w:rsidRPr="001449A0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5696" w14:textId="77777777" w:rsidR="00AD3151" w:rsidRDefault="00AD3151" w:rsidP="005E4938">
      <w:pPr>
        <w:spacing w:after="0" w:line="240" w:lineRule="auto"/>
      </w:pPr>
      <w:r>
        <w:separator/>
      </w:r>
    </w:p>
  </w:footnote>
  <w:footnote w:type="continuationSeparator" w:id="0">
    <w:p w14:paraId="4E65D394" w14:textId="77777777" w:rsidR="00AD3151" w:rsidRDefault="00AD3151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D702" w14:textId="77777777" w:rsidR="00FA2AFC" w:rsidRDefault="00AD3151">
    <w:pPr>
      <w:pStyle w:val="stBilgi"/>
    </w:pPr>
    <w:r>
      <w:rPr>
        <w:noProof/>
        <w:lang w:eastAsia="tr-TR"/>
      </w:rPr>
      <w:pict w14:anchorId="1BF03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45E1C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693073C3" wp14:editId="02D5EE97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2950" cy="74295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0C0B5156" w14:textId="0D623F59" w:rsidR="005E4938" w:rsidRPr="00BD1346" w:rsidRDefault="00326971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D46F2B">
      <w:rPr>
        <w:rFonts w:ascii="Book Antiqua" w:hAnsi="Book Antiqua"/>
        <w:b/>
        <w:color w:val="1F497D" w:themeColor="text2"/>
        <w:sz w:val="23"/>
        <w:szCs w:val="23"/>
      </w:rPr>
      <w:t xml:space="preserve"> BİLİMLER</w:t>
    </w:r>
    <w:r>
      <w:rPr>
        <w:rFonts w:ascii="Book Antiqua" w:hAnsi="Book Antiqua"/>
        <w:b/>
        <w:color w:val="1F497D" w:themeColor="text2"/>
        <w:sz w:val="23"/>
        <w:szCs w:val="23"/>
      </w:rPr>
      <w:t>İ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ENSTİTÜSÜ</w:t>
    </w:r>
  </w:p>
  <w:p w14:paraId="293BF8C8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</w:t>
    </w:r>
    <w:r w:rsidR="00EA1BEB">
      <w:rPr>
        <w:rFonts w:ascii="Book Antiqua" w:hAnsi="Book Antiqua"/>
        <w:b/>
        <w:color w:val="1F497D" w:themeColor="text2"/>
        <w:sz w:val="23"/>
        <w:szCs w:val="23"/>
      </w:rPr>
      <w:t xml:space="preserve">TEZLİ </w:t>
    </w:r>
    <w:r w:rsidR="00A16F2B">
      <w:rPr>
        <w:rFonts w:ascii="Book Antiqua" w:hAnsi="Book Antiqua"/>
        <w:b/>
        <w:color w:val="1F497D" w:themeColor="text2"/>
        <w:sz w:val="23"/>
        <w:szCs w:val="23"/>
      </w:rPr>
      <w:t>YÜKSEK LİSANS</w:t>
    </w:r>
    <w:r w:rsidR="00B505B4"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7CC3CE65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A08C2" w14:textId="77777777" w:rsidR="00FA2AFC" w:rsidRDefault="00AD3151">
    <w:pPr>
      <w:pStyle w:val="stBilgi"/>
    </w:pPr>
    <w:r>
      <w:rPr>
        <w:noProof/>
        <w:lang w:eastAsia="tr-TR"/>
      </w:rPr>
      <w:pict w14:anchorId="642EB5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07AAC"/>
    <w:rsid w:val="00040920"/>
    <w:rsid w:val="00056B5D"/>
    <w:rsid w:val="00064398"/>
    <w:rsid w:val="00064B5A"/>
    <w:rsid w:val="00073A4B"/>
    <w:rsid w:val="000A33B1"/>
    <w:rsid w:val="000A444B"/>
    <w:rsid w:val="000C1FBD"/>
    <w:rsid w:val="000D3562"/>
    <w:rsid w:val="000E053E"/>
    <w:rsid w:val="000E326C"/>
    <w:rsid w:val="000E36EC"/>
    <w:rsid w:val="000F4D03"/>
    <w:rsid w:val="00127786"/>
    <w:rsid w:val="001449A0"/>
    <w:rsid w:val="00151502"/>
    <w:rsid w:val="0015551C"/>
    <w:rsid w:val="0017327F"/>
    <w:rsid w:val="0018396F"/>
    <w:rsid w:val="001C2E33"/>
    <w:rsid w:val="001D1A0C"/>
    <w:rsid w:val="001E29BF"/>
    <w:rsid w:val="001E4B1F"/>
    <w:rsid w:val="001E6F44"/>
    <w:rsid w:val="00202D28"/>
    <w:rsid w:val="00206F35"/>
    <w:rsid w:val="002118A6"/>
    <w:rsid w:val="00213D99"/>
    <w:rsid w:val="0021653C"/>
    <w:rsid w:val="002671EA"/>
    <w:rsid w:val="002942C8"/>
    <w:rsid w:val="002F46BE"/>
    <w:rsid w:val="002F47EA"/>
    <w:rsid w:val="002F711F"/>
    <w:rsid w:val="00326971"/>
    <w:rsid w:val="00360033"/>
    <w:rsid w:val="0037064B"/>
    <w:rsid w:val="00381B55"/>
    <w:rsid w:val="003D23C1"/>
    <w:rsid w:val="003F5939"/>
    <w:rsid w:val="004013B8"/>
    <w:rsid w:val="00401935"/>
    <w:rsid w:val="00416118"/>
    <w:rsid w:val="00444899"/>
    <w:rsid w:val="00453BEA"/>
    <w:rsid w:val="00457BD9"/>
    <w:rsid w:val="00471A2C"/>
    <w:rsid w:val="00480726"/>
    <w:rsid w:val="0048394B"/>
    <w:rsid w:val="004C5825"/>
    <w:rsid w:val="004C6C2E"/>
    <w:rsid w:val="004D5F9B"/>
    <w:rsid w:val="004F39AB"/>
    <w:rsid w:val="00502A65"/>
    <w:rsid w:val="00525407"/>
    <w:rsid w:val="00525AE5"/>
    <w:rsid w:val="005330AC"/>
    <w:rsid w:val="00544255"/>
    <w:rsid w:val="00551659"/>
    <w:rsid w:val="00552AC5"/>
    <w:rsid w:val="00556534"/>
    <w:rsid w:val="00563B05"/>
    <w:rsid w:val="00572569"/>
    <w:rsid w:val="00572D06"/>
    <w:rsid w:val="005A16EB"/>
    <w:rsid w:val="005D2957"/>
    <w:rsid w:val="005E4938"/>
    <w:rsid w:val="0060704B"/>
    <w:rsid w:val="00617B40"/>
    <w:rsid w:val="006654B9"/>
    <w:rsid w:val="006670C9"/>
    <w:rsid w:val="00687A6B"/>
    <w:rsid w:val="00703A3A"/>
    <w:rsid w:val="007057B9"/>
    <w:rsid w:val="00733245"/>
    <w:rsid w:val="00733939"/>
    <w:rsid w:val="00733C99"/>
    <w:rsid w:val="00764CE0"/>
    <w:rsid w:val="007942B1"/>
    <w:rsid w:val="00795E7A"/>
    <w:rsid w:val="007E653D"/>
    <w:rsid w:val="007E7CBC"/>
    <w:rsid w:val="007F39EC"/>
    <w:rsid w:val="00810902"/>
    <w:rsid w:val="008439E0"/>
    <w:rsid w:val="008757B9"/>
    <w:rsid w:val="00894A11"/>
    <w:rsid w:val="008A577A"/>
    <w:rsid w:val="008C2CC4"/>
    <w:rsid w:val="008E3F4D"/>
    <w:rsid w:val="009128EC"/>
    <w:rsid w:val="009709D3"/>
    <w:rsid w:val="00977CCB"/>
    <w:rsid w:val="00996AC1"/>
    <w:rsid w:val="009D3DE0"/>
    <w:rsid w:val="00A00A91"/>
    <w:rsid w:val="00A05B00"/>
    <w:rsid w:val="00A16F2B"/>
    <w:rsid w:val="00A33DAF"/>
    <w:rsid w:val="00A46C32"/>
    <w:rsid w:val="00AB598B"/>
    <w:rsid w:val="00AB6833"/>
    <w:rsid w:val="00AD3151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BE356C"/>
    <w:rsid w:val="00C4506D"/>
    <w:rsid w:val="00C457F3"/>
    <w:rsid w:val="00C714DB"/>
    <w:rsid w:val="00C86C16"/>
    <w:rsid w:val="00CA0B34"/>
    <w:rsid w:val="00CA77C6"/>
    <w:rsid w:val="00CC34CD"/>
    <w:rsid w:val="00CC689F"/>
    <w:rsid w:val="00CE5162"/>
    <w:rsid w:val="00D223A7"/>
    <w:rsid w:val="00D46F2B"/>
    <w:rsid w:val="00D4700D"/>
    <w:rsid w:val="00D6680A"/>
    <w:rsid w:val="00D860EE"/>
    <w:rsid w:val="00D87D6A"/>
    <w:rsid w:val="00D90530"/>
    <w:rsid w:val="00D979F2"/>
    <w:rsid w:val="00DA12F6"/>
    <w:rsid w:val="00DC1F44"/>
    <w:rsid w:val="00E04C80"/>
    <w:rsid w:val="00E23580"/>
    <w:rsid w:val="00E40276"/>
    <w:rsid w:val="00E7003B"/>
    <w:rsid w:val="00EA1BEB"/>
    <w:rsid w:val="00EB2A61"/>
    <w:rsid w:val="00EB683E"/>
    <w:rsid w:val="00EF3C19"/>
    <w:rsid w:val="00FA2AFC"/>
    <w:rsid w:val="00FB191F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0FFEB93"/>
  <w15:docId w15:val="{F493804B-BDFC-4EAE-9F24-591ABDCA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C689F"/>
    <w:rPr>
      <w:color w:val="0000FF"/>
      <w:u w:val="single"/>
    </w:rPr>
  </w:style>
  <w:style w:type="paragraph" w:styleId="Dzeltme">
    <w:name w:val="Revision"/>
    <w:hidden/>
    <w:uiPriority w:val="99"/>
    <w:semiHidden/>
    <w:rsid w:val="005442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54FC-9E38-4D2C-A442-9EDF630A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2019-02-27T09:28:00Z</cp:lastPrinted>
  <dcterms:created xsi:type="dcterms:W3CDTF">2024-10-16T01:23:00Z</dcterms:created>
  <dcterms:modified xsi:type="dcterms:W3CDTF">2024-10-25T11:22:00Z</dcterms:modified>
</cp:coreProperties>
</file>