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5117" w14:textId="77777777" w:rsidR="003A0618" w:rsidRDefault="0012474F" w:rsidP="00202F68">
      <w:pPr>
        <w:jc w:val="right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/20</w:t>
      </w:r>
      <w:proofErr w:type="gramStart"/>
      <w:r w:rsidRPr="00617483">
        <w:rPr>
          <w:rFonts w:ascii="Book Antiqua" w:hAnsi="Book Antiqua"/>
          <w:b/>
          <w:sz w:val="22"/>
          <w:szCs w:val="22"/>
        </w:rPr>
        <w:t>..</w:t>
      </w:r>
      <w:proofErr w:type="gramEnd"/>
    </w:p>
    <w:p w14:paraId="6066B61F" w14:textId="77777777" w:rsidR="00202F68" w:rsidRPr="00202F68" w:rsidRDefault="00202F68" w:rsidP="00202F68">
      <w:pPr>
        <w:jc w:val="right"/>
        <w:rPr>
          <w:rFonts w:ascii="Book Antiqua" w:hAnsi="Book Antiqua"/>
          <w:b/>
          <w:sz w:val="22"/>
          <w:szCs w:val="22"/>
        </w:rPr>
      </w:pPr>
    </w:p>
    <w:p w14:paraId="5F65AA23" w14:textId="77777777" w:rsidR="003A0618" w:rsidRDefault="003A061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5A3CE99D" w14:textId="77777777" w:rsidR="00202F68" w:rsidRPr="004C4533" w:rsidRDefault="00202F6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6DDB1143" w14:textId="59BCAA90" w:rsidR="003A0618" w:rsidRPr="004C4533" w:rsidRDefault="00E4633A" w:rsidP="00617483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proofErr w:type="spellStart"/>
      <w:r w:rsidRPr="00E4633A">
        <w:rPr>
          <w:rFonts w:ascii="Book Antiqua" w:hAnsi="Book Antiqua"/>
          <w:sz w:val="22"/>
          <w:szCs w:val="22"/>
        </w:rPr>
        <w:t>Senoloji</w:t>
      </w:r>
      <w:proofErr w:type="spellEnd"/>
      <w:r w:rsidRPr="00E4633A">
        <w:rPr>
          <w:rFonts w:ascii="Book Antiqua" w:hAnsi="Book Antiqua"/>
          <w:sz w:val="22"/>
          <w:szCs w:val="22"/>
        </w:rPr>
        <w:t xml:space="preserve"> Araştırma</w:t>
      </w:r>
      <w:r>
        <w:rPr>
          <w:rFonts w:ascii="Book Antiqua" w:hAnsi="Book Antiqua"/>
          <w:sz w:val="22"/>
          <w:szCs w:val="22"/>
        </w:rPr>
        <w:t xml:space="preserve"> </w:t>
      </w:r>
      <w:r w:rsidR="00F9414D">
        <w:rPr>
          <w:rFonts w:ascii="Book Antiqua" w:hAnsi="Book Antiqua"/>
          <w:sz w:val="22"/>
          <w:szCs w:val="22"/>
        </w:rPr>
        <w:t xml:space="preserve">Enstitüsü </w:t>
      </w:r>
      <w:proofErr w:type="gramStart"/>
      <w:r w:rsidR="00F9414D">
        <w:rPr>
          <w:rFonts w:ascii="Book Antiqua" w:hAnsi="Book Antiqua"/>
          <w:sz w:val="22"/>
          <w:szCs w:val="22"/>
        </w:rPr>
        <w:t>……………………………</w:t>
      </w:r>
      <w:proofErr w:type="gramEnd"/>
      <w:r w:rsidR="00F9414D">
        <w:rPr>
          <w:rFonts w:ascii="Book Antiqua" w:hAnsi="Book Antiqua"/>
          <w:sz w:val="22"/>
          <w:szCs w:val="22"/>
        </w:rPr>
        <w:t xml:space="preserve"> Ana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……………….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Yüksek Lisans programı ……………… numaralı öğrencisiyim. …………………………………………..…. Üniversitesi ……………. Bilimleri Enstitüsü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………………………………………………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>ilim Dalı Yüksek Lisans programı kapsamında aldığım ve 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Dalınız tarafından uygun görüldüğü takdirde, </w:t>
      </w:r>
      <w:proofErr w:type="spellStart"/>
      <w:r w:rsidRPr="00E4633A">
        <w:rPr>
          <w:rFonts w:ascii="Book Antiqua" w:hAnsi="Book Antiqua"/>
          <w:sz w:val="22"/>
          <w:szCs w:val="22"/>
        </w:rPr>
        <w:t>Senoloji</w:t>
      </w:r>
      <w:proofErr w:type="spellEnd"/>
      <w:r w:rsidRPr="00E4633A">
        <w:rPr>
          <w:rFonts w:ascii="Book Antiqua" w:hAnsi="Book Antiqua"/>
          <w:sz w:val="22"/>
          <w:szCs w:val="22"/>
        </w:rPr>
        <w:t xml:space="preserve"> Araştırma</w:t>
      </w:r>
      <w:r>
        <w:rPr>
          <w:rFonts w:ascii="Book Antiqua" w:hAnsi="Book Antiqua"/>
          <w:sz w:val="22"/>
          <w:szCs w:val="22"/>
        </w:rPr>
        <w:t xml:space="preserve"> </w:t>
      </w:r>
      <w:r w:rsidR="003A0618" w:rsidRPr="004C4533">
        <w:rPr>
          <w:rFonts w:ascii="Book Antiqua" w:hAnsi="Book Antiqua"/>
          <w:sz w:val="22"/>
          <w:szCs w:val="22"/>
        </w:rPr>
        <w:t>Enstitüsü</w:t>
      </w:r>
      <w:r w:rsidR="00C142E8">
        <w:rPr>
          <w:rFonts w:ascii="Book Antiqua" w:hAnsi="Book Antiqua"/>
          <w:sz w:val="22"/>
          <w:szCs w:val="22"/>
        </w:rPr>
        <w:t>’</w:t>
      </w:r>
      <w:r w:rsidR="003A0618" w:rsidRPr="004C4533">
        <w:rPr>
          <w:rFonts w:ascii="Book Antiqua" w:hAnsi="Book Antiqua"/>
          <w:sz w:val="22"/>
          <w:szCs w:val="22"/>
        </w:rPr>
        <w:t>ne iletilmesini arz ederim.</w:t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</w:p>
    <w:p w14:paraId="08322065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06116949" w14:textId="718B890B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6500B789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12474F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78DEE70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65D2FAE7" w14:textId="77777777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4B013F90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09F0615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5F9946F8" w14:textId="77777777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69F067E0" w14:textId="77777777" w:rsidR="003A0618" w:rsidRPr="004C4533" w:rsidRDefault="003A0618" w:rsidP="00617483">
            <w:pPr>
              <w:spacing w:before="120" w:after="120"/>
              <w:ind w:left="113" w:right="-57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6CDF529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6642F83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14:paraId="323A2DE7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7CFFC66A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7B6BC5FE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70979A48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0306A37D" w14:textId="77777777" w:rsidR="003A0618" w:rsidRPr="003A0618" w:rsidRDefault="003A0618" w:rsidP="00617483">
            <w:pPr>
              <w:ind w:left="113" w:right="11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</w:t>
            </w:r>
            <w:r w:rsidR="0012474F">
              <w:rPr>
                <w:rFonts w:ascii="Book Antiqua" w:hAnsi="Book Antiqua"/>
                <w:b/>
                <w:sz w:val="22"/>
                <w:szCs w:val="22"/>
              </w:rPr>
              <w:t>i</w:t>
            </w:r>
          </w:p>
        </w:tc>
        <w:tc>
          <w:tcPr>
            <w:tcW w:w="648" w:type="dxa"/>
            <w:textDirection w:val="btLr"/>
          </w:tcPr>
          <w:p w14:paraId="30BA921B" w14:textId="77777777"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17483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083E949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1ACA3E61" w14:textId="77777777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14:paraId="164493CE" w14:textId="77777777"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FE7008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3C0B3752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14:paraId="1556123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04ADA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2885CC70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0009B16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224A6FE3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14:paraId="1CB32997" w14:textId="77777777"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04F3C55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14:paraId="45610103" w14:textId="77777777" w:rsidTr="003A0618">
        <w:trPr>
          <w:trHeight w:val="310"/>
        </w:trPr>
        <w:tc>
          <w:tcPr>
            <w:tcW w:w="726" w:type="dxa"/>
            <w:shd w:val="clear" w:color="auto" w:fill="auto"/>
          </w:tcPr>
          <w:p w14:paraId="5BC7DD3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1D7F4A6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754F6D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518EE8F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28BB7B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7514214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04E72C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7C96BE4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E0E45D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44993A5E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6A9BB570" w14:textId="77777777" w:rsidTr="003A0618">
        <w:trPr>
          <w:trHeight w:val="310"/>
        </w:trPr>
        <w:tc>
          <w:tcPr>
            <w:tcW w:w="726" w:type="dxa"/>
            <w:shd w:val="clear" w:color="auto" w:fill="auto"/>
          </w:tcPr>
          <w:p w14:paraId="3570BA4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40A684F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F46DAE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6C48C973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F65327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84D080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E39820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6F3E3B0E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16C733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788D950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3B2695FD" w14:textId="77777777" w:rsidTr="003A0618">
        <w:trPr>
          <w:trHeight w:val="270"/>
        </w:trPr>
        <w:tc>
          <w:tcPr>
            <w:tcW w:w="726" w:type="dxa"/>
            <w:shd w:val="clear" w:color="auto" w:fill="auto"/>
          </w:tcPr>
          <w:p w14:paraId="728C7FF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13175293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0C78B7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14:paraId="023E720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0A964E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6D91395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77517F0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0C823B0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B1F6A8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7F45FDC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14:paraId="5254CFC5" w14:textId="77777777" w:rsidR="0030390B" w:rsidRPr="00CA4527" w:rsidRDefault="0030390B" w:rsidP="0030390B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AB38FA3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759A163C" w14:textId="77777777" w:rsidR="003A0618" w:rsidRDefault="003A0618" w:rsidP="00202F68">
      <w:pPr>
        <w:pStyle w:val="Balk2"/>
        <w:rPr>
          <w:rFonts w:ascii="Book Antiqua" w:hAnsi="Book Antiqua" w:cs="Times New Roman"/>
          <w:szCs w:val="22"/>
        </w:rPr>
      </w:pPr>
    </w:p>
    <w:p w14:paraId="3353FA94" w14:textId="77777777"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37C0C021" w14:textId="77777777" w:rsidR="0012474F" w:rsidRPr="0012474F" w:rsidRDefault="003A0618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12474F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Pr="0012474F">
        <w:rPr>
          <w:rFonts w:ascii="Book Antiqua" w:hAnsi="Book Antiqua"/>
          <w:b/>
          <w:sz w:val="22"/>
          <w:szCs w:val="22"/>
        </w:rPr>
        <w:tab/>
      </w:r>
      <w:r w:rsidRPr="0012474F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C142E8" w:rsidRPr="0012474F">
        <w:rPr>
          <w:rFonts w:ascii="Book Antiqua" w:hAnsi="Book Antiqua"/>
          <w:b/>
          <w:sz w:val="22"/>
          <w:szCs w:val="22"/>
        </w:rPr>
        <w:t xml:space="preserve"> B</w:t>
      </w:r>
      <w:r w:rsidRPr="0012474F">
        <w:rPr>
          <w:rFonts w:ascii="Book Antiqua" w:hAnsi="Book Antiqua"/>
          <w:b/>
          <w:sz w:val="22"/>
          <w:szCs w:val="22"/>
        </w:rPr>
        <w:t>ilim Dalı Başkanı</w:t>
      </w:r>
    </w:p>
    <w:p w14:paraId="78978CF3" w14:textId="11155A91" w:rsidR="003A0618" w:rsidRPr="00617483" w:rsidRDefault="00F9414D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61748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690733BF" w14:textId="77777777" w:rsidR="003A0618" w:rsidRPr="00617483" w:rsidRDefault="003A0618" w:rsidP="00617483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617483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617483">
        <w:rPr>
          <w:rFonts w:ascii="Book Antiqua" w:hAnsi="Book Antiqua"/>
          <w:b/>
          <w:sz w:val="22"/>
          <w:szCs w:val="22"/>
        </w:rPr>
        <w:t>İmza</w:t>
      </w:r>
      <w:proofErr w:type="spellEnd"/>
    </w:p>
    <w:p w14:paraId="54590EC3" w14:textId="77777777" w:rsidR="003A0618" w:rsidRPr="0012474F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779829A6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14:paraId="2382CB34" w14:textId="77777777"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BBA5424" w14:textId="77777777" w:rsidR="003A0618" w:rsidRPr="009D616C" w:rsidRDefault="003A0618" w:rsidP="009D616C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14:paraId="663AE981" w14:textId="77777777" w:rsidR="00E40C21" w:rsidRPr="00202F68" w:rsidRDefault="0030390B" w:rsidP="00202F6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14:paraId="7D1CE096" w14:textId="77777777"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7E0DBD1" w14:textId="77777777"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</w:p>
    <w:p w14:paraId="685DCE8B" w14:textId="77777777" w:rsidR="00C02F55" w:rsidRPr="00202F68" w:rsidRDefault="00202F68" w:rsidP="00202F68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02F55" w:rsidRPr="00202F6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217F" w14:textId="77777777" w:rsidR="00723F37" w:rsidRDefault="00723F37" w:rsidP="005E4938">
      <w:r>
        <w:separator/>
      </w:r>
    </w:p>
  </w:endnote>
  <w:endnote w:type="continuationSeparator" w:id="0">
    <w:p w14:paraId="3748976B" w14:textId="77777777" w:rsidR="00723F37" w:rsidRDefault="00723F37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8558" w14:textId="77777777" w:rsidR="009709D3" w:rsidRPr="00457BD9" w:rsidRDefault="009709D3" w:rsidP="009709D3">
    <w:pPr>
      <w:jc w:val="center"/>
    </w:pPr>
    <w:r w:rsidRPr="00457BD9">
      <w:t>www.acibadem.edu.tr</w:t>
    </w:r>
  </w:p>
  <w:p w14:paraId="1040592A" w14:textId="1934C0E1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E4633A">
      <w:t>(216) 500 43 74</w:t>
    </w:r>
    <w:r w:rsidR="00617B40">
      <w:t xml:space="preserve"> </w:t>
    </w:r>
    <w:r>
      <w:rPr>
        <w:b/>
      </w:rPr>
      <w:tab/>
      <w:t xml:space="preserve">E-Posta: </w:t>
    </w:r>
    <w:r w:rsidR="00E4633A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A571" w14:textId="77777777" w:rsidR="00723F37" w:rsidRDefault="00723F37" w:rsidP="005E4938">
      <w:r>
        <w:separator/>
      </w:r>
    </w:p>
  </w:footnote>
  <w:footnote w:type="continuationSeparator" w:id="0">
    <w:p w14:paraId="0CAE58E0" w14:textId="77777777" w:rsidR="00723F37" w:rsidRDefault="00723F37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3F24" w14:textId="77777777" w:rsidR="00FA2AFC" w:rsidRDefault="00723F37">
    <w:pPr>
      <w:pStyle w:val="stBilgi"/>
    </w:pPr>
    <w:r>
      <w:rPr>
        <w:noProof/>
        <w:lang w:eastAsia="tr-TR"/>
      </w:rPr>
      <w:pict w14:anchorId="3A8E0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B11F" w14:textId="77777777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63366D7" wp14:editId="2CFD457C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3699B746" w14:textId="6F01A4B6" w:rsidR="005E4938" w:rsidRPr="00BD1346" w:rsidRDefault="00E4633A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SENOLOJİ ARAŞTIRMA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ENSTİTÜSÜ</w:t>
    </w:r>
  </w:p>
  <w:p w14:paraId="4218B712" w14:textId="77777777"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493401A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92CE" w14:textId="77777777" w:rsidR="00FA2AFC" w:rsidRDefault="00723F37">
    <w:pPr>
      <w:pStyle w:val="stBilgi"/>
    </w:pPr>
    <w:r>
      <w:rPr>
        <w:noProof/>
        <w:lang w:eastAsia="tr-TR"/>
      </w:rPr>
      <w:pict w14:anchorId="0B5F7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474F"/>
    <w:rsid w:val="00127786"/>
    <w:rsid w:val="00151502"/>
    <w:rsid w:val="00160A3F"/>
    <w:rsid w:val="00161B81"/>
    <w:rsid w:val="0017327F"/>
    <w:rsid w:val="0018396F"/>
    <w:rsid w:val="001A452D"/>
    <w:rsid w:val="001A7FC0"/>
    <w:rsid w:val="001E29BF"/>
    <w:rsid w:val="001E6F44"/>
    <w:rsid w:val="00202D28"/>
    <w:rsid w:val="00202F68"/>
    <w:rsid w:val="00206F35"/>
    <w:rsid w:val="002118A6"/>
    <w:rsid w:val="0021653C"/>
    <w:rsid w:val="002671EA"/>
    <w:rsid w:val="002F46BE"/>
    <w:rsid w:val="0030390B"/>
    <w:rsid w:val="00360033"/>
    <w:rsid w:val="00381B55"/>
    <w:rsid w:val="003A0618"/>
    <w:rsid w:val="003B1754"/>
    <w:rsid w:val="004013B8"/>
    <w:rsid w:val="00401935"/>
    <w:rsid w:val="00410147"/>
    <w:rsid w:val="00416118"/>
    <w:rsid w:val="00444899"/>
    <w:rsid w:val="00455551"/>
    <w:rsid w:val="00457BD9"/>
    <w:rsid w:val="00480726"/>
    <w:rsid w:val="004B01D8"/>
    <w:rsid w:val="004C5825"/>
    <w:rsid w:val="004C6C2E"/>
    <w:rsid w:val="004E398F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5E790F"/>
    <w:rsid w:val="0060704B"/>
    <w:rsid w:val="00617483"/>
    <w:rsid w:val="00617B40"/>
    <w:rsid w:val="006466B4"/>
    <w:rsid w:val="006670C9"/>
    <w:rsid w:val="00681C6C"/>
    <w:rsid w:val="00687A6B"/>
    <w:rsid w:val="006D2701"/>
    <w:rsid w:val="00703A3A"/>
    <w:rsid w:val="00723F37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8439E0"/>
    <w:rsid w:val="00851FEA"/>
    <w:rsid w:val="008757B9"/>
    <w:rsid w:val="00894A11"/>
    <w:rsid w:val="008A577A"/>
    <w:rsid w:val="008B1A44"/>
    <w:rsid w:val="008C2CC4"/>
    <w:rsid w:val="008E3F4D"/>
    <w:rsid w:val="009364AC"/>
    <w:rsid w:val="009709D3"/>
    <w:rsid w:val="00996AC1"/>
    <w:rsid w:val="009D3DE0"/>
    <w:rsid w:val="009D616C"/>
    <w:rsid w:val="009F11EE"/>
    <w:rsid w:val="00A033B2"/>
    <w:rsid w:val="00A33DAF"/>
    <w:rsid w:val="00A376DD"/>
    <w:rsid w:val="00A46C32"/>
    <w:rsid w:val="00A95E7F"/>
    <w:rsid w:val="00AB6833"/>
    <w:rsid w:val="00AE0C2F"/>
    <w:rsid w:val="00AF0157"/>
    <w:rsid w:val="00B03F18"/>
    <w:rsid w:val="00B10EE1"/>
    <w:rsid w:val="00B22DD1"/>
    <w:rsid w:val="00B31CBC"/>
    <w:rsid w:val="00B43B43"/>
    <w:rsid w:val="00B46C2F"/>
    <w:rsid w:val="00B61A4D"/>
    <w:rsid w:val="00B929F8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2B75"/>
    <w:rsid w:val="00E04C80"/>
    <w:rsid w:val="00E23580"/>
    <w:rsid w:val="00E30BFE"/>
    <w:rsid w:val="00E40276"/>
    <w:rsid w:val="00E40C21"/>
    <w:rsid w:val="00E4633A"/>
    <w:rsid w:val="00E7003B"/>
    <w:rsid w:val="00EB683E"/>
    <w:rsid w:val="00F9414D"/>
    <w:rsid w:val="00FA2AFC"/>
    <w:rsid w:val="00FB35DF"/>
    <w:rsid w:val="00FC34BB"/>
    <w:rsid w:val="00FF0390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E2E0EA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3B1754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2F6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41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B9D9-B40E-44CC-8F5E-279C6BD8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22</cp:revision>
  <cp:lastPrinted>2020-06-24T06:31:00Z</cp:lastPrinted>
  <dcterms:created xsi:type="dcterms:W3CDTF">2021-02-25T09:05:00Z</dcterms:created>
  <dcterms:modified xsi:type="dcterms:W3CDTF">2024-10-30T11:01:00Z</dcterms:modified>
</cp:coreProperties>
</file>