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…/…/20..</w:t>
      </w:r>
    </w:p>
    <w:p w14:paraId="30560919" w14:textId="788AC615" w:rsidR="00937E63" w:rsidRPr="008F0906" w:rsidRDefault="00937E63" w:rsidP="00937E63">
      <w:pPr>
        <w:jc w:val="center"/>
        <w:rPr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>TO THE DIRECTORATE OF THE INSTITUTE OF SCIENCES</w:t>
      </w:r>
    </w:p>
    <w:p w14:paraId="4C6448E9" w14:textId="77777777" w:rsidR="000925B0" w:rsidRPr="008F0906" w:rsidRDefault="000925B0" w:rsidP="00467267">
      <w:pPr>
        <w:spacing w:after="0"/>
        <w:rPr>
          <w:rFonts w:ascii="Times New Roman" w:hAnsi="Times New Roman" w:cs="Times New Roman"/>
          <w:lang w:val="en-GB"/>
        </w:rPr>
      </w:pPr>
    </w:p>
    <w:p w14:paraId="1120F4BE" w14:textId="4B15F138" w:rsidR="000925B0" w:rsidRPr="008F0906" w:rsidRDefault="000925B0" w:rsidP="000925B0">
      <w:pPr>
        <w:pStyle w:val="GvdeMetni"/>
        <w:rPr>
          <w:sz w:val="22"/>
          <w:szCs w:val="22"/>
          <w:lang w:val="en-GB"/>
        </w:rPr>
      </w:pPr>
      <w:r w:rsidRPr="008F0906">
        <w:rPr>
          <w:sz w:val="22"/>
          <w:szCs w:val="22"/>
          <w:lang w:val="en-GB"/>
        </w:rPr>
        <w:t xml:space="preserve">I am a student of your institute, enrolled in the ............................................. Doctorate Program, with student number .................................................... I would like to take the following courses due to ......................................reason. </w:t>
      </w:r>
    </w:p>
    <w:p w14:paraId="402B9B1D" w14:textId="77777777" w:rsidR="008064C1" w:rsidRPr="008F0906" w:rsidRDefault="008064C1" w:rsidP="000925B0">
      <w:pPr>
        <w:pStyle w:val="GvdeMetni"/>
        <w:rPr>
          <w:sz w:val="22"/>
          <w:szCs w:val="22"/>
          <w:lang w:val="en-GB"/>
        </w:rPr>
      </w:pPr>
    </w:p>
    <w:p w14:paraId="3859DA77" w14:textId="77777777" w:rsidR="000925B0" w:rsidRPr="008F0906" w:rsidRDefault="000925B0" w:rsidP="000925B0">
      <w:pPr>
        <w:pStyle w:val="GvdeMetni"/>
        <w:rPr>
          <w:sz w:val="22"/>
          <w:szCs w:val="22"/>
          <w:lang w:val="en-GB"/>
        </w:rPr>
      </w:pPr>
    </w:p>
    <w:p w14:paraId="6A1EDEF8" w14:textId="77777777" w:rsidR="000925B0" w:rsidRPr="008F0906" w:rsidRDefault="000925B0" w:rsidP="000925B0">
      <w:pPr>
        <w:pStyle w:val="GvdeMetni"/>
        <w:rPr>
          <w:sz w:val="22"/>
          <w:szCs w:val="22"/>
          <w:lang w:val="en-GB"/>
        </w:rPr>
      </w:pPr>
      <w:r w:rsidRPr="008F0906">
        <w:rPr>
          <w:sz w:val="22"/>
          <w:szCs w:val="22"/>
          <w:lang w:val="en-GB"/>
        </w:rPr>
        <w:t>I respectfully request your permission.</w:t>
      </w:r>
    </w:p>
    <w:p w14:paraId="102B8DC6" w14:textId="71EA9F25" w:rsidR="00467267" w:rsidRPr="008F0906" w:rsidRDefault="00467267" w:rsidP="000D250C">
      <w:pPr>
        <w:spacing w:after="0"/>
        <w:rPr>
          <w:rFonts w:ascii="Times New Roman" w:hAnsi="Times New Roman" w:cs="Times New Roman"/>
          <w:b/>
          <w:lang w:val="en-GB"/>
        </w:rPr>
      </w:pPr>
    </w:p>
    <w:p w14:paraId="6F9079BD" w14:textId="77777777" w:rsidR="00640C9D" w:rsidRPr="008F0906" w:rsidRDefault="00467267" w:rsidP="00640C9D">
      <w:pPr>
        <w:spacing w:after="0" w:line="276" w:lineRule="auto"/>
        <w:rPr>
          <w:rFonts w:ascii="Book Antiqua" w:hAnsi="Book Antiqua"/>
          <w:b/>
          <w:lang w:val="en-GB"/>
        </w:rPr>
      </w:pPr>
      <w:r w:rsidRPr="008F0906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8F0906">
        <w:rPr>
          <w:rFonts w:ascii="Book Antiqua" w:hAnsi="Book Antiqua"/>
          <w:b/>
          <w:lang w:val="en-GB"/>
        </w:rPr>
        <w:tab/>
      </w:r>
      <w:r w:rsidRPr="008F0906">
        <w:rPr>
          <w:rFonts w:ascii="Book Antiqua" w:hAnsi="Book Antiqua"/>
          <w:b/>
          <w:lang w:val="en-GB"/>
        </w:rPr>
        <w:tab/>
        <w:t xml:space="preserve">    </w:t>
      </w:r>
      <w:r w:rsidR="00640C9D" w:rsidRPr="008F0906">
        <w:rPr>
          <w:rFonts w:ascii="Book Antiqua" w:hAnsi="Book Antiqua"/>
          <w:b/>
          <w:lang w:val="en-GB"/>
        </w:rPr>
        <w:t>Student’s Name Surname</w:t>
      </w:r>
    </w:p>
    <w:p w14:paraId="149B4DB6" w14:textId="77777777" w:rsidR="00640C9D" w:rsidRPr="008F0906" w:rsidRDefault="00640C9D" w:rsidP="00640C9D">
      <w:pPr>
        <w:spacing w:after="0"/>
        <w:rPr>
          <w:rFonts w:ascii="Book Antiqua" w:hAnsi="Book Antiqua"/>
          <w:b/>
          <w:lang w:val="en-GB"/>
        </w:rPr>
      </w:pPr>
      <w:r w:rsidRPr="008F0906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8F0906">
        <w:rPr>
          <w:rFonts w:ascii="Book Antiqua" w:hAnsi="Book Antiqua"/>
          <w:b/>
          <w:lang w:val="en-GB"/>
        </w:rPr>
        <w:tab/>
      </w:r>
      <w:r w:rsidRPr="008F0906">
        <w:rPr>
          <w:rFonts w:ascii="Book Antiqua" w:hAnsi="Book Antiqua"/>
          <w:b/>
          <w:lang w:val="en-GB"/>
        </w:rPr>
        <w:tab/>
        <w:t xml:space="preserve">                     Signature</w:t>
      </w:r>
    </w:p>
    <w:p w14:paraId="32108530" w14:textId="2E93CAC0" w:rsidR="00FB4AC6" w:rsidRPr="008F0906" w:rsidRDefault="00640C9D" w:rsidP="008064C1">
      <w:pPr>
        <w:spacing w:after="0"/>
        <w:ind w:left="7788" w:firstLine="708"/>
        <w:rPr>
          <w:rFonts w:ascii="Book Antiqua" w:hAnsi="Book Antiqua"/>
          <w:b/>
          <w:lang w:val="en-GB"/>
        </w:rPr>
      </w:pPr>
      <w:r w:rsidRPr="008F0906">
        <w:rPr>
          <w:rFonts w:ascii="Book Antiqua" w:hAnsi="Book Antiqua"/>
          <w:b/>
          <w:lang w:val="en-GB"/>
        </w:rPr>
        <w:t xml:space="preserve">    Phone Number:</w:t>
      </w:r>
    </w:p>
    <w:p w14:paraId="280557A3" w14:textId="77777777" w:rsidR="00FB4AC6" w:rsidRPr="008F0906" w:rsidRDefault="00FB4AC6" w:rsidP="00467267">
      <w:pPr>
        <w:pStyle w:val="GvdeMetniGirintisi"/>
        <w:ind w:left="0"/>
        <w:rPr>
          <w:rFonts w:ascii="Times New Roman" w:hAnsi="Times New Roman" w:cs="Times New Roman"/>
          <w:lang w:val="en-GB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7"/>
        <w:gridCol w:w="835"/>
        <w:gridCol w:w="2150"/>
        <w:gridCol w:w="981"/>
        <w:gridCol w:w="702"/>
        <w:gridCol w:w="1815"/>
      </w:tblGrid>
      <w:tr w:rsidR="009C2024" w:rsidRPr="008F0906" w14:paraId="615E6956" w14:textId="77777777" w:rsidTr="0087037A">
        <w:trPr>
          <w:trHeight w:val="326"/>
        </w:trPr>
        <w:tc>
          <w:tcPr>
            <w:tcW w:w="10490" w:type="dxa"/>
            <w:gridSpan w:val="6"/>
            <w:vAlign w:val="center"/>
          </w:tcPr>
          <w:p w14:paraId="5D355082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COURSES TO BE TAKEN:</w:t>
            </w:r>
          </w:p>
        </w:tc>
      </w:tr>
      <w:tr w:rsidR="009C2024" w:rsidRPr="008F0906" w14:paraId="7D1DE627" w14:textId="77777777" w:rsidTr="0087037A">
        <w:trPr>
          <w:trHeight w:val="314"/>
        </w:trPr>
        <w:tc>
          <w:tcPr>
            <w:tcW w:w="4007" w:type="dxa"/>
            <w:vAlign w:val="center"/>
          </w:tcPr>
          <w:p w14:paraId="7DFBE779" w14:textId="77777777" w:rsidR="009C2024" w:rsidRPr="008F0906" w:rsidRDefault="009C2024" w:rsidP="00593AFA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35" w:type="dxa"/>
            <w:vAlign w:val="center"/>
          </w:tcPr>
          <w:p w14:paraId="43EC07FD" w14:textId="77777777" w:rsidR="009C2024" w:rsidRPr="008F0906" w:rsidRDefault="009C2024" w:rsidP="00593AFA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150" w:type="dxa"/>
            <w:vAlign w:val="center"/>
          </w:tcPr>
          <w:p w14:paraId="50FB58A4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81" w:type="dxa"/>
            <w:vAlign w:val="center"/>
          </w:tcPr>
          <w:p w14:paraId="55845C5A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2" w:type="dxa"/>
            <w:vAlign w:val="center"/>
          </w:tcPr>
          <w:p w14:paraId="51D7BB31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815" w:type="dxa"/>
            <w:vAlign w:val="center"/>
          </w:tcPr>
          <w:p w14:paraId="5C35201D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9C2024" w:rsidRPr="008F0906" w14:paraId="60E8A008" w14:textId="77777777" w:rsidTr="0087037A">
        <w:trPr>
          <w:trHeight w:val="344"/>
        </w:trPr>
        <w:tc>
          <w:tcPr>
            <w:tcW w:w="4007" w:type="dxa"/>
            <w:vAlign w:val="center"/>
          </w:tcPr>
          <w:p w14:paraId="7F135C67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24CCCD89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5FF5CCD2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73BF7C2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140A417B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687EBB69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C2024" w:rsidRPr="008F0906" w14:paraId="4127B351" w14:textId="77777777" w:rsidTr="0087037A">
        <w:trPr>
          <w:trHeight w:val="352"/>
        </w:trPr>
        <w:tc>
          <w:tcPr>
            <w:tcW w:w="4007" w:type="dxa"/>
            <w:vAlign w:val="center"/>
          </w:tcPr>
          <w:p w14:paraId="57503A88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3BE2554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74EDCDB8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61F9F8A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4DC47B87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05C3BC9E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C2024" w:rsidRPr="008F0906" w14:paraId="2F643B59" w14:textId="77777777" w:rsidTr="0087037A">
        <w:trPr>
          <w:trHeight w:val="483"/>
        </w:trPr>
        <w:tc>
          <w:tcPr>
            <w:tcW w:w="10490" w:type="dxa"/>
            <w:gridSpan w:val="6"/>
            <w:vAlign w:val="bottom"/>
          </w:tcPr>
          <w:p w14:paraId="2B1713ED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COURSE INFORMATION TO BE SUBSTITUTED ACCORDING TO THE CONNECTED CURRICULUM</w:t>
            </w:r>
          </w:p>
        </w:tc>
      </w:tr>
      <w:tr w:rsidR="009C2024" w:rsidRPr="008F0906" w14:paraId="0E9F2EC1" w14:textId="77777777" w:rsidTr="0087037A">
        <w:trPr>
          <w:trHeight w:val="568"/>
        </w:trPr>
        <w:tc>
          <w:tcPr>
            <w:tcW w:w="4007" w:type="dxa"/>
            <w:vAlign w:val="center"/>
          </w:tcPr>
          <w:p w14:paraId="33458D6A" w14:textId="77777777" w:rsidR="009C2024" w:rsidRPr="008F0906" w:rsidRDefault="009C2024" w:rsidP="00593AFA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35" w:type="dxa"/>
            <w:vAlign w:val="center"/>
          </w:tcPr>
          <w:p w14:paraId="0E4EEB4F" w14:textId="77777777" w:rsidR="009C2024" w:rsidRPr="008F0906" w:rsidRDefault="009C2024" w:rsidP="00593AFA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150" w:type="dxa"/>
            <w:vAlign w:val="center"/>
          </w:tcPr>
          <w:p w14:paraId="04A5FA56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81" w:type="dxa"/>
            <w:vAlign w:val="center"/>
          </w:tcPr>
          <w:p w14:paraId="6E817767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2" w:type="dxa"/>
            <w:vAlign w:val="center"/>
          </w:tcPr>
          <w:p w14:paraId="77CE932A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815" w:type="dxa"/>
            <w:vAlign w:val="center"/>
          </w:tcPr>
          <w:p w14:paraId="4AF0B010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9C2024" w:rsidRPr="008F0906" w14:paraId="28BDEDEC" w14:textId="77777777" w:rsidTr="0087037A">
        <w:trPr>
          <w:trHeight w:val="389"/>
        </w:trPr>
        <w:tc>
          <w:tcPr>
            <w:tcW w:w="4007" w:type="dxa"/>
            <w:vAlign w:val="center"/>
          </w:tcPr>
          <w:p w14:paraId="0BD16CE5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7C4B4B4E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6F94DF6D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3D4C4E9C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337093CF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00E33D9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C2024" w:rsidRPr="008F0906" w14:paraId="77DA7FC2" w14:textId="77777777" w:rsidTr="0087037A">
        <w:trPr>
          <w:trHeight w:val="281"/>
        </w:trPr>
        <w:tc>
          <w:tcPr>
            <w:tcW w:w="4007" w:type="dxa"/>
            <w:vAlign w:val="center"/>
          </w:tcPr>
          <w:p w14:paraId="195D2F16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26E40E6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1608AE51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66141A0D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2C3844E5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05B7D106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4BD1C964" w14:textId="77777777" w:rsidR="00BF708B" w:rsidRPr="008F0906" w:rsidRDefault="00BF708B" w:rsidP="00BF708B">
      <w:pPr>
        <w:pStyle w:val="GvdeMetniGirintisi"/>
        <w:ind w:left="0"/>
        <w:rPr>
          <w:rFonts w:ascii="Times New Roman" w:hAnsi="Times New Roman" w:cs="Times New Roman"/>
          <w:lang w:val="en-GB"/>
        </w:rPr>
      </w:pPr>
      <w:r w:rsidRPr="008F0906">
        <w:rPr>
          <w:rFonts w:ascii="Times New Roman" w:hAnsi="Times New Roman" w:cs="Times New Roman"/>
          <w:lang w:val="en-GB"/>
        </w:rPr>
        <w:t>** According to the related curriculum, if the elective course is not counted as a substitute according to the related curriculum and extra courses will be taken, the second section should be left blank.</w:t>
      </w:r>
    </w:p>
    <w:p w14:paraId="48D14914" w14:textId="30463F56" w:rsidR="008064C1" w:rsidRPr="008F0906" w:rsidRDefault="008064C1" w:rsidP="008064C1">
      <w:pPr>
        <w:pStyle w:val="GvdeMetniGirintisi"/>
        <w:ind w:left="0"/>
        <w:rPr>
          <w:rFonts w:ascii="Times New Roman" w:hAnsi="Times New Roman" w:cs="Times New Roman"/>
          <w:lang w:val="en-GB"/>
        </w:rPr>
      </w:pPr>
      <w:r w:rsidRPr="008F0906">
        <w:rPr>
          <w:rFonts w:ascii="Times New Roman" w:hAnsi="Times New Roman" w:cs="Times New Roman"/>
          <w:b/>
          <w:bCs/>
          <w:lang w:val="en-GB"/>
        </w:rPr>
        <w:t>EXPLANATION:</w:t>
      </w:r>
      <w:r w:rsidRPr="008F0906">
        <w:rPr>
          <w:rFonts w:ascii="Times New Roman" w:hAnsi="Times New Roman" w:cs="Times New Roman"/>
          <w:lang w:val="en-GB"/>
        </w:rPr>
        <w:t xml:space="preserve"> (Explanations regarding the courses to be taken by the student should be specified in this field if necessary.</w:t>
      </w:r>
      <w:r w:rsidR="0087037A" w:rsidRPr="008F0906">
        <w:rPr>
          <w:rFonts w:ascii="Times New Roman" w:hAnsi="Times New Roman" w:cs="Times New Roman"/>
          <w:lang w:val="en-GB"/>
        </w:rPr>
        <w:t>)</w:t>
      </w:r>
    </w:p>
    <w:p w14:paraId="1FED6CA5" w14:textId="77777777" w:rsidR="008064C1" w:rsidRPr="008F0906" w:rsidRDefault="008064C1" w:rsidP="008064C1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>APPROVED</w:t>
      </w:r>
    </w:p>
    <w:p w14:paraId="726DAA63" w14:textId="77777777" w:rsidR="008064C1" w:rsidRPr="008F0906" w:rsidRDefault="008064C1" w:rsidP="008064C1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…/…/ </w:t>
      </w:r>
      <w:proofErr w:type="gramStart"/>
      <w:r w:rsidRPr="008F0906">
        <w:rPr>
          <w:rFonts w:ascii="Times New Roman" w:hAnsi="Times New Roman" w:cs="Times New Roman"/>
          <w:b/>
          <w:lang w:val="en-GB"/>
        </w:rPr>
        <w:t>20..</w:t>
      </w:r>
      <w:proofErr w:type="gramEnd"/>
    </w:p>
    <w:p w14:paraId="742E9DDC" w14:textId="77777777" w:rsidR="008064C1" w:rsidRPr="008F0906" w:rsidRDefault="008064C1" w:rsidP="008064C1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   …………………………</w:t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  <w:t xml:space="preserve">      …………………………………</w:t>
      </w:r>
    </w:p>
    <w:p w14:paraId="3B6AF18A" w14:textId="77777777" w:rsidR="008064C1" w:rsidRPr="008F0906" w:rsidRDefault="008064C1" w:rsidP="008064C1">
      <w:pPr>
        <w:pStyle w:val="GvdeMetniGirintisi"/>
        <w:ind w:left="0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          Advisor Approval </w:t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  <w:t xml:space="preserve">                                                              Head of the Department</w:t>
      </w:r>
    </w:p>
    <w:p w14:paraId="10C11546" w14:textId="77777777" w:rsidR="008064C1" w:rsidRPr="008F0906" w:rsidRDefault="008064C1" w:rsidP="008064C1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5A59E59C" w14:textId="77777777" w:rsidR="008064C1" w:rsidRPr="008F0906" w:rsidRDefault="008064C1" w:rsidP="008064C1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45CA80F1" w14:textId="77777777" w:rsidR="008064C1" w:rsidRPr="008F0906" w:rsidRDefault="008064C1" w:rsidP="008064C1">
      <w:pPr>
        <w:pStyle w:val="GvdeMetniGirintisi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</w:p>
    <w:p w14:paraId="04C16D47" w14:textId="77777777" w:rsidR="008064C1" w:rsidRPr="008F0906" w:rsidRDefault="008064C1" w:rsidP="008064C1">
      <w:pPr>
        <w:pStyle w:val="GvdeMetniGirintisi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>…………………………</w:t>
      </w:r>
    </w:p>
    <w:p w14:paraId="376019AF" w14:textId="4B559EE6" w:rsidR="00467267" w:rsidRPr="008F0906" w:rsidRDefault="008064C1" w:rsidP="008064C1">
      <w:pPr>
        <w:pStyle w:val="GvdeMetniGirintisi"/>
        <w:ind w:left="0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  Financial Affairs Approval</w:t>
      </w:r>
    </w:p>
    <w:sectPr w:rsidR="00467267" w:rsidRPr="008F0906" w:rsidSect="001F4F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FC2A6" w14:textId="77777777" w:rsidR="00F7793D" w:rsidRDefault="00F7793D" w:rsidP="005E4938">
      <w:pPr>
        <w:spacing w:after="0" w:line="240" w:lineRule="auto"/>
      </w:pPr>
      <w:r>
        <w:separator/>
      </w:r>
    </w:p>
  </w:endnote>
  <w:endnote w:type="continuationSeparator" w:id="0">
    <w:p w14:paraId="1AEDF251" w14:textId="77777777" w:rsidR="00F7793D" w:rsidRDefault="00F7793D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6D68F536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A9562C">
      <w:t>43 74</w:t>
    </w:r>
    <w:r>
      <w:rPr>
        <w:b/>
      </w:rPr>
      <w:tab/>
      <w:t xml:space="preserve">E-Posta: </w:t>
    </w:r>
    <w:r w:rsidR="00A9562C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A79D2" w14:textId="77777777" w:rsidR="00F7793D" w:rsidRDefault="00F7793D" w:rsidP="005E4938">
      <w:pPr>
        <w:spacing w:after="0" w:line="240" w:lineRule="auto"/>
      </w:pPr>
      <w:r>
        <w:separator/>
      </w:r>
    </w:p>
  </w:footnote>
  <w:footnote w:type="continuationSeparator" w:id="0">
    <w:p w14:paraId="47A91ABF" w14:textId="77777777" w:rsidR="00F7793D" w:rsidRDefault="00F7793D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F7793D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7994" w14:textId="02813DAF" w:rsidR="00AF74CA" w:rsidRPr="0077508C" w:rsidRDefault="00045514" w:rsidP="00AF74C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C6">
      <w:rPr>
        <w:rFonts w:ascii="Book Antiqua" w:hAnsi="Book Antiqua"/>
        <w:b/>
        <w:color w:val="1F497D" w:themeColor="text2"/>
        <w:sz w:val="24"/>
        <w:szCs w:val="24"/>
      </w:rPr>
      <w:t xml:space="preserve">                 </w:t>
    </w:r>
    <w:r w:rsidR="00AF74CA">
      <w:rPr>
        <w:rFonts w:ascii="Book Antiqua" w:hAnsi="Book Antiqua"/>
        <w:b/>
        <w:color w:val="1F497D" w:themeColor="text2"/>
        <w:sz w:val="24"/>
        <w:szCs w:val="24"/>
      </w:rPr>
      <w:t>AC</w:t>
    </w:r>
    <w:r w:rsidR="00AF74CA" w:rsidRPr="0077508C">
      <w:rPr>
        <w:rFonts w:ascii="Book Antiqua" w:hAnsi="Book Antiqua"/>
        <w:b/>
        <w:color w:val="1F497D" w:themeColor="text2"/>
        <w:sz w:val="24"/>
        <w:szCs w:val="24"/>
      </w:rPr>
      <w:t>IBADEM MEHMET AL</w:t>
    </w:r>
    <w:r w:rsidR="008F0906">
      <w:rPr>
        <w:rFonts w:ascii="Book Antiqua" w:hAnsi="Book Antiqua"/>
        <w:b/>
        <w:color w:val="1F497D" w:themeColor="text2"/>
        <w:sz w:val="24"/>
        <w:szCs w:val="24"/>
      </w:rPr>
      <w:t>I</w:t>
    </w:r>
    <w:r w:rsidR="00AF74CA" w:rsidRPr="0077508C">
      <w:rPr>
        <w:rFonts w:ascii="Book Antiqua" w:hAnsi="Book Antiqua"/>
        <w:b/>
        <w:color w:val="1F497D" w:themeColor="text2"/>
        <w:sz w:val="24"/>
        <w:szCs w:val="24"/>
      </w:rPr>
      <w:t xml:space="preserve"> AYDINLAR UNIVERSITY</w:t>
    </w:r>
  </w:p>
  <w:p w14:paraId="256CDD70" w14:textId="597F025E" w:rsidR="00AF74CA" w:rsidRPr="0077508C" w:rsidRDefault="00AF74CA" w:rsidP="00AF74CA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INSTITUTE OF SCIENCE</w:t>
    </w:r>
  </w:p>
  <w:p w14:paraId="5C77CDC7" w14:textId="77777777" w:rsidR="00AF74CA" w:rsidRPr="0077508C" w:rsidRDefault="00AF74CA" w:rsidP="00AF74CA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7508C">
      <w:rPr>
        <w:rFonts w:ascii="Book Antiqua" w:hAnsi="Book Antiqua"/>
        <w:b/>
        <w:color w:val="1F497D" w:themeColor="text2"/>
        <w:sz w:val="24"/>
        <w:szCs w:val="24"/>
      </w:rPr>
      <w:t>COURSE REGISTRATION FORM</w:t>
    </w:r>
  </w:p>
  <w:p w14:paraId="407F2E5E" w14:textId="5F4CD702" w:rsidR="00467267" w:rsidRDefault="00FB4AC6" w:rsidP="00AF74CA">
    <w:pPr>
      <w:spacing w:after="0" w:line="240" w:lineRule="auto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(</w:t>
    </w:r>
    <w:r w:rsidR="007A5ECA">
      <w:rPr>
        <w:rFonts w:ascii="Book Antiqua" w:hAnsi="Book Antiqua"/>
        <w:b/>
        <w:color w:val="1F497D" w:themeColor="text2"/>
        <w:sz w:val="24"/>
        <w:szCs w:val="24"/>
      </w:rPr>
      <w:t>DO</w:t>
    </w:r>
    <w:r w:rsidR="00AF74CA">
      <w:rPr>
        <w:rFonts w:ascii="Book Antiqua" w:hAnsi="Book Antiqua"/>
        <w:b/>
        <w:color w:val="1F497D" w:themeColor="text2"/>
        <w:sz w:val="24"/>
        <w:szCs w:val="24"/>
      </w:rPr>
      <w:t>CTORATE)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F7793D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MzcyNzY2MjY2MzNW0lEKTi0uzszPAykwrAUA3A4SMCwAAAA="/>
  </w:docVars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925B0"/>
    <w:rsid w:val="000B6627"/>
    <w:rsid w:val="000B76FC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64F6C"/>
    <w:rsid w:val="001A00DF"/>
    <w:rsid w:val="001C226C"/>
    <w:rsid w:val="001E29BF"/>
    <w:rsid w:val="001E6F44"/>
    <w:rsid w:val="001F4F81"/>
    <w:rsid w:val="001F7E12"/>
    <w:rsid w:val="00202D28"/>
    <w:rsid w:val="002118A6"/>
    <w:rsid w:val="0021653C"/>
    <w:rsid w:val="002169CD"/>
    <w:rsid w:val="002671EA"/>
    <w:rsid w:val="002F46BE"/>
    <w:rsid w:val="003005EB"/>
    <w:rsid w:val="00303C14"/>
    <w:rsid w:val="00346185"/>
    <w:rsid w:val="003465ED"/>
    <w:rsid w:val="00355BE6"/>
    <w:rsid w:val="003A2C5F"/>
    <w:rsid w:val="003A331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F39AB"/>
    <w:rsid w:val="00514B12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4938"/>
    <w:rsid w:val="00602CE0"/>
    <w:rsid w:val="0060704B"/>
    <w:rsid w:val="00640191"/>
    <w:rsid w:val="00640C9D"/>
    <w:rsid w:val="006670C9"/>
    <w:rsid w:val="006D6919"/>
    <w:rsid w:val="006E1F67"/>
    <w:rsid w:val="0072605C"/>
    <w:rsid w:val="00733245"/>
    <w:rsid w:val="00733939"/>
    <w:rsid w:val="00743218"/>
    <w:rsid w:val="00784264"/>
    <w:rsid w:val="007942B1"/>
    <w:rsid w:val="007A09BB"/>
    <w:rsid w:val="007A5ECA"/>
    <w:rsid w:val="007E70DD"/>
    <w:rsid w:val="007E7CBC"/>
    <w:rsid w:val="007F3850"/>
    <w:rsid w:val="008064C1"/>
    <w:rsid w:val="008131D1"/>
    <w:rsid w:val="008369E4"/>
    <w:rsid w:val="00840D67"/>
    <w:rsid w:val="00844D9A"/>
    <w:rsid w:val="0087037A"/>
    <w:rsid w:val="008729CC"/>
    <w:rsid w:val="008757B9"/>
    <w:rsid w:val="0088696F"/>
    <w:rsid w:val="008A2D07"/>
    <w:rsid w:val="008C2CC4"/>
    <w:rsid w:val="008C718F"/>
    <w:rsid w:val="008D4E7D"/>
    <w:rsid w:val="008E3F4D"/>
    <w:rsid w:val="008F0906"/>
    <w:rsid w:val="0092126C"/>
    <w:rsid w:val="00936151"/>
    <w:rsid w:val="00937E63"/>
    <w:rsid w:val="00944F47"/>
    <w:rsid w:val="0094510E"/>
    <w:rsid w:val="0095353B"/>
    <w:rsid w:val="00996AC1"/>
    <w:rsid w:val="009C2024"/>
    <w:rsid w:val="009C62EE"/>
    <w:rsid w:val="009D694A"/>
    <w:rsid w:val="009E4BA5"/>
    <w:rsid w:val="00A043CB"/>
    <w:rsid w:val="00A460C4"/>
    <w:rsid w:val="00A7255C"/>
    <w:rsid w:val="00A9562C"/>
    <w:rsid w:val="00AE2C96"/>
    <w:rsid w:val="00AF3034"/>
    <w:rsid w:val="00AF5C0B"/>
    <w:rsid w:val="00AF74CA"/>
    <w:rsid w:val="00B25230"/>
    <w:rsid w:val="00B326BE"/>
    <w:rsid w:val="00B43B43"/>
    <w:rsid w:val="00B46F2A"/>
    <w:rsid w:val="00B61A4D"/>
    <w:rsid w:val="00BF708B"/>
    <w:rsid w:val="00C21139"/>
    <w:rsid w:val="00C47194"/>
    <w:rsid w:val="00C514A8"/>
    <w:rsid w:val="00C71DFA"/>
    <w:rsid w:val="00C9018E"/>
    <w:rsid w:val="00CA6BBF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D1842"/>
    <w:rsid w:val="00DE6BA6"/>
    <w:rsid w:val="00E04C80"/>
    <w:rsid w:val="00E17D0C"/>
    <w:rsid w:val="00E23580"/>
    <w:rsid w:val="00E4394E"/>
    <w:rsid w:val="00E7003B"/>
    <w:rsid w:val="00EA05C5"/>
    <w:rsid w:val="00EB683E"/>
    <w:rsid w:val="00EC59AE"/>
    <w:rsid w:val="00F24467"/>
    <w:rsid w:val="00F46EC0"/>
    <w:rsid w:val="00F628A1"/>
    <w:rsid w:val="00F7793D"/>
    <w:rsid w:val="00FA0FAE"/>
    <w:rsid w:val="00FB4AC6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  <w:style w:type="paragraph" w:styleId="Dzeltme">
    <w:name w:val="Revision"/>
    <w:hidden/>
    <w:uiPriority w:val="99"/>
    <w:semiHidden/>
    <w:rsid w:val="008F0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7EA8-B3A4-4DE2-A5E4-255A4741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8</cp:revision>
  <cp:lastPrinted>2024-02-22T09:26:00Z</cp:lastPrinted>
  <dcterms:created xsi:type="dcterms:W3CDTF">2024-02-23T13:14:00Z</dcterms:created>
  <dcterms:modified xsi:type="dcterms:W3CDTF">2024-10-28T08:56:00Z</dcterms:modified>
</cp:coreProperties>
</file>