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…/…/20..</w:t>
      </w:r>
    </w:p>
    <w:p w14:paraId="5B9E0A04" w14:textId="25A63CA4" w:rsidR="00467267" w:rsidRPr="00467267" w:rsidRDefault="00467267" w:rsidP="00467267">
      <w:pPr>
        <w:spacing w:after="120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SAĞLIK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120EE7E8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………………….……………………….. </w:t>
      </w:r>
      <w:r w:rsidR="007A5ECA">
        <w:rPr>
          <w:sz w:val="22"/>
          <w:szCs w:val="22"/>
        </w:rPr>
        <w:t>Doktora</w:t>
      </w:r>
      <w:r w:rsidRPr="0006488B">
        <w:rPr>
          <w:sz w:val="22"/>
          <w:szCs w:val="22"/>
        </w:rPr>
        <w:t xml:space="preserve"> Programı …………………... numaralı  öğrencinizim, aşağıda belirtilen dersleri ………………………………….. sebebi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20C5BEFF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061B5">
        <w:rPr>
          <w:rFonts w:ascii="Book Antiqua" w:hAnsi="Book Antiqua"/>
          <w:b/>
        </w:rPr>
        <w:t xml:space="preserve"> </w:t>
      </w:r>
      <w:r w:rsidRPr="00F07289">
        <w:rPr>
          <w:rFonts w:ascii="Book Antiqua" w:hAnsi="Book Antiqua"/>
          <w:b/>
        </w:rPr>
        <w:t>Soyad</w:t>
      </w:r>
    </w:p>
    <w:p w14:paraId="5D93EB9F" w14:textId="5D3D0CBC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0EF6EDE1" w:rsid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p w14:paraId="32108530" w14:textId="77777777" w:rsidR="00FB4AC6" w:rsidRPr="00467267" w:rsidRDefault="00FB4AC6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0557A3" w14:textId="77777777" w:rsidR="00FB4AC6" w:rsidRDefault="00FB4AC6" w:rsidP="00467267">
      <w:pPr>
        <w:pStyle w:val="GvdeMetniGirintisi"/>
        <w:ind w:left="0"/>
        <w:rPr>
          <w:rFonts w:ascii="Times New Roman" w:hAnsi="Times New Roman" w:cs="Times New Roman"/>
        </w:rPr>
      </w:pPr>
    </w:p>
    <w:p w14:paraId="7CC6294F" w14:textId="3ED261F9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595225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20..</w:t>
      </w:r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…………………………</w:t>
      </w:r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…………………………………</w:t>
      </w:r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…………………………</w:t>
      </w:r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22B0" w14:textId="77777777" w:rsidR="00694DE8" w:rsidRDefault="00694DE8" w:rsidP="005E4938">
      <w:pPr>
        <w:spacing w:after="0" w:line="240" w:lineRule="auto"/>
      </w:pPr>
      <w:r>
        <w:separator/>
      </w:r>
    </w:p>
  </w:endnote>
  <w:endnote w:type="continuationSeparator" w:id="0">
    <w:p w14:paraId="00C43DD6" w14:textId="77777777" w:rsidR="00694DE8" w:rsidRDefault="00694DE8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252B" w14:textId="77777777" w:rsidR="00694DE8" w:rsidRDefault="00694DE8" w:rsidP="005E4938">
      <w:pPr>
        <w:spacing w:after="0" w:line="240" w:lineRule="auto"/>
      </w:pPr>
      <w:r>
        <w:separator/>
      </w:r>
    </w:p>
  </w:footnote>
  <w:footnote w:type="continuationSeparator" w:id="0">
    <w:p w14:paraId="4B581017" w14:textId="77777777" w:rsidR="00694DE8" w:rsidRDefault="00694DE8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694DE8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09D643D0" w:rsidR="00467267" w:rsidRPr="00AA0D42" w:rsidRDefault="00045514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C6">
      <w:rPr>
        <w:rFonts w:ascii="Book Antiqua" w:hAnsi="Book Antiqua"/>
        <w:b/>
        <w:color w:val="1F497D" w:themeColor="text2"/>
        <w:sz w:val="24"/>
        <w:szCs w:val="24"/>
      </w:rPr>
      <w:t xml:space="preserve">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6C300DAA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SAĞLIK BİLİMLERİ ENSTİTÜSÜ </w:t>
    </w:r>
  </w:p>
  <w:p w14:paraId="3C346122" w14:textId="2A5B2F4E" w:rsidR="00467267" w:rsidRPr="00AA0D42" w:rsidRDefault="00FB4AC6" w:rsidP="00FB4AC6">
    <w:pPr>
      <w:spacing w:after="0" w:line="240" w:lineRule="auto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4B36C380" w:rsidR="00467267" w:rsidRDefault="00FB4AC6" w:rsidP="00FB4AC6">
    <w:pPr>
      <w:spacing w:after="0" w:line="240" w:lineRule="auto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                                               </w:t>
    </w:r>
    <w:r w:rsidR="00467267">
      <w:rPr>
        <w:rFonts w:ascii="Book Antiqua" w:hAnsi="Book Antiqua"/>
        <w:b/>
        <w:color w:val="1F497D" w:themeColor="text2"/>
        <w:sz w:val="24"/>
        <w:szCs w:val="24"/>
      </w:rPr>
      <w:t>(</w:t>
    </w:r>
    <w:r w:rsidR="007A5ECA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694DE8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C226C"/>
    <w:rsid w:val="001E29BF"/>
    <w:rsid w:val="001E6F44"/>
    <w:rsid w:val="001F7E12"/>
    <w:rsid w:val="00202D28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A331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D2D03"/>
    <w:rsid w:val="005D77EF"/>
    <w:rsid w:val="005E4938"/>
    <w:rsid w:val="00602CE0"/>
    <w:rsid w:val="0060704B"/>
    <w:rsid w:val="00640191"/>
    <w:rsid w:val="006670C9"/>
    <w:rsid w:val="00694DE8"/>
    <w:rsid w:val="006E1F67"/>
    <w:rsid w:val="007061B5"/>
    <w:rsid w:val="00717208"/>
    <w:rsid w:val="0072605C"/>
    <w:rsid w:val="00733245"/>
    <w:rsid w:val="00733939"/>
    <w:rsid w:val="00784264"/>
    <w:rsid w:val="007942B1"/>
    <w:rsid w:val="007A09BB"/>
    <w:rsid w:val="007A5ECA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04235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13BE4"/>
    <w:rsid w:val="00B25230"/>
    <w:rsid w:val="00B326BE"/>
    <w:rsid w:val="00B43B43"/>
    <w:rsid w:val="00B46F2A"/>
    <w:rsid w:val="00B61A4D"/>
    <w:rsid w:val="00BE70D6"/>
    <w:rsid w:val="00C21139"/>
    <w:rsid w:val="00C47194"/>
    <w:rsid w:val="00C71DFA"/>
    <w:rsid w:val="00C9018E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F24467"/>
    <w:rsid w:val="00F46EC0"/>
    <w:rsid w:val="00F628A1"/>
    <w:rsid w:val="00FA0FAE"/>
    <w:rsid w:val="00FB4AC6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706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3114-C7EA-4E45-ABB1-E08FC443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2024-02-22T09:26:00Z</cp:lastPrinted>
  <dcterms:created xsi:type="dcterms:W3CDTF">2024-02-22T09:10:00Z</dcterms:created>
  <dcterms:modified xsi:type="dcterms:W3CDTF">2024-10-02T08:34:00Z</dcterms:modified>
</cp:coreProperties>
</file>