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2F22D" w14:textId="77777777" w:rsidR="00E04C80" w:rsidRPr="008D4E7D" w:rsidRDefault="00E04C80" w:rsidP="008D4E7D">
      <w:pPr>
        <w:spacing w:after="0" w:line="240" w:lineRule="auto"/>
        <w:rPr>
          <w:rFonts w:ascii="Book Antiqua" w:hAnsi="Book Antiqua"/>
          <w:b/>
        </w:rPr>
      </w:pPr>
    </w:p>
    <w:p w14:paraId="67318CD3" w14:textId="77777777" w:rsidR="008D4E7D" w:rsidRPr="008D4E7D" w:rsidRDefault="000036BF" w:rsidP="00840D67">
      <w:pPr>
        <w:jc w:val="right"/>
        <w:rPr>
          <w:rFonts w:ascii="Book Antiqua" w:hAnsi="Book Antiqua"/>
        </w:rPr>
      </w:pPr>
      <w:r w:rsidRPr="008D4E7D">
        <w:rPr>
          <w:rFonts w:ascii="Book Antiqua" w:hAnsi="Book Antiqua"/>
          <w:b/>
        </w:rPr>
        <w:t>Tarih</w:t>
      </w:r>
      <w:r w:rsidR="00663090">
        <w:rPr>
          <w:rFonts w:ascii="Book Antiqua" w:hAnsi="Book Antiqua"/>
        </w:rPr>
        <w:t xml:space="preserve"> …/…/20</w:t>
      </w:r>
      <w:proofErr w:type="gramStart"/>
      <w:r w:rsidR="00663090">
        <w:rPr>
          <w:rFonts w:ascii="Book Antiqua" w:hAnsi="Book Antiqua"/>
        </w:rPr>
        <w:t>..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14:paraId="565B3E27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6ABE" w14:textId="77777777" w:rsidR="008D4E7D" w:rsidRPr="008D4E7D" w:rsidRDefault="008D4E7D" w:rsidP="00840D67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Öğrenci Adı Soyadı ve </w:t>
            </w:r>
            <w:r w:rsidR="00840D67">
              <w:rPr>
                <w:rFonts w:ascii="Book Antiqua" w:hAnsi="Book Antiqua"/>
                <w:b/>
                <w:bCs/>
                <w:sz w:val="20"/>
                <w:szCs w:val="20"/>
              </w:rPr>
              <w:t>N</w:t>
            </w: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umarası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F10A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C367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D4E7D" w:rsidRPr="008D4E7D" w14:paraId="097F6DCC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420D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Ana</w:t>
            </w:r>
            <w:r w:rsidR="00FB2E4D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B</w:t>
            </w: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ilim Dalı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512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54904C65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DECF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1C7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3C7ABCBA" w14:textId="77777777" w:rsidTr="00663090">
        <w:trPr>
          <w:trHeight w:val="23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502" w14:textId="77777777" w:rsidR="008D4E7D" w:rsidRPr="008D4E7D" w:rsidRDefault="008D4E7D" w:rsidP="009F77CE">
            <w:pPr>
              <w:spacing w:after="0" w:line="360" w:lineRule="auto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Telefon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/ </w:t>
            </w:r>
            <w:r w:rsidR="00FB2E4D">
              <w:rPr>
                <w:rFonts w:ascii="Book Antiqua" w:hAnsi="Book Antiqua"/>
                <w:b/>
                <w:sz w:val="20"/>
                <w:szCs w:val="20"/>
                <w:lang w:val="fr-FR"/>
              </w:rPr>
              <w:t>E</w:t>
            </w:r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-mail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5128" w14:textId="77777777" w:rsidR="008D4E7D" w:rsidRPr="008D4E7D" w:rsidRDefault="008D4E7D" w:rsidP="009F77CE">
            <w:pPr>
              <w:tabs>
                <w:tab w:val="left" w:pos="566"/>
              </w:tabs>
              <w:spacing w:before="40" w:after="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46CC" w14:textId="77777777" w:rsidR="008D4E7D" w:rsidRPr="008D4E7D" w:rsidRDefault="008D4E7D" w:rsidP="009F77CE">
            <w:pPr>
              <w:tabs>
                <w:tab w:val="left" w:pos="566"/>
              </w:tabs>
              <w:spacing w:before="40" w:after="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7FE02644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0363" w14:textId="77777777" w:rsidR="008D4E7D" w:rsidRPr="008D4E7D" w:rsidRDefault="00B14E3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>Proje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C24E" w14:textId="4645E4E1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Cs/>
                <w:sz w:val="20"/>
                <w:szCs w:val="20"/>
              </w:rPr>
              <w:t xml:space="preserve">Unvan- Ad </w:t>
            </w:r>
            <w:proofErr w:type="spellStart"/>
            <w:r w:rsidRPr="008D4E7D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Pr="008D4E7D">
              <w:rPr>
                <w:rFonts w:ascii="Book Antiqua" w:hAnsi="Book Antiqua"/>
                <w:bCs/>
                <w:sz w:val="20"/>
                <w:szCs w:val="20"/>
              </w:rPr>
              <w:t>- Üniversite-Fakülte-Ana</w:t>
            </w:r>
            <w:r w:rsidR="00FB2E4D">
              <w:rPr>
                <w:rFonts w:ascii="Book Antiqua" w:hAnsi="Book Antiqua"/>
                <w:bCs/>
                <w:sz w:val="20"/>
                <w:szCs w:val="20"/>
              </w:rPr>
              <w:t xml:space="preserve"> B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ilim Dalı</w:t>
            </w:r>
          </w:p>
        </w:tc>
      </w:tr>
      <w:tr w:rsidR="008D4E7D" w:rsidRPr="008D4E7D" w14:paraId="428CE49C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92D" w14:textId="77777777" w:rsidR="008D4E7D" w:rsidRPr="008D4E7D" w:rsidRDefault="00B14E38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>Projenin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189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</w:tbl>
    <w:p w14:paraId="322B0539" w14:textId="77777777" w:rsidR="008D4E7D" w:rsidRPr="008D4E7D" w:rsidRDefault="008D4E7D" w:rsidP="008D4E7D">
      <w:pPr>
        <w:jc w:val="both"/>
        <w:rPr>
          <w:rFonts w:ascii="Book Antiqua" w:hAnsi="Book Antiqua"/>
          <w:b/>
          <w:bCs/>
          <w:sz w:val="16"/>
          <w:szCs w:val="16"/>
        </w:rPr>
      </w:pPr>
      <w:r w:rsidRPr="008D4E7D">
        <w:rPr>
          <w:rFonts w:ascii="Book Antiqua" w:hAnsi="Book Antiqua"/>
          <w:b/>
          <w:bCs/>
          <w:sz w:val="16"/>
          <w:szCs w:val="16"/>
        </w:rPr>
        <w:tab/>
      </w:r>
    </w:p>
    <w:bookmarkStart w:id="0" w:name="Check2"/>
    <w:bookmarkEnd w:id="0"/>
    <w:p w14:paraId="3774194D" w14:textId="77777777" w:rsidR="008D4E7D" w:rsidRPr="008D4E7D" w:rsidRDefault="004069EF" w:rsidP="009D55CE">
      <w:pPr>
        <w:spacing w:after="0"/>
        <w:ind w:left="709" w:right="-428"/>
        <w:rPr>
          <w:rFonts w:ascii="Book Antiqua" w:hAnsi="Book Antiqua"/>
          <w:b/>
          <w:sz w:val="20"/>
          <w:szCs w:val="20"/>
          <w:lang w:val="fr-FR"/>
        </w:rPr>
      </w:pP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BBAC9" wp14:editId="5C298610">
                <wp:simplePos x="0" y="0"/>
                <wp:positionH relativeFrom="column">
                  <wp:posOffset>2173605</wp:posOffset>
                </wp:positionH>
                <wp:positionV relativeFrom="paragraph">
                  <wp:posOffset>21590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8D23A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3C63A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71.15pt;margin-top:1.7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4jQZ3dwAAAAIAQAADwAAAAAAAAAAAAAAAADxBAAAZHJzL2Rvd25y&#10;ZXYueG1sUEsFBgAAAAAEAAQA8wAAAPoFAAAAAA=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D4E7D"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8F3DF" wp14:editId="3280869B">
                <wp:simplePos x="0" y="0"/>
                <wp:positionH relativeFrom="column">
                  <wp:posOffset>306705</wp:posOffset>
                </wp:positionH>
                <wp:positionV relativeFrom="paragraph">
                  <wp:posOffset>2540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802B4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B83EBA" id="Metin Kutusu 3" o:spid="_x0000_s1027" type="#_x0000_t202" style="position:absolute;left:0;text-align:left;margin-left:24.15pt;margin-top:.2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40D67">
        <w:rPr>
          <w:rFonts w:ascii="Book Antiqua" w:hAnsi="Book Antiqua"/>
          <w:b/>
          <w:sz w:val="20"/>
          <w:szCs w:val="20"/>
        </w:rPr>
        <w:t xml:space="preserve"> </w:t>
      </w:r>
      <w:r w:rsidR="00EC1FA9">
        <w:rPr>
          <w:rFonts w:ascii="Book Antiqua" w:hAnsi="Book Antiqua"/>
          <w:b/>
          <w:sz w:val="20"/>
          <w:szCs w:val="20"/>
        </w:rPr>
        <w:t>Proje Konusu</w:t>
      </w:r>
      <w:r w:rsidR="00840D67">
        <w:rPr>
          <w:rFonts w:ascii="Book Antiqua" w:hAnsi="Book Antiqua"/>
          <w:b/>
          <w:sz w:val="20"/>
          <w:szCs w:val="20"/>
        </w:rPr>
        <w:t xml:space="preserve">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EC1FA9">
        <w:rPr>
          <w:rFonts w:ascii="Book Antiqua" w:hAnsi="Book Antiqua"/>
          <w:b/>
          <w:sz w:val="20"/>
          <w:szCs w:val="20"/>
          <w:lang w:val="fr-FR"/>
        </w:rPr>
        <w:t>Proje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14:paraId="7BFB5E49" w14:textId="77777777" w:rsidR="009D55CE" w:rsidRDefault="009D55CE" w:rsidP="009D55CE">
      <w:pPr>
        <w:spacing w:after="0"/>
        <w:ind w:left="-567" w:right="-428"/>
        <w:jc w:val="center"/>
        <w:rPr>
          <w:rFonts w:ascii="Book Antiqua" w:hAnsi="Book Antiqua"/>
          <w:b/>
          <w:sz w:val="20"/>
          <w:szCs w:val="20"/>
        </w:rPr>
      </w:pPr>
    </w:p>
    <w:p w14:paraId="755D0303" w14:textId="77777777" w:rsidR="008D4E7D" w:rsidRPr="008D4E7D" w:rsidRDefault="005E5A2B" w:rsidP="008D4E7D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PROJE </w:t>
      </w:r>
      <w:r w:rsidR="008D4E7D" w:rsidRPr="008D4E7D">
        <w:rPr>
          <w:rFonts w:ascii="Book Antiqua" w:hAnsi="Book Antiqua"/>
          <w:b/>
          <w:sz w:val="20"/>
          <w:szCs w:val="20"/>
        </w:rPr>
        <w:t>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6801"/>
      </w:tblGrid>
      <w:tr w:rsidR="008D4E7D" w:rsidRPr="008D4E7D" w14:paraId="6E3B2DD2" w14:textId="77777777" w:rsidTr="008D4E7D">
        <w:trPr>
          <w:trHeight w:val="4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8AE5" w14:textId="77777777"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Önceki </w:t>
            </w:r>
            <w:r w:rsidR="00EC1FA9" w:rsidRPr="009F77CE">
              <w:rPr>
                <w:rFonts w:ascii="Book Antiqua" w:hAnsi="Book Antiqua"/>
                <w:b/>
                <w:sz w:val="19"/>
                <w:szCs w:val="19"/>
              </w:rPr>
              <w:t xml:space="preserve">Proje </w:t>
            </w:r>
            <w:r w:rsidRPr="009F77CE">
              <w:rPr>
                <w:rFonts w:ascii="Book Antiqua" w:hAnsi="Book Antiqua"/>
                <w:b/>
                <w:sz w:val="19"/>
                <w:szCs w:val="19"/>
              </w:rPr>
              <w:t>Başlığı ya da Konusu</w:t>
            </w:r>
          </w:p>
          <w:p w14:paraId="7C622FF4" w14:textId="77777777"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FC1" w14:textId="77777777"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  <w:p w14:paraId="102172BB" w14:textId="77777777"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8D4E7D" w:rsidRPr="008D4E7D" w14:paraId="5393E74D" w14:textId="77777777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D2D6" w14:textId="77777777"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>Değişiklik Gerekçesi</w:t>
            </w:r>
          </w:p>
          <w:p w14:paraId="63FA5E31" w14:textId="77777777"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0C9" w14:textId="77777777"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  <w:p w14:paraId="6B19B078" w14:textId="77777777"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8D4E7D" w:rsidRPr="008D4E7D" w14:paraId="55167A0C" w14:textId="77777777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4A9D" w14:textId="77777777" w:rsidR="008D4E7D" w:rsidRPr="009F77CE" w:rsidRDefault="008D4E7D" w:rsidP="009F77CE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Önerilen </w:t>
            </w:r>
            <w:r w:rsidR="00B14E38" w:rsidRPr="009F77CE">
              <w:rPr>
                <w:rFonts w:ascii="Book Antiqua" w:hAnsi="Book Antiqua"/>
                <w:b/>
                <w:sz w:val="19"/>
                <w:szCs w:val="19"/>
              </w:rPr>
              <w:t>Proje</w:t>
            </w: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 Başlığı </w:t>
            </w:r>
            <w:r w:rsidRPr="009F77CE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A7A" w14:textId="77777777" w:rsidR="008D4E7D" w:rsidRPr="009F77CE" w:rsidRDefault="009F77CE">
            <w:pPr>
              <w:pStyle w:val="Default"/>
              <w:jc w:val="both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Başlık boşluklu 150 karakteri geçmemeli ve simgesel karakterler -, /,+,β, üst ve alt simgeler kullanılmamalıdır.</w:t>
            </w:r>
          </w:p>
          <w:p w14:paraId="19CFD476" w14:textId="77777777" w:rsidR="008D4E7D" w:rsidRPr="009F77CE" w:rsidRDefault="008D4E7D">
            <w:pPr>
              <w:pStyle w:val="Default"/>
              <w:jc w:val="both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9F77CE" w:rsidRPr="008D4E7D" w14:paraId="0BF8A937" w14:textId="77777777" w:rsidTr="009F77CE">
        <w:trPr>
          <w:trHeight w:val="87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0DA0" w14:textId="77777777" w:rsidR="009F77CE" w:rsidRPr="009F77CE" w:rsidRDefault="009F77CE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8D4E7D" w:rsidRPr="008D4E7D" w14:paraId="5F2010DE" w14:textId="77777777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60A5" w14:textId="77777777" w:rsidR="008D4E7D" w:rsidRPr="009F77CE" w:rsidRDefault="008D4E7D" w:rsidP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Önerilen </w:t>
            </w:r>
            <w:r w:rsidR="00B14E38"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>Proje</w:t>
            </w: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 Konusu, Özgünlüğü ve Bilimsel Önemi</w:t>
            </w:r>
            <w:r w:rsidRPr="009F77CE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697" w14:textId="77777777" w:rsidR="008D4E7D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Kaynaklar metin içerisine numaralandırılarak yerleştirilmeli, içerik 250 kelimeden az, 400 kelimeden fazla olmamalı, projenin kapsamını yeterince ifade etmelidir. Proje konusu özgün, içeriği program ile uyumlu olmalıdır.</w:t>
            </w:r>
          </w:p>
        </w:tc>
      </w:tr>
      <w:tr w:rsidR="009F77CE" w:rsidRPr="008D4E7D" w14:paraId="1F766167" w14:textId="77777777" w:rsidTr="009F77CE">
        <w:trPr>
          <w:trHeight w:val="130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F76" w14:textId="77777777" w:rsidR="009F77CE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8D4E7D" w:rsidRPr="008D4E7D" w14:paraId="663FA76F" w14:textId="77777777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76AD" w14:textId="77777777" w:rsidR="008D4E7D" w:rsidRPr="009F77CE" w:rsidRDefault="008D4E7D" w:rsidP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Kaynaklar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E8D" w14:textId="77777777" w:rsidR="008D4E7D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Metin içerisinde numaralandırılan kaynaklar, alfabetik sıralamaya alınmalıdır.</w:t>
            </w:r>
          </w:p>
        </w:tc>
      </w:tr>
      <w:tr w:rsidR="009F77CE" w:rsidRPr="008D4E7D" w14:paraId="384A7BD5" w14:textId="77777777" w:rsidTr="009F77CE">
        <w:trPr>
          <w:trHeight w:val="66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7" w14:textId="77777777" w:rsidR="009F77CE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19"/>
                <w:szCs w:val="19"/>
              </w:rPr>
            </w:pPr>
          </w:p>
        </w:tc>
      </w:tr>
    </w:tbl>
    <w:p w14:paraId="1C7D5B92" w14:textId="77777777"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102EA491" w14:textId="77777777"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20"/>
          <w:szCs w:val="20"/>
        </w:rPr>
      </w:pPr>
    </w:p>
    <w:p w14:paraId="686C0ED0" w14:textId="77777777"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14:paraId="14812DFD" w14:textId="069B6DF1" w:rsidR="008D4E7D" w:rsidRPr="008D4E7D" w:rsidRDefault="003E1283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Ad </w:t>
      </w:r>
      <w:proofErr w:type="spellStart"/>
      <w:r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    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3ACDF005" w14:textId="77777777" w:rsidR="008D4E7D" w:rsidRPr="008D4E7D" w:rsidRDefault="003E1283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bookmarkStart w:id="1" w:name="_GoBack"/>
      <w:bookmarkEnd w:id="1"/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097DB0A2" w14:textId="77777777" w:rsidR="003E1283" w:rsidRDefault="008D4E7D" w:rsidP="003E1283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</w:t>
      </w:r>
    </w:p>
    <w:p w14:paraId="35EDEEE6" w14:textId="77777777" w:rsidR="008D4E7D" w:rsidRPr="008D4E7D" w:rsidRDefault="008D4E7D" w:rsidP="009F77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Ana</w:t>
      </w:r>
      <w:r w:rsidR="00FB2E4D">
        <w:rPr>
          <w:rFonts w:ascii="Book Antiqua" w:eastAsia="ヒラギノ明朝 Pro W3" w:hAnsi="Book Antiqua"/>
          <w:b/>
          <w:sz w:val="20"/>
          <w:szCs w:val="20"/>
        </w:rPr>
        <w:t xml:space="preserve">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14:paraId="03F2C24D" w14:textId="7BBEF251" w:rsidR="008D4E7D" w:rsidRPr="008D4E7D" w:rsidRDefault="008D4E7D" w:rsidP="009F77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1314C829" w14:textId="77777777" w:rsidR="008D4E7D" w:rsidRPr="008D4E7D" w:rsidRDefault="008D4E7D" w:rsidP="009D55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</w:p>
    <w:p w14:paraId="1F4F8B9D" w14:textId="77777777" w:rsidR="001E6F44" w:rsidRPr="008D4E7D" w:rsidRDefault="001E6F44" w:rsidP="00B61A4D">
      <w:pPr>
        <w:rPr>
          <w:rFonts w:ascii="Book Antiqua" w:hAnsi="Book Antiqua"/>
        </w:rPr>
      </w:pPr>
    </w:p>
    <w:sectPr w:rsidR="001E6F44" w:rsidRPr="008D4E7D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9908B" w14:textId="77777777" w:rsidR="00000C84" w:rsidRDefault="00000C84" w:rsidP="005E4938">
      <w:pPr>
        <w:spacing w:after="0" w:line="240" w:lineRule="auto"/>
      </w:pPr>
      <w:r>
        <w:separator/>
      </w:r>
    </w:p>
  </w:endnote>
  <w:endnote w:type="continuationSeparator" w:id="0">
    <w:p w14:paraId="165B1D1E" w14:textId="77777777" w:rsidR="00000C84" w:rsidRDefault="00000C8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76751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36934559" w14:textId="32DCAF02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 xml:space="preserve">43 </w:t>
    </w:r>
    <w:r w:rsidR="000779BC">
      <w:t>74</w:t>
    </w:r>
    <w:r>
      <w:rPr>
        <w:b/>
      </w:rPr>
      <w:tab/>
      <w:t xml:space="preserve">E-Posta: </w:t>
    </w:r>
    <w:r w:rsidR="00C05444">
      <w:t>sosbe@acibadem.edu.tr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C737" w14:textId="77777777" w:rsidR="00000C84" w:rsidRDefault="00000C84" w:rsidP="005E4938">
      <w:pPr>
        <w:spacing w:after="0" w:line="240" w:lineRule="auto"/>
      </w:pPr>
      <w:r>
        <w:separator/>
      </w:r>
    </w:p>
  </w:footnote>
  <w:footnote w:type="continuationSeparator" w:id="0">
    <w:p w14:paraId="72B4BFB1" w14:textId="77777777" w:rsidR="00000C84" w:rsidRDefault="00000C8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51EB2" w14:textId="77777777" w:rsidR="008A2D07" w:rsidRDefault="00000C84">
    <w:pPr>
      <w:pStyle w:val="stBilgi"/>
    </w:pPr>
    <w:r>
      <w:rPr>
        <w:noProof/>
        <w:lang w:eastAsia="tr-TR"/>
      </w:rPr>
      <w:pict w14:anchorId="7C77A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1E15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147DAEEA" wp14:editId="34ABF0E5">
          <wp:simplePos x="0" y="0"/>
          <wp:positionH relativeFrom="column">
            <wp:posOffset>1905</wp:posOffset>
          </wp:positionH>
          <wp:positionV relativeFrom="paragraph">
            <wp:posOffset>-78740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6BDCE085" w14:textId="47EF1F03" w:rsidR="004069EF" w:rsidRDefault="00C05444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SOSYAL BİLİMLER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ENSTİTÜSÜ</w:t>
    </w:r>
  </w:p>
  <w:p w14:paraId="139E46CE" w14:textId="77777777" w:rsidR="008D4E7D" w:rsidRPr="008D4E7D" w:rsidRDefault="00450A8E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5E5A2B">
      <w:rPr>
        <w:rFonts w:ascii="Book Antiqua" w:hAnsi="Book Antiqua"/>
        <w:b/>
        <w:color w:val="1F497D" w:themeColor="text2"/>
        <w:sz w:val="24"/>
        <w:szCs w:val="24"/>
      </w:rPr>
      <w:t xml:space="preserve">     </w:t>
    </w:r>
    <w:r w:rsidR="00EC1FA9">
      <w:rPr>
        <w:rFonts w:ascii="Book Antiqua" w:hAnsi="Book Antiqua"/>
        <w:b/>
        <w:color w:val="1F497D" w:themeColor="text2"/>
        <w:sz w:val="24"/>
        <w:szCs w:val="24"/>
      </w:rPr>
      <w:t>PROJE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 KONUSU/</w:t>
    </w:r>
    <w:r w:rsidR="00EC1FA9">
      <w:rPr>
        <w:rFonts w:ascii="Book Antiqua" w:hAnsi="Book Antiqua"/>
        <w:b/>
        <w:color w:val="1F497D" w:themeColor="text2"/>
        <w:sz w:val="24"/>
        <w:szCs w:val="24"/>
      </w:rPr>
      <w:t xml:space="preserve">PROJE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>DEĞİŞİKLİĞİ FORMU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9F77CE">
      <w:rPr>
        <w:rFonts w:ascii="Book Antiqua" w:hAnsi="Book Antiqua"/>
        <w:b/>
        <w:color w:val="1F497D" w:themeColor="text2"/>
        <w:sz w:val="24"/>
        <w:szCs w:val="24"/>
      </w:rPr>
      <w:t xml:space="preserve">TEZSİZ </w:t>
    </w:r>
    <w:r w:rsidR="00AE2C96" w:rsidRPr="008D4E7D">
      <w:rPr>
        <w:rFonts w:ascii="Book Antiqua" w:hAnsi="Book Antiqua"/>
        <w:b/>
        <w:color w:val="1F497D" w:themeColor="text2"/>
        <w:sz w:val="24"/>
        <w:szCs w:val="24"/>
      </w:rPr>
      <w:t>YÜKSEK LİSANS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3A0F034F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ADD37" w14:textId="77777777" w:rsidR="008A2D07" w:rsidRDefault="00000C84">
    <w:pPr>
      <w:pStyle w:val="stBilgi"/>
    </w:pPr>
    <w:r>
      <w:rPr>
        <w:noProof/>
        <w:lang w:eastAsia="tr-TR"/>
      </w:rPr>
      <w:pict w14:anchorId="43454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0C84"/>
    <w:rsid w:val="000036BF"/>
    <w:rsid w:val="00037EB0"/>
    <w:rsid w:val="00045514"/>
    <w:rsid w:val="00046EEB"/>
    <w:rsid w:val="00063221"/>
    <w:rsid w:val="00064398"/>
    <w:rsid w:val="00064B5A"/>
    <w:rsid w:val="000747D1"/>
    <w:rsid w:val="000779BC"/>
    <w:rsid w:val="000B3783"/>
    <w:rsid w:val="000B6627"/>
    <w:rsid w:val="000C0CDF"/>
    <w:rsid w:val="000F4D03"/>
    <w:rsid w:val="00120FF0"/>
    <w:rsid w:val="00127786"/>
    <w:rsid w:val="00141D00"/>
    <w:rsid w:val="00151502"/>
    <w:rsid w:val="001A00DF"/>
    <w:rsid w:val="001E29BF"/>
    <w:rsid w:val="001E6F44"/>
    <w:rsid w:val="001F7E12"/>
    <w:rsid w:val="00202D28"/>
    <w:rsid w:val="002118A6"/>
    <w:rsid w:val="0021653C"/>
    <w:rsid w:val="002671EA"/>
    <w:rsid w:val="002F46BE"/>
    <w:rsid w:val="003005EB"/>
    <w:rsid w:val="00303C14"/>
    <w:rsid w:val="00346185"/>
    <w:rsid w:val="00355BE6"/>
    <w:rsid w:val="0035743B"/>
    <w:rsid w:val="00382EB9"/>
    <w:rsid w:val="00393D85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C5825"/>
    <w:rsid w:val="004F39AB"/>
    <w:rsid w:val="00535AC4"/>
    <w:rsid w:val="00535F55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5E5A2B"/>
    <w:rsid w:val="00602CE0"/>
    <w:rsid w:val="0060704B"/>
    <w:rsid w:val="006572BA"/>
    <w:rsid w:val="00663090"/>
    <w:rsid w:val="006670C9"/>
    <w:rsid w:val="006E1F67"/>
    <w:rsid w:val="0072605C"/>
    <w:rsid w:val="00733245"/>
    <w:rsid w:val="00733939"/>
    <w:rsid w:val="00784264"/>
    <w:rsid w:val="007942B1"/>
    <w:rsid w:val="007A09BB"/>
    <w:rsid w:val="007E7CBC"/>
    <w:rsid w:val="007F3850"/>
    <w:rsid w:val="008131D1"/>
    <w:rsid w:val="00832CEA"/>
    <w:rsid w:val="008369E4"/>
    <w:rsid w:val="00840D67"/>
    <w:rsid w:val="00844D9A"/>
    <w:rsid w:val="008729CC"/>
    <w:rsid w:val="008757B9"/>
    <w:rsid w:val="008A2D07"/>
    <w:rsid w:val="008C2CC4"/>
    <w:rsid w:val="008C718F"/>
    <w:rsid w:val="008D4E7D"/>
    <w:rsid w:val="008E3F4D"/>
    <w:rsid w:val="00901EAD"/>
    <w:rsid w:val="00936151"/>
    <w:rsid w:val="00944F47"/>
    <w:rsid w:val="0095353B"/>
    <w:rsid w:val="00996AC1"/>
    <w:rsid w:val="009D55CE"/>
    <w:rsid w:val="009E48F3"/>
    <w:rsid w:val="009F77CE"/>
    <w:rsid w:val="00A7255C"/>
    <w:rsid w:val="00AA0831"/>
    <w:rsid w:val="00AE2C96"/>
    <w:rsid w:val="00AF3034"/>
    <w:rsid w:val="00AF5C0B"/>
    <w:rsid w:val="00B14E38"/>
    <w:rsid w:val="00B25230"/>
    <w:rsid w:val="00B326BE"/>
    <w:rsid w:val="00B43B43"/>
    <w:rsid w:val="00B46F2A"/>
    <w:rsid w:val="00B61A4D"/>
    <w:rsid w:val="00C05444"/>
    <w:rsid w:val="00C47194"/>
    <w:rsid w:val="00C71DFA"/>
    <w:rsid w:val="00C87F50"/>
    <w:rsid w:val="00C9018E"/>
    <w:rsid w:val="00CD2B4B"/>
    <w:rsid w:val="00D1511B"/>
    <w:rsid w:val="00D223A7"/>
    <w:rsid w:val="00D43A56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B683E"/>
    <w:rsid w:val="00EC1FA9"/>
    <w:rsid w:val="00EC59AE"/>
    <w:rsid w:val="00F24467"/>
    <w:rsid w:val="00FB2E4D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437E63C"/>
  <w15:docId w15:val="{CCFCB84E-A96E-4D76-95E8-B088B69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C8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DF9D-9C9E-4B75-AA5A-6F4F16C3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3</cp:revision>
  <dcterms:created xsi:type="dcterms:W3CDTF">2024-10-24T10:29:00Z</dcterms:created>
  <dcterms:modified xsi:type="dcterms:W3CDTF">2024-10-24T12:07:00Z</dcterms:modified>
</cp:coreProperties>
</file>