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F22D" w14:textId="77777777" w:rsidR="00E04C80" w:rsidRPr="008D4E7D" w:rsidRDefault="00E04C80" w:rsidP="008D4E7D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</w:p>
    <w:p w14:paraId="67318CD3" w14:textId="77777777" w:rsidR="008D4E7D" w:rsidRPr="008D4E7D" w:rsidRDefault="000036BF" w:rsidP="00840D67">
      <w:pPr>
        <w:jc w:val="right"/>
        <w:rPr>
          <w:rFonts w:ascii="Book Antiqua" w:hAnsi="Book Antiqua"/>
        </w:rPr>
      </w:pPr>
      <w:r w:rsidRPr="008D4E7D">
        <w:rPr>
          <w:rFonts w:ascii="Book Antiqua" w:hAnsi="Book Antiqua"/>
          <w:b/>
        </w:rPr>
        <w:t>Tarih</w:t>
      </w:r>
      <w:r w:rsidR="00663090">
        <w:rPr>
          <w:rFonts w:ascii="Book Antiqua" w:hAnsi="Book Antiqua"/>
        </w:rPr>
        <w:t xml:space="preserve"> …/…/20</w:t>
      </w:r>
      <w:proofErr w:type="gramStart"/>
      <w:r w:rsidR="00663090">
        <w:rPr>
          <w:rFonts w:ascii="Book Antiqua" w:hAnsi="Book Antiqua"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565B3E27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6ABE" w14:textId="77777777"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Adı Soyadı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umarası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10A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C367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14:paraId="097F6DC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420D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FB2E4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512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54904C65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DECF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91C7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3C7ABCBA" w14:textId="77777777" w:rsidTr="00663090">
        <w:trPr>
          <w:trHeight w:val="23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502" w14:textId="77777777" w:rsidR="008D4E7D" w:rsidRPr="008D4E7D" w:rsidRDefault="008D4E7D" w:rsidP="009F77CE">
            <w:pPr>
              <w:spacing w:after="0"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Telefon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/ </w:t>
            </w:r>
            <w:r w:rsidR="00FB2E4D">
              <w:rPr>
                <w:rFonts w:ascii="Book Antiqua" w:hAnsi="Book Antiqua"/>
                <w:b/>
                <w:sz w:val="20"/>
                <w:szCs w:val="20"/>
                <w:lang w:val="fr-FR"/>
              </w:rPr>
              <w:t>E</w:t>
            </w:r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-mail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128" w14:textId="77777777"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6CC" w14:textId="77777777"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7FE02644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0363" w14:textId="77777777"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C24E" w14:textId="4645E4E1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 xml:space="preserve">Unvan- Ad </w:t>
            </w:r>
            <w:proofErr w:type="spellStart"/>
            <w:r w:rsidRPr="008D4E7D">
              <w:rPr>
                <w:rFonts w:ascii="Book Antiqua" w:hAnsi="Book Antiqua"/>
                <w:bCs/>
                <w:sz w:val="20"/>
                <w:szCs w:val="20"/>
              </w:rPr>
              <w:t>Soyad</w:t>
            </w:r>
            <w:proofErr w:type="spellEnd"/>
            <w:r w:rsidRPr="008D4E7D">
              <w:rPr>
                <w:rFonts w:ascii="Book Antiqua" w:hAnsi="Book Antiqua"/>
                <w:bCs/>
                <w:sz w:val="20"/>
                <w:szCs w:val="20"/>
              </w:rPr>
              <w:t>- Üniversite-Fakülte-Ana</w:t>
            </w:r>
            <w:r w:rsidR="00FB2E4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14:paraId="428CE49C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92D" w14:textId="77777777"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Projenin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189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322B0539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b/>
          <w:bCs/>
          <w:sz w:val="16"/>
          <w:szCs w:val="16"/>
        </w:rPr>
        <w:tab/>
      </w:r>
    </w:p>
    <w:bookmarkStart w:id="1" w:name="Check2"/>
    <w:bookmarkEnd w:id="1"/>
    <w:p w14:paraId="3774194D" w14:textId="77777777" w:rsidR="008D4E7D" w:rsidRPr="008D4E7D" w:rsidRDefault="004069EF" w:rsidP="009D55CE">
      <w:pPr>
        <w:spacing w:after="0"/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BBAC9" wp14:editId="5C298610">
                <wp:simplePos x="0" y="0"/>
                <wp:positionH relativeFrom="column">
                  <wp:posOffset>2173605</wp:posOffset>
                </wp:positionH>
                <wp:positionV relativeFrom="paragraph">
                  <wp:posOffset>21590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8D23A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71.15pt;margin-top:1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jQZ3d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F3DF" wp14:editId="3280869B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02B4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</w:t>
      </w:r>
      <w:r w:rsidR="00EC1FA9">
        <w:rPr>
          <w:rFonts w:ascii="Book Antiqua" w:hAnsi="Book Antiqua"/>
          <w:b/>
          <w:sz w:val="20"/>
          <w:szCs w:val="20"/>
        </w:rPr>
        <w:t>Proje Konusu</w:t>
      </w:r>
      <w:r w:rsidR="00840D67">
        <w:rPr>
          <w:rFonts w:ascii="Book Antiqua" w:hAnsi="Book Antiqua"/>
          <w:b/>
          <w:sz w:val="20"/>
          <w:szCs w:val="20"/>
        </w:rPr>
        <w:t xml:space="preserve">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EC1FA9">
        <w:rPr>
          <w:rFonts w:ascii="Book Antiqua" w:hAnsi="Book Antiqua"/>
          <w:b/>
          <w:sz w:val="20"/>
          <w:szCs w:val="20"/>
          <w:lang w:val="fr-FR"/>
        </w:rPr>
        <w:t>Proje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7BFB5E49" w14:textId="77777777" w:rsidR="009D55CE" w:rsidRDefault="009D55CE" w:rsidP="009D55CE">
      <w:pPr>
        <w:spacing w:after="0"/>
        <w:ind w:left="-567" w:right="-428"/>
        <w:jc w:val="center"/>
        <w:rPr>
          <w:rFonts w:ascii="Book Antiqua" w:hAnsi="Book Antiqua"/>
          <w:b/>
          <w:sz w:val="20"/>
          <w:szCs w:val="20"/>
        </w:rPr>
      </w:pPr>
    </w:p>
    <w:p w14:paraId="755D0303" w14:textId="77777777" w:rsidR="008D4E7D" w:rsidRPr="008D4E7D" w:rsidRDefault="005E5A2B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PROJE </w:t>
      </w:r>
      <w:r w:rsidR="008D4E7D" w:rsidRPr="008D4E7D">
        <w:rPr>
          <w:rFonts w:ascii="Book Antiqua" w:hAnsi="Book Antiqua"/>
          <w:b/>
          <w:sz w:val="20"/>
          <w:szCs w:val="20"/>
        </w:rPr>
        <w:t>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6801"/>
      </w:tblGrid>
      <w:tr w:rsidR="008D4E7D" w:rsidRPr="008D4E7D" w14:paraId="6E3B2DD2" w14:textId="77777777" w:rsidTr="008D4E7D">
        <w:trPr>
          <w:trHeight w:val="4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8AE5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Önceki </w:t>
            </w:r>
            <w:r w:rsidR="00EC1FA9" w:rsidRPr="009F77CE">
              <w:rPr>
                <w:rFonts w:ascii="Book Antiqua" w:hAnsi="Book Antiqua"/>
                <w:b/>
                <w:sz w:val="19"/>
                <w:szCs w:val="19"/>
              </w:rPr>
              <w:t xml:space="preserve">Proje 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>Başlığı ya da Konusu</w:t>
            </w:r>
          </w:p>
          <w:p w14:paraId="7C622FF4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FC1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14:paraId="102172BB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14:paraId="5393E74D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D2D6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>Değişiklik Gerekçesi</w:t>
            </w:r>
          </w:p>
          <w:p w14:paraId="63FA5E31" w14:textId="77777777"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60C9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14:paraId="6B19B078" w14:textId="77777777"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14:paraId="55167A0C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4A9D" w14:textId="77777777" w:rsidR="008D4E7D" w:rsidRPr="009F77CE" w:rsidRDefault="008D4E7D" w:rsidP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 Başlığı 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A7A" w14:textId="77777777" w:rsidR="008D4E7D" w:rsidRPr="009F77CE" w:rsidRDefault="009F77CE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Başlık boşluklu 150 karakteri geçmemeli ve simgesel karakterler -, /,+,β, üst ve alt simgeler kullanılmamalıdır.</w:t>
            </w:r>
          </w:p>
          <w:p w14:paraId="19CFD476" w14:textId="77777777" w:rsidR="008D4E7D" w:rsidRPr="009F77CE" w:rsidRDefault="008D4E7D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9F77CE" w:rsidRPr="008D4E7D" w14:paraId="0BF8A937" w14:textId="77777777" w:rsidTr="009F77CE">
        <w:trPr>
          <w:trHeight w:val="87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0DA0" w14:textId="77777777" w:rsidR="009F77CE" w:rsidRPr="009F77CE" w:rsidRDefault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14:paraId="5F2010DE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60A5" w14:textId="77777777"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Konusu, Özgünlüğü ve Bilimsel Önemi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697" w14:textId="77777777"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Kaynaklar metin içerisine numaralandırılarak yerleştirilmeli, içerik 250 kelimeden az, 400 kelimeden fazla olmamalı, projenin kapsamını yeterince ifade etmelidir. Proje konusu özgün, içeriği program ile uyumlu olmalıdır.</w:t>
            </w:r>
          </w:p>
        </w:tc>
      </w:tr>
      <w:tr w:rsidR="009F77CE" w:rsidRPr="008D4E7D" w14:paraId="1F766167" w14:textId="77777777" w:rsidTr="009F77CE">
        <w:trPr>
          <w:trHeight w:val="130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F76" w14:textId="77777777"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14:paraId="663FA76F" w14:textId="77777777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76AD" w14:textId="77777777"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Kaynaklar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8D" w14:textId="77777777"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Metin içerisinde numaralandırılan kaynaklar, alfabetik sıralamaya alınmalıdır.</w:t>
            </w:r>
          </w:p>
        </w:tc>
      </w:tr>
      <w:tr w:rsidR="009F77CE" w:rsidRPr="008D4E7D" w14:paraId="384A7BD5" w14:textId="77777777" w:rsidTr="009F77CE">
        <w:trPr>
          <w:trHeight w:val="66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0B7" w14:textId="77777777"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14:paraId="1C7D5B92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102EA491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686C0ED0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4812DFD" w14:textId="069B6DF1"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3ACDF005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097DB0A2" w14:textId="77777777" w:rsidR="003E1283" w:rsidRDefault="008D4E7D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</w:p>
    <w:p w14:paraId="35EDEEE6" w14:textId="77777777"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FB2E4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03F2C24D" w14:textId="7BBEF251"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 w:rsidRPr="008D4E7D"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1314C829" w14:textId="77777777" w:rsidR="008D4E7D" w:rsidRPr="008D4E7D" w:rsidRDefault="008D4E7D" w:rsidP="009D55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1F4F8B9D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76FCA" w14:textId="77777777" w:rsidR="006572BA" w:rsidRDefault="006572BA" w:rsidP="005E4938">
      <w:pPr>
        <w:spacing w:after="0" w:line="240" w:lineRule="auto"/>
      </w:pPr>
      <w:r>
        <w:separator/>
      </w:r>
    </w:p>
  </w:endnote>
  <w:endnote w:type="continuationSeparator" w:id="0">
    <w:p w14:paraId="6044716D" w14:textId="77777777" w:rsidR="006572BA" w:rsidRDefault="006572B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767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6934559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BEE" w14:textId="77777777" w:rsidR="006572BA" w:rsidRDefault="006572BA" w:rsidP="005E4938">
      <w:pPr>
        <w:spacing w:after="0" w:line="240" w:lineRule="auto"/>
      </w:pPr>
      <w:r>
        <w:separator/>
      </w:r>
    </w:p>
  </w:footnote>
  <w:footnote w:type="continuationSeparator" w:id="0">
    <w:p w14:paraId="69972402" w14:textId="77777777" w:rsidR="006572BA" w:rsidRDefault="006572B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1EB2" w14:textId="77777777" w:rsidR="008A2D07" w:rsidRDefault="006572BA">
    <w:pPr>
      <w:pStyle w:val="stBilgi"/>
    </w:pPr>
    <w:r>
      <w:rPr>
        <w:noProof/>
        <w:lang w:eastAsia="tr-TR"/>
      </w:rPr>
      <w:pict w14:anchorId="7C77A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1E15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147DAEEA" wp14:editId="34ABF0E5">
          <wp:simplePos x="0" y="0"/>
          <wp:positionH relativeFrom="column">
            <wp:posOffset>1905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6BDCE085" w14:textId="77777777" w:rsidR="004069EF" w:rsidRDefault="005E493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139E46CE" w14:textId="77777777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5E5A2B">
      <w:rPr>
        <w:rFonts w:ascii="Book Antiqua" w:hAnsi="Book Antiqua"/>
        <w:b/>
        <w:color w:val="1F497D" w:themeColor="text2"/>
        <w:sz w:val="24"/>
        <w:szCs w:val="24"/>
      </w:rPr>
      <w:t xml:space="preserve">     </w:t>
    </w:r>
    <w:r w:rsidR="00EC1FA9">
      <w:rPr>
        <w:rFonts w:ascii="Book Antiqua" w:hAnsi="Book Antiqua"/>
        <w:b/>
        <w:color w:val="1F497D" w:themeColor="text2"/>
        <w:sz w:val="24"/>
        <w:szCs w:val="24"/>
      </w:rPr>
      <w:t>PROJE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 KONUSU/</w:t>
    </w:r>
    <w:r w:rsidR="00EC1FA9">
      <w:rPr>
        <w:rFonts w:ascii="Book Antiqua" w:hAnsi="Book Antiqua"/>
        <w:b/>
        <w:color w:val="1F497D" w:themeColor="text2"/>
        <w:sz w:val="24"/>
        <w:szCs w:val="24"/>
      </w:rPr>
      <w:t xml:space="preserve">PROJE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9F77CE">
      <w:rPr>
        <w:rFonts w:ascii="Book Antiqua" w:hAnsi="Book Antiqua"/>
        <w:b/>
        <w:color w:val="1F497D" w:themeColor="text2"/>
        <w:sz w:val="24"/>
        <w:szCs w:val="24"/>
      </w:rPr>
      <w:t xml:space="preserve">TEZSİZ </w:t>
    </w:r>
    <w:r w:rsidR="00AE2C96" w:rsidRPr="008D4E7D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3A0F034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ADD37" w14:textId="77777777" w:rsidR="008A2D07" w:rsidRDefault="006572BA">
    <w:pPr>
      <w:pStyle w:val="stBilgi"/>
    </w:pPr>
    <w:r>
      <w:rPr>
        <w:noProof/>
        <w:lang w:eastAsia="tr-TR"/>
      </w:rPr>
      <w:pict w14:anchorId="43454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37EB0"/>
    <w:rsid w:val="00045514"/>
    <w:rsid w:val="00046EEB"/>
    <w:rsid w:val="00063221"/>
    <w:rsid w:val="00064398"/>
    <w:rsid w:val="00064B5A"/>
    <w:rsid w:val="000747D1"/>
    <w:rsid w:val="000B6627"/>
    <w:rsid w:val="000C0CDF"/>
    <w:rsid w:val="000F4D03"/>
    <w:rsid w:val="00120FF0"/>
    <w:rsid w:val="00127786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5743B"/>
    <w:rsid w:val="00382EB9"/>
    <w:rsid w:val="00393D85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35F55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E5A2B"/>
    <w:rsid w:val="00602CE0"/>
    <w:rsid w:val="0060704B"/>
    <w:rsid w:val="006572BA"/>
    <w:rsid w:val="00663090"/>
    <w:rsid w:val="006670C9"/>
    <w:rsid w:val="006E1F67"/>
    <w:rsid w:val="0072605C"/>
    <w:rsid w:val="00733245"/>
    <w:rsid w:val="00733939"/>
    <w:rsid w:val="00784264"/>
    <w:rsid w:val="007942B1"/>
    <w:rsid w:val="007A09BB"/>
    <w:rsid w:val="007E7CBC"/>
    <w:rsid w:val="007F3850"/>
    <w:rsid w:val="008131D1"/>
    <w:rsid w:val="00832CEA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901EAD"/>
    <w:rsid w:val="00936151"/>
    <w:rsid w:val="00944F47"/>
    <w:rsid w:val="0095353B"/>
    <w:rsid w:val="00996AC1"/>
    <w:rsid w:val="009D55CE"/>
    <w:rsid w:val="009E48F3"/>
    <w:rsid w:val="009F77CE"/>
    <w:rsid w:val="00A7255C"/>
    <w:rsid w:val="00AA0831"/>
    <w:rsid w:val="00AE2C96"/>
    <w:rsid w:val="00AF3034"/>
    <w:rsid w:val="00AF5C0B"/>
    <w:rsid w:val="00B14E38"/>
    <w:rsid w:val="00B25230"/>
    <w:rsid w:val="00B326BE"/>
    <w:rsid w:val="00B43B43"/>
    <w:rsid w:val="00B46F2A"/>
    <w:rsid w:val="00B61A4D"/>
    <w:rsid w:val="00C47194"/>
    <w:rsid w:val="00C71DFA"/>
    <w:rsid w:val="00C87F50"/>
    <w:rsid w:val="00C9018E"/>
    <w:rsid w:val="00CD2B4B"/>
    <w:rsid w:val="00D1511B"/>
    <w:rsid w:val="00D223A7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1FA9"/>
    <w:rsid w:val="00EC59AE"/>
    <w:rsid w:val="00F24467"/>
    <w:rsid w:val="00FB2E4D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437E63C"/>
  <w15:docId w15:val="{CCFCB84E-A96E-4D76-95E8-B088B69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C8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BA90-5CD0-4437-9C29-B42A4DD7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7</cp:revision>
  <dcterms:created xsi:type="dcterms:W3CDTF">2023-02-21T13:28:00Z</dcterms:created>
  <dcterms:modified xsi:type="dcterms:W3CDTF">2024-10-02T10:42:00Z</dcterms:modified>
</cp:coreProperties>
</file>