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D576D8F" w14:textId="3E02E6DE" w:rsidR="00D82DEF" w:rsidRDefault="00583BF5" w:rsidP="00510633">
      <w:pPr>
        <w:spacing w:line="480" w:lineRule="auto"/>
        <w:ind w:firstLine="142"/>
        <w:rPr>
          <w:rFonts w:ascii="Book Antiqua" w:hAnsi="Book Antiqua"/>
          <w:b/>
          <w:sz w:val="20"/>
          <w:szCs w:val="20"/>
          <w:u w:val="single"/>
        </w:rPr>
      </w:pPr>
      <w:r w:rsidRPr="00583BF5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82DEF" w:rsidRPr="00D82DEF">
        <w:rPr>
          <w:rFonts w:ascii="Book Antiqua" w:hAnsi="Book Antiqua"/>
          <w:b/>
          <w:sz w:val="20"/>
          <w:szCs w:val="20"/>
          <w:u w:val="single"/>
        </w:rPr>
        <w:t>ÖĞRENCİ BİLGİLERİ</w:t>
      </w:r>
      <w:r>
        <w:rPr>
          <w:rFonts w:ascii="Book Antiqua" w:hAnsi="Book Antiqua"/>
          <w:b/>
          <w:sz w:val="20"/>
          <w:szCs w:val="20"/>
          <w:u w:val="single"/>
        </w:rPr>
        <w:t>:</w:t>
      </w:r>
    </w:p>
    <w:p w14:paraId="581AEF40" w14:textId="4DD524AC" w:rsidR="001C5B26" w:rsidRPr="001C5B26" w:rsidRDefault="001C5B26" w:rsidP="00AD4318">
      <w:pPr>
        <w:spacing w:line="480" w:lineRule="auto"/>
        <w:ind w:left="426" w:hanging="141"/>
        <w:rPr>
          <w:noProof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Ad: </w:t>
      </w:r>
      <w:r w:rsidRPr="001C5B26">
        <w:rPr>
          <w:noProof/>
          <w:sz w:val="18"/>
          <w:szCs w:val="18"/>
        </w:rPr>
        <w:t xml:space="preserve">                                </w:t>
      </w:r>
      <w:r w:rsidR="009D576D" w:rsidRPr="009D576D">
        <w:rPr>
          <w:noProof/>
          <w:sz w:val="18"/>
          <w:szCs w:val="18"/>
          <w:u w:val="single"/>
        </w:rPr>
        <w:tab/>
      </w:r>
      <w:r w:rsidR="009D576D" w:rsidRPr="009D576D">
        <w:rPr>
          <w:noProof/>
          <w:sz w:val="18"/>
          <w:szCs w:val="18"/>
          <w:u w:val="single"/>
        </w:rPr>
        <w:tab/>
      </w:r>
      <w:r w:rsidR="009D576D" w:rsidRPr="009D576D">
        <w:rPr>
          <w:noProof/>
          <w:sz w:val="18"/>
          <w:szCs w:val="18"/>
          <w:u w:val="single"/>
        </w:rPr>
        <w:tab/>
      </w:r>
      <w:r w:rsidR="009D576D" w:rsidRPr="009D576D">
        <w:rPr>
          <w:noProof/>
          <w:sz w:val="18"/>
          <w:szCs w:val="18"/>
          <w:u w:val="single"/>
        </w:rPr>
        <w:tab/>
      </w:r>
      <w:r w:rsidR="009D576D" w:rsidRPr="009D576D">
        <w:rPr>
          <w:noProof/>
          <w:sz w:val="18"/>
          <w:szCs w:val="18"/>
          <w:u w:val="single"/>
        </w:rPr>
        <w:tab/>
      </w:r>
      <w:r w:rsidRPr="009D576D">
        <w:rPr>
          <w:noProof/>
          <w:sz w:val="18"/>
          <w:szCs w:val="18"/>
          <w:u w:val="single"/>
        </w:rPr>
        <w:t xml:space="preserve"> </w:t>
      </w:r>
      <w:r w:rsidR="008D0F34">
        <w:rPr>
          <w:noProof/>
          <w:sz w:val="18"/>
          <w:szCs w:val="18"/>
        </w:rPr>
        <w:t xml:space="preserve">      </w:t>
      </w:r>
      <w:r w:rsidR="00097856">
        <w:rPr>
          <w:noProof/>
          <w:sz w:val="18"/>
          <w:szCs w:val="18"/>
        </w:rPr>
        <w:t xml:space="preserve">    </w:t>
      </w:r>
      <w:r w:rsidRPr="001C5B26">
        <w:rPr>
          <w:rFonts w:ascii="Book Antiqua" w:hAnsi="Book Antiqua"/>
          <w:b/>
          <w:bCs/>
          <w:noProof/>
          <w:sz w:val="18"/>
          <w:szCs w:val="18"/>
        </w:rPr>
        <w:t>Soyad:</w:t>
      </w:r>
      <w:r w:rsidRPr="001C5B26">
        <w:rPr>
          <w:noProof/>
          <w:sz w:val="18"/>
          <w:szCs w:val="18"/>
        </w:rPr>
        <w:t xml:space="preserve">   </w:t>
      </w:r>
      <w:r w:rsidR="007E0286">
        <w:rPr>
          <w:noProof/>
          <w:sz w:val="18"/>
          <w:szCs w:val="18"/>
        </w:rPr>
        <w:tab/>
      </w:r>
      <w:r w:rsidR="007E0286" w:rsidRPr="007E0286">
        <w:rPr>
          <w:noProof/>
          <w:sz w:val="18"/>
          <w:szCs w:val="18"/>
          <w:u w:val="single"/>
        </w:rPr>
        <w:tab/>
      </w:r>
      <w:r w:rsidR="007E0286" w:rsidRPr="007E0286">
        <w:rPr>
          <w:noProof/>
          <w:sz w:val="18"/>
          <w:szCs w:val="18"/>
          <w:u w:val="single"/>
        </w:rPr>
        <w:tab/>
      </w:r>
      <w:r w:rsidR="007E0286" w:rsidRPr="007E0286">
        <w:rPr>
          <w:noProof/>
          <w:sz w:val="18"/>
          <w:szCs w:val="18"/>
          <w:u w:val="single"/>
        </w:rPr>
        <w:tab/>
      </w:r>
      <w:r w:rsidR="007E0286" w:rsidRPr="007E0286">
        <w:rPr>
          <w:noProof/>
          <w:sz w:val="18"/>
          <w:szCs w:val="18"/>
          <w:u w:val="single"/>
        </w:rPr>
        <w:tab/>
      </w:r>
      <w:r w:rsidR="007E0286" w:rsidRPr="007E0286">
        <w:rPr>
          <w:noProof/>
          <w:sz w:val="18"/>
          <w:szCs w:val="18"/>
          <w:u w:val="single"/>
        </w:rPr>
        <w:tab/>
        <w:t xml:space="preserve">   </w:t>
      </w:r>
      <w:r w:rsidR="007E0286">
        <w:rPr>
          <w:noProof/>
          <w:sz w:val="18"/>
          <w:szCs w:val="18"/>
        </w:rPr>
        <w:t xml:space="preserve">         </w:t>
      </w:r>
      <w:r w:rsidRPr="001C5B26">
        <w:rPr>
          <w:noProof/>
          <w:sz w:val="18"/>
          <w:szCs w:val="18"/>
        </w:rPr>
        <w:t xml:space="preserve">                      </w:t>
      </w:r>
      <w:r w:rsidR="00097856">
        <w:rPr>
          <w:noProof/>
          <w:sz w:val="18"/>
          <w:szCs w:val="18"/>
        </w:rPr>
        <w:t xml:space="preserve">       </w:t>
      </w:r>
    </w:p>
    <w:p w14:paraId="0B70A92A" w14:textId="0AE189C6" w:rsidR="001C5B26" w:rsidRPr="001C5B26" w:rsidRDefault="009D576D" w:rsidP="00AD4318">
      <w:pPr>
        <w:spacing w:line="480" w:lineRule="auto"/>
        <w:ind w:left="426" w:hanging="141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Öğrenci Numarası:  </w:t>
      </w:r>
      <w:r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Pr="009D576D">
        <w:rPr>
          <w:rFonts w:ascii="Book Antiqua" w:hAnsi="Book Antiqua"/>
          <w:b/>
          <w:sz w:val="18"/>
          <w:szCs w:val="18"/>
          <w:u w:val="single"/>
        </w:rPr>
        <w:tab/>
        <w:t xml:space="preserve"> </w:t>
      </w:r>
      <w:r>
        <w:rPr>
          <w:rFonts w:ascii="Book Antiqua" w:hAnsi="Book Antiqua"/>
          <w:b/>
          <w:sz w:val="18"/>
          <w:szCs w:val="18"/>
        </w:rPr>
        <w:t xml:space="preserve">  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     </w:t>
      </w:r>
      <w:r w:rsidR="00097856">
        <w:rPr>
          <w:rFonts w:ascii="Book Antiqua" w:hAnsi="Book Antiqua"/>
          <w:b/>
          <w:sz w:val="18"/>
          <w:szCs w:val="18"/>
        </w:rPr>
        <w:t xml:space="preserve">  </w:t>
      </w:r>
      <w:r>
        <w:rPr>
          <w:rFonts w:ascii="Book Antiqua" w:hAnsi="Book Antiqua"/>
          <w:b/>
          <w:sz w:val="18"/>
          <w:szCs w:val="18"/>
        </w:rPr>
        <w:t>Program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:       </w:t>
      </w:r>
      <w:r w:rsidR="007E0286" w:rsidRPr="007E0286">
        <w:rPr>
          <w:rFonts w:ascii="Book Antiqua" w:hAnsi="Book Antiqua"/>
          <w:b/>
          <w:sz w:val="18"/>
          <w:szCs w:val="18"/>
          <w:u w:val="single"/>
        </w:rPr>
        <w:tab/>
      </w:r>
      <w:r w:rsidR="007E0286" w:rsidRPr="007E0286">
        <w:rPr>
          <w:rFonts w:ascii="Book Antiqua" w:hAnsi="Book Antiqua"/>
          <w:b/>
          <w:sz w:val="18"/>
          <w:szCs w:val="18"/>
          <w:u w:val="single"/>
        </w:rPr>
        <w:tab/>
      </w:r>
      <w:r w:rsidR="007E0286" w:rsidRPr="007E0286">
        <w:rPr>
          <w:rFonts w:ascii="Book Antiqua" w:hAnsi="Book Antiqua"/>
          <w:b/>
          <w:sz w:val="18"/>
          <w:szCs w:val="18"/>
          <w:u w:val="single"/>
        </w:rPr>
        <w:tab/>
      </w:r>
      <w:r w:rsidR="007E0286" w:rsidRPr="007E0286">
        <w:rPr>
          <w:rFonts w:ascii="Book Antiqua" w:hAnsi="Book Antiqua"/>
          <w:b/>
          <w:sz w:val="18"/>
          <w:szCs w:val="18"/>
          <w:u w:val="single"/>
        </w:rPr>
        <w:tab/>
      </w:r>
      <w:r w:rsidR="007E0286" w:rsidRPr="007E0286">
        <w:rPr>
          <w:rFonts w:ascii="Book Antiqua" w:hAnsi="Book Antiqua"/>
          <w:b/>
          <w:sz w:val="18"/>
          <w:szCs w:val="18"/>
          <w:u w:val="single"/>
        </w:rPr>
        <w:tab/>
      </w:r>
      <w:r w:rsidR="007E0286" w:rsidRPr="007E0286">
        <w:rPr>
          <w:rFonts w:ascii="Book Antiqua" w:hAnsi="Book Antiqua"/>
          <w:b/>
          <w:sz w:val="18"/>
          <w:szCs w:val="18"/>
        </w:rPr>
        <w:t xml:space="preserve">         </w:t>
      </w:r>
    </w:p>
    <w:p w14:paraId="54289067" w14:textId="31DDA4F5" w:rsidR="001C5B26" w:rsidRPr="001C5B26" w:rsidRDefault="009F364A" w:rsidP="009F364A">
      <w:pPr>
        <w:spacing w:line="600" w:lineRule="auto"/>
        <w:ind w:left="284" w:hanging="142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  </w:t>
      </w:r>
      <w:r w:rsidR="001C5B26" w:rsidRPr="001C5B26">
        <w:rPr>
          <w:rFonts w:ascii="Book Antiqua" w:hAnsi="Book Antiqua"/>
          <w:b/>
          <w:sz w:val="18"/>
          <w:szCs w:val="18"/>
        </w:rPr>
        <w:t>Danışman</w:t>
      </w:r>
      <w:r w:rsidR="001C5B26" w:rsidRPr="009D576D">
        <w:rPr>
          <w:rFonts w:ascii="Book Antiqua" w:hAnsi="Book Antiqua"/>
          <w:b/>
          <w:sz w:val="18"/>
          <w:szCs w:val="18"/>
        </w:rPr>
        <w:t xml:space="preserve">:        </w:t>
      </w:r>
      <w:r w:rsidRPr="009D576D">
        <w:rPr>
          <w:rFonts w:ascii="Book Antiqua" w:hAnsi="Book Antiqua"/>
          <w:b/>
          <w:sz w:val="18"/>
          <w:szCs w:val="18"/>
        </w:rPr>
        <w:t xml:space="preserve">  </w:t>
      </w:r>
      <w:r w:rsidR="009D576D">
        <w:rPr>
          <w:rFonts w:ascii="Book Antiqua" w:hAnsi="Book Antiqua"/>
          <w:b/>
          <w:sz w:val="18"/>
          <w:szCs w:val="18"/>
        </w:rPr>
        <w:t xml:space="preserve">       </w:t>
      </w:r>
      <w:r w:rsidR="009D576D" w:rsidRPr="009D576D">
        <w:rPr>
          <w:rFonts w:ascii="Book Antiqua" w:hAnsi="Book Antiqua"/>
          <w:b/>
          <w:sz w:val="18"/>
          <w:szCs w:val="18"/>
          <w:u w:val="single"/>
        </w:rPr>
        <w:t xml:space="preserve">            </w:t>
      </w:r>
      <w:r w:rsidRPr="009D576D">
        <w:rPr>
          <w:rFonts w:ascii="Book Antiqua" w:hAnsi="Book Antiqua"/>
          <w:b/>
          <w:sz w:val="18"/>
          <w:szCs w:val="18"/>
          <w:u w:val="single"/>
        </w:rPr>
        <w:t xml:space="preserve">  </w:t>
      </w:r>
      <w:r w:rsidR="009D576D" w:rsidRPr="009D576D">
        <w:rPr>
          <w:rFonts w:ascii="Book Antiqua" w:hAnsi="Book Antiqua"/>
          <w:b/>
          <w:sz w:val="18"/>
          <w:szCs w:val="18"/>
          <w:u w:val="single"/>
        </w:rPr>
        <w:tab/>
        <w:t xml:space="preserve">  </w:t>
      </w:r>
      <w:r w:rsidR="009D576D"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="009D576D"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="009D576D" w:rsidRPr="009D576D">
        <w:rPr>
          <w:rFonts w:ascii="Book Antiqua" w:hAnsi="Book Antiqua"/>
          <w:b/>
          <w:sz w:val="18"/>
          <w:szCs w:val="18"/>
          <w:u w:val="single"/>
        </w:rPr>
        <w:tab/>
      </w:r>
      <w:r w:rsidRPr="009D576D">
        <w:rPr>
          <w:rFonts w:ascii="Book Antiqua" w:hAnsi="Book Antiqua"/>
          <w:b/>
          <w:sz w:val="18"/>
          <w:szCs w:val="18"/>
        </w:rPr>
        <w:t xml:space="preserve">  </w:t>
      </w:r>
      <w:r>
        <w:rPr>
          <w:rFonts w:ascii="Book Antiqua" w:hAnsi="Book Antiqua"/>
          <w:b/>
          <w:sz w:val="18"/>
          <w:szCs w:val="18"/>
        </w:rPr>
        <w:t xml:space="preserve">        Statüsü:          </w:t>
      </w:r>
      <w:sdt>
        <w:sdtPr>
          <w:rPr>
            <w:rFonts w:ascii="Book Antiqua" w:hAnsi="Book Antiqua"/>
            <w:b/>
            <w:sz w:val="18"/>
            <w:szCs w:val="18"/>
          </w:rPr>
          <w:id w:val="-89966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rFonts w:ascii="Book Antiqua" w:hAnsi="Book Antiqua"/>
          <w:b/>
          <w:sz w:val="18"/>
          <w:szCs w:val="18"/>
        </w:rPr>
        <w:t xml:space="preserve"> Doktora         </w:t>
      </w:r>
      <w:sdt>
        <w:sdtPr>
          <w:rPr>
            <w:rFonts w:ascii="Book Antiqua" w:hAnsi="Book Antiqua"/>
            <w:b/>
            <w:sz w:val="18"/>
            <w:szCs w:val="18"/>
          </w:rPr>
          <w:id w:val="125602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rFonts w:ascii="Book Antiqua" w:hAnsi="Book Antiqua"/>
          <w:b/>
          <w:sz w:val="18"/>
          <w:szCs w:val="18"/>
        </w:rPr>
        <w:t xml:space="preserve"> Lisans Derecesi</w:t>
      </w:r>
      <w:r w:rsidR="0007566C">
        <w:rPr>
          <w:rFonts w:ascii="Book Antiqua" w:hAnsi="Book Antiqua"/>
          <w:b/>
          <w:sz w:val="18"/>
          <w:szCs w:val="18"/>
        </w:rPr>
        <w:t xml:space="preserve"> i</w:t>
      </w:r>
      <w:r>
        <w:rPr>
          <w:rFonts w:ascii="Book Antiqua" w:hAnsi="Book Antiqua"/>
          <w:b/>
          <w:sz w:val="18"/>
          <w:szCs w:val="18"/>
        </w:rPr>
        <w:t>le Doktora</w:t>
      </w:r>
    </w:p>
    <w:p w14:paraId="7FD38683" w14:textId="4B09346E" w:rsidR="00D82DEF" w:rsidRDefault="008D0F34" w:rsidP="00583BF5">
      <w:pPr>
        <w:ind w:firstLine="284"/>
        <w:rPr>
          <w:rFonts w:ascii="Book Antiqua" w:hAnsi="Book Antiqua"/>
          <w:b/>
          <w:sz w:val="20"/>
          <w:szCs w:val="20"/>
          <w:u w:val="single"/>
        </w:rPr>
      </w:pPr>
      <w:r w:rsidRPr="008D0F34">
        <w:rPr>
          <w:rFonts w:ascii="Book Antiqua" w:hAnsi="Book Antiqua"/>
          <w:b/>
          <w:sz w:val="20"/>
          <w:szCs w:val="20"/>
        </w:rPr>
        <w:t xml:space="preserve"> </w:t>
      </w:r>
      <w:r w:rsidR="00583BF5">
        <w:rPr>
          <w:rFonts w:ascii="Book Antiqua" w:hAnsi="Book Antiqua"/>
          <w:b/>
          <w:sz w:val="20"/>
          <w:szCs w:val="20"/>
          <w:u w:val="single"/>
        </w:rPr>
        <w:t>TEZ BAŞLIĞI</w:t>
      </w:r>
      <w:r w:rsidR="00583BF5" w:rsidRPr="00583BF5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119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8"/>
        <w:gridCol w:w="237"/>
        <w:gridCol w:w="19"/>
        <w:gridCol w:w="217"/>
        <w:gridCol w:w="236"/>
      </w:tblGrid>
      <w:tr w:rsidR="00CC1339" w14:paraId="68D6481C" w14:textId="77777777" w:rsidTr="00CC1339">
        <w:trPr>
          <w:trHeight w:val="490"/>
          <w:jc w:val="center"/>
        </w:trPr>
        <w:tc>
          <w:tcPr>
            <w:tcW w:w="11288" w:type="dxa"/>
          </w:tcPr>
          <w:tbl>
            <w:tblPr>
              <w:tblStyle w:val="TabloKlavuzu"/>
              <w:tblW w:w="10210" w:type="dxa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648"/>
              <w:gridCol w:w="1324"/>
              <w:gridCol w:w="1324"/>
              <w:gridCol w:w="2649"/>
            </w:tblGrid>
            <w:tr w:rsidR="00211003" w14:paraId="159D409E" w14:textId="77777777" w:rsidTr="00113B8D">
              <w:trPr>
                <w:trHeight w:val="454"/>
              </w:trPr>
              <w:tc>
                <w:tcPr>
                  <w:tcW w:w="2265" w:type="dxa"/>
                  <w:vMerge w:val="restart"/>
                  <w:vAlign w:val="center"/>
                </w:tcPr>
                <w:p w14:paraId="6C419C81" w14:textId="30BBB3A5" w:rsid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  <w:sz w:val="18"/>
                      <w:szCs w:val="18"/>
                    </w:rPr>
                    <w:t>SUNUM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C1DFDC5" w14:textId="2880626A" w:rsidR="00211003" w:rsidRPr="008D0F34" w:rsidRDefault="00211003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Tezin başlığı, tez konusunu açık ve yeterli olarak tanımlamıştır.</w:t>
                  </w:r>
                </w:p>
              </w:tc>
            </w:tr>
            <w:tr w:rsidR="00211003" w14:paraId="50D607E4" w14:textId="6ACAC3CE" w:rsidTr="00113B8D">
              <w:trPr>
                <w:trHeight w:val="397"/>
              </w:trPr>
              <w:tc>
                <w:tcPr>
                  <w:tcW w:w="2265" w:type="dxa"/>
                  <w:vMerge/>
                  <w:vAlign w:val="center"/>
                </w:tcPr>
                <w:p w14:paraId="41824C06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3EAB6888" w14:textId="71208213" w:rsidR="00211003" w:rsidRPr="008D0F34" w:rsidRDefault="00275D2E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725529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7FC69E82" w14:textId="24D5FC28" w:rsidR="00211003" w:rsidRPr="008D0F34" w:rsidRDefault="00275D2E" w:rsidP="008D37A6">
                  <w:pPr>
                    <w:spacing w:line="276" w:lineRule="auto"/>
                    <w:ind w:left="297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12709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</w:p>
              </w:tc>
            </w:tr>
            <w:tr w:rsidR="00211003" w14:paraId="5988508B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4CC49CE7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DC429E7" w14:textId="18863BF4" w:rsidR="00211003" w:rsidRPr="008D0F34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Tez kolay okunur ve anlaşılırdır.</w:t>
                  </w:r>
                </w:p>
              </w:tc>
            </w:tr>
            <w:tr w:rsidR="00211003" w14:paraId="53E9C36F" w14:textId="1B9F48FB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25ACF129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 w14:paraId="76AC87FC" w14:textId="38F40BAA" w:rsidR="00211003" w:rsidRPr="008D0F34" w:rsidRDefault="00275D2E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432713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3C7C3FB4" w14:textId="0D1CA19E" w:rsidR="00211003" w:rsidRPr="008D0F34" w:rsidRDefault="00275D2E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333923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Kısmen Düzeltilmeli</w:t>
                  </w:r>
                </w:p>
              </w:tc>
              <w:tc>
                <w:tcPr>
                  <w:tcW w:w="2649" w:type="dxa"/>
                  <w:vAlign w:val="center"/>
                </w:tcPr>
                <w:p w14:paraId="48BF919C" w14:textId="53356973" w:rsidR="00211003" w:rsidRPr="008D0F34" w:rsidRDefault="00275D2E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140768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Yeniden Yazılmalı</w:t>
                  </w:r>
                </w:p>
              </w:tc>
            </w:tr>
            <w:tr w:rsidR="00211003" w14:paraId="109D8A57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5D86C53A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16492F05" w14:textId="18389F33" w:rsidR="00211003" w:rsidRPr="008D0F34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Kullanılan tablo, şekil ve grafikler metin içerisinde kolaylıkla bulunabilmektedir.</w:t>
                  </w:r>
                </w:p>
              </w:tc>
            </w:tr>
            <w:tr w:rsidR="00211003" w14:paraId="42DCC93F" w14:textId="2ECD9BD0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14F94584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39EC8CA8" w14:textId="452F9CD7" w:rsidR="00211003" w:rsidRPr="008D0F34" w:rsidRDefault="00275D2E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873929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0DF58F9" w14:textId="0C1F34AF" w:rsidR="00211003" w:rsidRPr="008D0F34" w:rsidRDefault="00275D2E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692148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20155E04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06D0F5F0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1977B2DC" w14:textId="055CDFD1" w:rsidR="00211003" w:rsidRPr="008D37A6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</w:rPr>
                  </w:pPr>
                  <w:r w:rsidRPr="008D37A6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Kaynak bilgileri tez yazım kurallarına uygundur.</w:t>
                  </w:r>
                </w:p>
              </w:tc>
            </w:tr>
            <w:tr w:rsidR="00211003" w14:paraId="1378ADA8" w14:textId="4F912658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228E75FC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4E50F94C" w14:textId="44A14174" w:rsidR="00211003" w:rsidRDefault="00275D2E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08382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0E78D736" w14:textId="00A2BE50" w:rsidR="00211003" w:rsidRDefault="00275D2E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574424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76703013" w14:textId="77777777" w:rsidTr="00AD4318">
              <w:trPr>
                <w:trHeight w:val="510"/>
              </w:trPr>
              <w:tc>
                <w:tcPr>
                  <w:tcW w:w="2265" w:type="dxa"/>
                  <w:vMerge w:val="restart"/>
                  <w:vAlign w:val="center"/>
                </w:tcPr>
                <w:p w14:paraId="3BA7B5D1" w14:textId="7025E5EF" w:rsidR="00211003" w:rsidRDefault="00211003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211003">
                    <w:rPr>
                      <w:rFonts w:ascii="Book Antiqua" w:hAnsi="Book Antiqua"/>
                      <w:b/>
                      <w:sz w:val="18"/>
                      <w:szCs w:val="18"/>
                    </w:rPr>
                    <w:t>BÜTÜNLÜK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3AC36E6D" w14:textId="16438625" w:rsidR="00211003" w:rsidRDefault="00211003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Tez bölümleri birbirlerine belirli bir mantıksal ve analitik bütünlük ve akış içinde bağlı</w:t>
                  </w:r>
                  <w:r w:rsidR="009F364A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dır.</w:t>
                  </w:r>
                </w:p>
              </w:tc>
            </w:tr>
            <w:tr w:rsidR="00211003" w14:paraId="6B981E02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5F13E400" w14:textId="77777777" w:rsidR="00211003" w:rsidRP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91ECE83" w14:textId="3A886C46" w:rsidR="00211003" w:rsidRDefault="00275D2E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011794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4DE52A64" w14:textId="32FF0881" w:rsidR="00211003" w:rsidRDefault="00275D2E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198237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07424189" w14:textId="77777777" w:rsidTr="00AD4318">
              <w:trPr>
                <w:trHeight w:val="737"/>
              </w:trPr>
              <w:tc>
                <w:tcPr>
                  <w:tcW w:w="2265" w:type="dxa"/>
                  <w:vMerge w:val="restart"/>
                  <w:vAlign w:val="center"/>
                </w:tcPr>
                <w:p w14:paraId="61BE8F0C" w14:textId="1FBD71D8" w:rsidR="00211003" w:rsidRPr="00211003" w:rsidRDefault="00211003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/>
                      <w:sz w:val="18"/>
                      <w:szCs w:val="18"/>
                    </w:rPr>
                    <w:t>ÖZGÜNLÜK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6C77A161" w14:textId="1EAE9A50" w:rsidR="00211003" w:rsidRDefault="00211003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 xml:space="preserve">Aday, bu çalışma sonunda bilimsel araştırma planlama, </w:t>
                  </w:r>
                </w:p>
                <w:p w14:paraId="3D0516A3" w14:textId="7DB38EBB" w:rsidR="00211003" w:rsidRDefault="00211003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uygulama, değerlendirme ve yorumlama yeteneği kazanmıştır.</w:t>
                  </w:r>
                </w:p>
              </w:tc>
            </w:tr>
            <w:tr w:rsidR="00CC695F" w14:paraId="2145266C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786FC6C9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7329F95D" w14:textId="5DB180CB" w:rsidR="00CC695F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870919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C5057CD" w14:textId="069A109E" w:rsidR="00CC695F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701164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2BB6504E" w14:textId="77777777" w:rsidTr="00CC1339">
              <w:trPr>
                <w:trHeight w:val="624"/>
              </w:trPr>
              <w:tc>
                <w:tcPr>
                  <w:tcW w:w="2265" w:type="dxa"/>
                  <w:vMerge w:val="restart"/>
                  <w:vAlign w:val="center"/>
                </w:tcPr>
                <w:p w14:paraId="190E498A" w14:textId="326D2CB9" w:rsidR="00CC695F" w:rsidRPr="00211003" w:rsidRDefault="00CC695F" w:rsidP="003410AB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>GİRİŞ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504DD959" w14:textId="7DA6E739" w:rsidR="003410AB" w:rsidRDefault="00CC695F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Araştırma problemi yeterince tanımlanmış ve </w:t>
                  </w:r>
                </w:p>
                <w:p w14:paraId="1B872C2C" w14:textId="5D062888" w:rsidR="00CC695F" w:rsidRPr="00CC695F" w:rsidRDefault="00CC695F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problemin çözümüne yönelik hipotezler açıklanmıştır.</w:t>
                  </w:r>
                </w:p>
              </w:tc>
            </w:tr>
            <w:tr w:rsidR="00CC695F" w14:paraId="6A2B2902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6EC86593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8ED9C36" w14:textId="6E02211E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890340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6E8E74FE" w14:textId="166D5ABD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023663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0F861D2D" w14:textId="77777777" w:rsidTr="00CC1339">
              <w:trPr>
                <w:trHeight w:val="510"/>
              </w:trPr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66A71DAD" w14:textId="0FD5A88F" w:rsidR="00CC695F" w:rsidRPr="00211003" w:rsidRDefault="00CC695F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>GENEL</w:t>
                  </w:r>
                  <w:r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 B</w:t>
                  </w: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İLGİLER </w:t>
                  </w:r>
                  <w:r w:rsidRPr="003410AB">
                    <w:rPr>
                      <w:rFonts w:ascii="Book Antiqua" w:hAnsi="Book Antiqua"/>
                      <w:b/>
                      <w:i/>
                      <w:iCs/>
                      <w:sz w:val="17"/>
                      <w:szCs w:val="17"/>
                    </w:rPr>
                    <w:t>(LİTERATÜR BİLGİSİ)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56F4FC76" w14:textId="62BD6552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Genel bilgiler tez başlığını ve hipotezleri açıklamaktadır.</w:t>
                  </w:r>
                </w:p>
              </w:tc>
            </w:tr>
            <w:tr w:rsidR="00CC695F" w14:paraId="245199A3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4353CF75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014A8730" w14:textId="5A08198C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627704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330DB16" w14:textId="300B741F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421410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6D5856D0" w14:textId="77777777" w:rsidTr="00CC1339">
              <w:trPr>
                <w:trHeight w:val="397"/>
              </w:trPr>
              <w:tc>
                <w:tcPr>
                  <w:tcW w:w="2265" w:type="dxa"/>
                  <w:vMerge w:val="restart"/>
                  <w:vAlign w:val="center"/>
                </w:tcPr>
                <w:p w14:paraId="7819E7D5" w14:textId="0AD2783B" w:rsidR="00CC695F" w:rsidRPr="00211003" w:rsidRDefault="00CC695F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GEREÇ </w:t>
                  </w:r>
                  <w:r w:rsidR="00CC13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VE</w:t>
                  </w: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 YÖNTEM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6AA23F03" w14:textId="03C8FDC8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Gereç ve yöntem problemin çözümüne yönelik hipotezleri açıklamak için yeterlidir.</w:t>
                  </w:r>
                </w:p>
              </w:tc>
            </w:tr>
            <w:tr w:rsidR="00CC695F" w14:paraId="19C53B4C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03BA1C47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5DB7AE1" w14:textId="0A995E4A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359124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005CE3A" w14:textId="3B9F91C2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64831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3BF60779" w14:textId="77777777" w:rsidTr="00113B8D">
              <w:trPr>
                <w:trHeight w:val="454"/>
              </w:trPr>
              <w:tc>
                <w:tcPr>
                  <w:tcW w:w="2265" w:type="dxa"/>
                  <w:vMerge w:val="restart"/>
                  <w:tcBorders>
                    <w:bottom w:val="nil"/>
                  </w:tcBorders>
                  <w:vAlign w:val="center"/>
                </w:tcPr>
                <w:p w14:paraId="14F204A7" w14:textId="13A1CC76" w:rsidR="00CC695F" w:rsidRPr="00211003" w:rsidRDefault="00CC695F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lastRenderedPageBreak/>
                    <w:t>BULGULAR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C4DB3C3" w14:textId="4FCB838C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Bulguların açıklanmasında kullanılan tablo, şekil ve grafikler ile yorumları anlaşılır ve yeterlidir.</w:t>
                  </w:r>
                </w:p>
              </w:tc>
            </w:tr>
            <w:tr w:rsidR="00CC695F" w14:paraId="1DBE9076" w14:textId="77777777" w:rsidTr="00113B8D">
              <w:trPr>
                <w:trHeight w:val="454"/>
              </w:trPr>
              <w:tc>
                <w:tcPr>
                  <w:tcW w:w="2265" w:type="dxa"/>
                  <w:vMerge/>
                  <w:vAlign w:val="center"/>
                </w:tcPr>
                <w:p w14:paraId="2AA7D92A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0442E0C6" w14:textId="5D05BC66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482928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14B5CE78" w14:textId="74AD4814" w:rsidR="00CC695F" w:rsidRPr="00211003" w:rsidRDefault="00275D2E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895342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410AB" w14:paraId="73FDAA56" w14:textId="77777777" w:rsidTr="00113B8D">
              <w:trPr>
                <w:trHeight w:val="680"/>
              </w:trPr>
              <w:tc>
                <w:tcPr>
                  <w:tcW w:w="2265" w:type="dxa"/>
                  <w:vMerge w:val="restart"/>
                  <w:vAlign w:val="center"/>
                </w:tcPr>
                <w:p w14:paraId="36233832" w14:textId="1838AED6" w:rsidR="003410AB" w:rsidRPr="00211003" w:rsidRDefault="003410A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/>
                      <w:sz w:val="18"/>
                      <w:szCs w:val="18"/>
                    </w:rPr>
                    <w:t>TARTIŞMA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DEEFE58" w14:textId="0529BF33" w:rsidR="003410AB" w:rsidRPr="003410AB" w:rsidRDefault="003410AB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Tartışmada problemin çözümüne yönelik hipotezleri destekleyen </w:t>
                  </w:r>
                </w:p>
                <w:p w14:paraId="41F87718" w14:textId="3CB05C79" w:rsidR="003410AB" w:rsidRPr="003410AB" w:rsidRDefault="003410AB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ve/veya desteklemeyen çalışmalar kullanılmış ve yeterlidir.</w:t>
                  </w:r>
                </w:p>
              </w:tc>
            </w:tr>
            <w:tr w:rsidR="003410AB" w14:paraId="57BB8069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F21ED8D" w14:textId="77777777" w:rsidR="003410AB" w:rsidRPr="00211003" w:rsidRDefault="003410AB" w:rsidP="003410AB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23A30035" w14:textId="5352042C" w:rsidR="003410AB" w:rsidRPr="00211003" w:rsidRDefault="00275D2E" w:rsidP="003410AB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481885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3410AB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3F4BBDC2" w14:textId="1BED5528" w:rsidR="003410AB" w:rsidRPr="00211003" w:rsidRDefault="00275D2E" w:rsidP="003410AB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790246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3410AB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3410AB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F012CC1" w14:textId="78C4918F" w:rsidR="00583BF5" w:rsidRDefault="00583BF5" w:rsidP="008D0F34">
            <w:pPr>
              <w:spacing w:line="480" w:lineRule="auto"/>
              <w:ind w:left="458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B1EA568" w14:textId="22D24C44" w:rsidR="00583BF5" w:rsidRDefault="00583BF5">
            <w:pPr>
              <w:spacing w:line="480" w:lineRule="auto"/>
              <w:rPr>
                <w:rFonts w:ascii="Book Antiqua" w:hAnsi="Book Antiqua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1BC5096" w14:textId="4B76ACDC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506C611C" w14:textId="006C07DF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CC1339" w14:paraId="35E107CC" w14:textId="77777777" w:rsidTr="00CC1339">
        <w:trPr>
          <w:trHeight w:val="464"/>
          <w:jc w:val="center"/>
        </w:trPr>
        <w:tc>
          <w:tcPr>
            <w:tcW w:w="11288" w:type="dxa"/>
          </w:tcPr>
          <w:p w14:paraId="622E815F" w14:textId="0C76DBC9" w:rsidR="00AA2597" w:rsidRPr="00AA2597" w:rsidRDefault="00AA2597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206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97"/>
              <w:gridCol w:w="7258"/>
            </w:tblGrid>
            <w:tr w:rsidR="00CC1339" w14:paraId="2375FAEB" w14:textId="77777777" w:rsidTr="00CC1339">
              <w:trPr>
                <w:trHeight w:val="680"/>
              </w:trPr>
              <w:tc>
                <w:tcPr>
                  <w:tcW w:w="10206" w:type="dxa"/>
                  <w:gridSpan w:val="3"/>
                  <w:vAlign w:val="center"/>
                </w:tcPr>
                <w:p w14:paraId="5E867080" w14:textId="0F9F0635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DİĞER</w:t>
                  </w:r>
                </w:p>
                <w:p w14:paraId="67F45537" w14:textId="6696BD6F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</w:pPr>
                  <w:r w:rsidRPr="00CC1339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Tez hakkındaki vermek istediğiniz görüşlerinizi yazabilirsiniz.</w:t>
                  </w:r>
                </w:p>
              </w:tc>
            </w:tr>
            <w:tr w:rsidR="00CC1339" w14:paraId="7B4DED61" w14:textId="77777777" w:rsidTr="00CC1339">
              <w:trPr>
                <w:trHeight w:val="1134"/>
              </w:trPr>
              <w:tc>
                <w:tcPr>
                  <w:tcW w:w="10206" w:type="dxa"/>
                  <w:gridSpan w:val="3"/>
                  <w:vAlign w:val="center"/>
                </w:tcPr>
                <w:p w14:paraId="148988B3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</w:tr>
            <w:tr w:rsidR="00CC1339" w14:paraId="292081A8" w14:textId="77777777" w:rsidTr="00CC1339">
              <w:trPr>
                <w:trHeight w:val="737"/>
              </w:trPr>
              <w:tc>
                <w:tcPr>
                  <w:tcW w:w="2551" w:type="dxa"/>
                  <w:vMerge w:val="restart"/>
                  <w:vAlign w:val="center"/>
                </w:tcPr>
                <w:p w14:paraId="77988CD7" w14:textId="04AAD2EF" w:rsidR="00CC1339" w:rsidRDefault="00CC1339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CC1339">
                    <w:rPr>
                      <w:rFonts w:ascii="Book Antiqua" w:hAnsi="Book Antiqua"/>
                      <w:b/>
                      <w:sz w:val="20"/>
                      <w:szCs w:val="20"/>
                    </w:rPr>
                    <w:t>JÜRİ DEĞERLENDİRME SONUCU</w:t>
                  </w:r>
                </w:p>
              </w:tc>
              <w:tc>
                <w:tcPr>
                  <w:tcW w:w="7655" w:type="dxa"/>
                  <w:gridSpan w:val="2"/>
                  <w:vAlign w:val="center"/>
                </w:tcPr>
                <w:p w14:paraId="32600805" w14:textId="7C449521" w:rsidR="00CC1339" w:rsidRPr="00CC1339" w:rsidRDefault="00270094" w:rsidP="00CC1339">
                  <w:pPr>
                    <w:spacing w:line="276" w:lineRule="auto"/>
                    <w:jc w:val="both"/>
                    <w:rPr>
                      <w:rFonts w:ascii="Book Antiqua" w:hAnsi="Book Antiqua"/>
                      <w:bCs/>
                    </w:rPr>
                  </w:pP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    </w:t>
                  </w:r>
                  <w:r w:rsidR="00CC1339"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Jüri üyesi olduğum bu tez çalışması Acıbadem Üniversitesi Lisansüstü Eğitim-Öğretim ve Sınav Yönetmeliği’nin 46. Maddesi uyarınca:</w:t>
                  </w:r>
                </w:p>
              </w:tc>
            </w:tr>
            <w:tr w:rsidR="00CC1339" w14:paraId="469303E2" w14:textId="4D6E1511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5F1ADBB4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665824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246B61C8" w14:textId="40BBE929" w:rsidR="00CC1339" w:rsidRPr="00CC1339" w:rsidRDefault="004068E9" w:rsidP="004068E9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132B1CE6" w14:textId="55EE5859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Kabul edilebilir niteliktedir.</w:t>
                  </w:r>
                </w:p>
              </w:tc>
            </w:tr>
            <w:tr w:rsidR="00CC1339" w14:paraId="40809CD9" w14:textId="77777777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36C868BD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436371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4166F878" w14:textId="6271A6FD" w:rsidR="00CC1339" w:rsidRPr="00CC1339" w:rsidRDefault="004068E9" w:rsidP="004068E9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7240F194" w14:textId="33C01FEE" w:rsidR="00CC1339" w:rsidRPr="00CC1339" w:rsidRDefault="00CC1339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Ek süre verilerek düzeltilmesi </w:t>
                  </w: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</w:t>
                  </w: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erekir.</w:t>
                  </w:r>
                </w:p>
              </w:tc>
            </w:tr>
            <w:tr w:rsidR="00CC1339" w14:paraId="61927AAA" w14:textId="77777777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0072F395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637228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54F74F47" w14:textId="6EA47E5C" w:rsidR="00CC1339" w:rsidRPr="00CC1339" w:rsidRDefault="004068E9" w:rsidP="004068E9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2E28780E" w14:textId="6C95BFE1" w:rsidR="00CC1339" w:rsidRPr="00CC1339" w:rsidRDefault="00CC1339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Ret edilmesi gerekir.</w:t>
                  </w:r>
                </w:p>
              </w:tc>
            </w:tr>
          </w:tbl>
          <w:p w14:paraId="7F994B4F" w14:textId="01401B49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6EB208B" w14:textId="32E11DC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236" w:type="dxa"/>
            <w:gridSpan w:val="2"/>
          </w:tcPr>
          <w:p w14:paraId="754C3E4C" w14:textId="28111862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08FEE698" w14:textId="7777777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583BF5" w14:paraId="0D5E76AD" w14:textId="77777777" w:rsidTr="00CC1339">
        <w:trPr>
          <w:gridAfter w:val="2"/>
          <w:wAfter w:w="453" w:type="dxa"/>
          <w:trHeight w:val="423"/>
          <w:jc w:val="center"/>
        </w:trPr>
        <w:tc>
          <w:tcPr>
            <w:tcW w:w="11288" w:type="dxa"/>
          </w:tcPr>
          <w:p w14:paraId="374496EB" w14:textId="77777777" w:rsidR="00583BF5" w:rsidRDefault="00583BF5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</w:p>
        </w:tc>
        <w:tc>
          <w:tcPr>
            <w:tcW w:w="256" w:type="dxa"/>
            <w:gridSpan w:val="2"/>
          </w:tcPr>
          <w:p w14:paraId="5D5E7FEC" w14:textId="77777777" w:rsidR="00583BF5" w:rsidRDefault="00583BF5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</w:tbl>
    <w:p w14:paraId="30269C93" w14:textId="6B14BD0B" w:rsidR="00F926F0" w:rsidRDefault="00D43683" w:rsidP="00F926F0">
      <w:pPr>
        <w:ind w:left="142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Cs/>
          <w:sz w:val="18"/>
          <w:szCs w:val="18"/>
        </w:rPr>
        <w:t xml:space="preserve">    </w:t>
      </w:r>
      <w:bookmarkEnd w:id="0"/>
      <w:r w:rsidR="00F926F0">
        <w:rPr>
          <w:rFonts w:ascii="Book Antiqua" w:hAnsi="Book Antiqua"/>
          <w:bCs/>
          <w:sz w:val="18"/>
          <w:szCs w:val="18"/>
        </w:rPr>
        <w:t xml:space="preserve"> </w:t>
      </w:r>
      <w:r w:rsidR="00F926F0">
        <w:rPr>
          <w:rFonts w:ascii="Book Antiqua" w:hAnsi="Book Antiqua"/>
          <w:b/>
          <w:sz w:val="20"/>
          <w:szCs w:val="20"/>
          <w:u w:val="single"/>
        </w:rPr>
        <w:t>JÜRİ ÜYESİNİN</w:t>
      </w:r>
      <w:r w:rsidR="00AA2597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AA2597" w14:paraId="3D2846EF" w14:textId="77777777" w:rsidTr="00AA2597">
        <w:trPr>
          <w:trHeight w:val="283"/>
        </w:trPr>
        <w:tc>
          <w:tcPr>
            <w:tcW w:w="10206" w:type="dxa"/>
            <w:gridSpan w:val="2"/>
            <w:vAlign w:val="center"/>
          </w:tcPr>
          <w:p w14:paraId="5CC99A10" w14:textId="164F4918" w:rsidR="00AA2597" w:rsidRDefault="00AA2597" w:rsidP="00AA2597">
            <w:pPr>
              <w:ind w:right="113"/>
              <w:jc w:val="right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150FC3">
              <w:rPr>
                <w:rFonts w:ascii="Book Antiqua" w:hAnsi="Book Antiqua"/>
                <w:b/>
                <w:sz w:val="18"/>
                <w:szCs w:val="18"/>
              </w:rPr>
              <w:t>…/…/20...</w:t>
            </w:r>
          </w:p>
        </w:tc>
      </w:tr>
      <w:tr w:rsidR="00AA2597" w14:paraId="6DE29E9C" w14:textId="3CF3CC1E" w:rsidTr="00AA2597">
        <w:trPr>
          <w:trHeight w:val="567"/>
        </w:trPr>
        <w:tc>
          <w:tcPr>
            <w:tcW w:w="2126" w:type="dxa"/>
            <w:vAlign w:val="center"/>
          </w:tcPr>
          <w:p w14:paraId="6CE37A95" w14:textId="45581BDD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Unvan Ad Soyad:</w:t>
            </w:r>
          </w:p>
        </w:tc>
        <w:tc>
          <w:tcPr>
            <w:tcW w:w="8080" w:type="dxa"/>
            <w:vAlign w:val="center"/>
          </w:tcPr>
          <w:p w14:paraId="6FEA6D3F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55AC4BF3" w14:textId="2AD747D2" w:rsidTr="00AA2597">
        <w:trPr>
          <w:trHeight w:val="567"/>
        </w:trPr>
        <w:tc>
          <w:tcPr>
            <w:tcW w:w="2126" w:type="dxa"/>
            <w:vAlign w:val="center"/>
          </w:tcPr>
          <w:p w14:paraId="29EBC9DF" w14:textId="633DD3DB" w:rsidR="00AA2597" w:rsidRDefault="00E16F69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Üniversitesi:</w:t>
            </w:r>
          </w:p>
        </w:tc>
        <w:tc>
          <w:tcPr>
            <w:tcW w:w="8080" w:type="dxa"/>
            <w:vAlign w:val="center"/>
          </w:tcPr>
          <w:p w14:paraId="1FEB02E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7FA0FFA" w14:textId="4508AF4D" w:rsidTr="00AA2597">
        <w:trPr>
          <w:trHeight w:val="567"/>
        </w:trPr>
        <w:tc>
          <w:tcPr>
            <w:tcW w:w="2126" w:type="dxa"/>
            <w:vAlign w:val="center"/>
          </w:tcPr>
          <w:p w14:paraId="4DEA7E3F" w14:textId="350C0775" w:rsidR="00AA2597" w:rsidRDefault="00E16F69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Ana Bilim Dalı:</w:t>
            </w:r>
          </w:p>
        </w:tc>
        <w:tc>
          <w:tcPr>
            <w:tcW w:w="8080" w:type="dxa"/>
            <w:vAlign w:val="center"/>
          </w:tcPr>
          <w:p w14:paraId="7939FA6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58ADE02" w14:textId="546B5F7B" w:rsidTr="00AA2597">
        <w:trPr>
          <w:trHeight w:val="567"/>
        </w:trPr>
        <w:tc>
          <w:tcPr>
            <w:tcW w:w="2126" w:type="dxa"/>
            <w:vAlign w:val="center"/>
          </w:tcPr>
          <w:p w14:paraId="0F43C28A" w14:textId="559C763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Fakültesi / Enstitüsü:</w:t>
            </w:r>
          </w:p>
        </w:tc>
        <w:tc>
          <w:tcPr>
            <w:tcW w:w="8080" w:type="dxa"/>
            <w:vAlign w:val="center"/>
          </w:tcPr>
          <w:p w14:paraId="363AD8B6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122E62DD" w14:textId="3F7D940C" w:rsidTr="00AA2597">
        <w:trPr>
          <w:trHeight w:val="567"/>
        </w:trPr>
        <w:tc>
          <w:tcPr>
            <w:tcW w:w="2126" w:type="dxa"/>
            <w:vAlign w:val="center"/>
          </w:tcPr>
          <w:p w14:paraId="2B73BD35" w14:textId="3729778C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İmza</w:t>
            </w:r>
            <w:r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8080" w:type="dxa"/>
            <w:vAlign w:val="center"/>
          </w:tcPr>
          <w:p w14:paraId="4FA5742A" w14:textId="637BB4C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</w:tbl>
    <w:p w14:paraId="2E63477A" w14:textId="77777777" w:rsidR="003E4ECA" w:rsidRPr="003E4ECA" w:rsidRDefault="003E4ECA" w:rsidP="003E4ECA">
      <w:pPr>
        <w:ind w:left="284" w:right="142"/>
        <w:jc w:val="both"/>
        <w:rPr>
          <w:rFonts w:ascii="Book Antiqua" w:hAnsi="Book Antiqua"/>
          <w:b/>
          <w:sz w:val="2"/>
          <w:szCs w:val="2"/>
        </w:rPr>
      </w:pPr>
    </w:p>
    <w:p w14:paraId="555D0049" w14:textId="21009510" w:rsidR="003E4ECA" w:rsidRDefault="00AA2597" w:rsidP="003E4ECA">
      <w:pPr>
        <w:ind w:left="284" w:right="142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    </w:t>
      </w:r>
      <w:r w:rsidR="00F926F0" w:rsidRPr="00F926F0">
        <w:rPr>
          <w:rFonts w:ascii="Book Antiqua" w:hAnsi="Book Antiqua"/>
          <w:b/>
          <w:sz w:val="18"/>
          <w:szCs w:val="18"/>
        </w:rPr>
        <w:t xml:space="preserve">Tez İnceleme ve Değerlendirme Formu, Tez Savunma Sınavı sonrasında, Sınav Tutanağı ile birlikte Acıbadem Üniversitesi Lisansüstü Eğitim-Öğretim ve Sınav Yönetmeliği’nin 46. Maddesi uyarınca </w:t>
      </w:r>
      <w:r w:rsidR="00F926F0" w:rsidRPr="00F926F0">
        <w:rPr>
          <w:rFonts w:ascii="Book Antiqua" w:hAnsi="Book Antiqua"/>
          <w:b/>
          <w:sz w:val="18"/>
          <w:szCs w:val="18"/>
          <w:u w:val="single"/>
        </w:rPr>
        <w:t>3 iş günü içerisinde</w:t>
      </w:r>
      <w:r w:rsidR="00F926F0" w:rsidRPr="00F926F0">
        <w:rPr>
          <w:rFonts w:ascii="Book Antiqua" w:hAnsi="Book Antiqua"/>
          <w:b/>
          <w:sz w:val="18"/>
          <w:szCs w:val="18"/>
        </w:rPr>
        <w:t xml:space="preserve"> Enstitü Müdürlüğü’ne gönderilmesi gerekmektedir.</w:t>
      </w:r>
    </w:p>
    <w:p w14:paraId="0861D84D" w14:textId="77777777" w:rsidR="003E4ECA" w:rsidRDefault="003E4ECA" w:rsidP="003E4ECA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D9FF256" w14:textId="70EB4E8D" w:rsidR="003E4ECA" w:rsidRPr="00D43683" w:rsidRDefault="00275D2E" w:rsidP="004068E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3E4ECA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3E4EC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02F9" w14:textId="77777777" w:rsidR="00275D2E" w:rsidRDefault="00275D2E" w:rsidP="005E4938">
      <w:pPr>
        <w:spacing w:after="0" w:line="240" w:lineRule="auto"/>
      </w:pPr>
      <w:r>
        <w:separator/>
      </w:r>
    </w:p>
  </w:endnote>
  <w:endnote w:type="continuationSeparator" w:id="0">
    <w:p w14:paraId="7D308193" w14:textId="77777777" w:rsidR="00275D2E" w:rsidRDefault="00275D2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D76A" w14:textId="77777777" w:rsidR="00275D2E" w:rsidRDefault="00275D2E" w:rsidP="005E4938">
      <w:pPr>
        <w:spacing w:after="0" w:line="240" w:lineRule="auto"/>
      </w:pPr>
      <w:r>
        <w:separator/>
      </w:r>
    </w:p>
  </w:footnote>
  <w:footnote w:type="continuationSeparator" w:id="0">
    <w:p w14:paraId="73422931" w14:textId="77777777" w:rsidR="00275D2E" w:rsidRDefault="00275D2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275D2E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464CC60E" w:rsidR="00AE359B" w:rsidRDefault="00510633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510633">
      <w:rPr>
        <w:rFonts w:ascii="Book Antiqua" w:hAnsi="Book Antiqua"/>
        <w:b/>
        <w:color w:val="1F497D" w:themeColor="text2"/>
      </w:rPr>
      <w:t>TEZ İNCELEME ve DEĞERLENDİRME FORMU</w:t>
    </w:r>
  </w:p>
  <w:p w14:paraId="4445417E" w14:textId="37A69204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9F364A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275D2E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275D2E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566C"/>
    <w:rsid w:val="00076B42"/>
    <w:rsid w:val="00092AF4"/>
    <w:rsid w:val="00097856"/>
    <w:rsid w:val="000A33B1"/>
    <w:rsid w:val="000B1735"/>
    <w:rsid w:val="000B3CAE"/>
    <w:rsid w:val="000C1FBD"/>
    <w:rsid w:val="000D1135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1F4D19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75D2E"/>
    <w:rsid w:val="0028328F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E4ECA"/>
    <w:rsid w:val="003F7296"/>
    <w:rsid w:val="004013B8"/>
    <w:rsid w:val="00401935"/>
    <w:rsid w:val="004068E9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B297D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07E21"/>
    <w:rsid w:val="00510633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938"/>
    <w:rsid w:val="005E6D7C"/>
    <w:rsid w:val="005F4F75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650"/>
    <w:rsid w:val="007A3DAD"/>
    <w:rsid w:val="007B3555"/>
    <w:rsid w:val="007D38C8"/>
    <w:rsid w:val="007E028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D576D"/>
    <w:rsid w:val="009E6F75"/>
    <w:rsid w:val="009F0DF8"/>
    <w:rsid w:val="009F364A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1688"/>
    <w:rsid w:val="00B03DBC"/>
    <w:rsid w:val="00B03F18"/>
    <w:rsid w:val="00B343FB"/>
    <w:rsid w:val="00B43B43"/>
    <w:rsid w:val="00B447EA"/>
    <w:rsid w:val="00B54E79"/>
    <w:rsid w:val="00B5618E"/>
    <w:rsid w:val="00B61A4D"/>
    <w:rsid w:val="00B6578B"/>
    <w:rsid w:val="00B74B09"/>
    <w:rsid w:val="00B8079F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E007E4"/>
    <w:rsid w:val="00E04C80"/>
    <w:rsid w:val="00E130F5"/>
    <w:rsid w:val="00E16F69"/>
    <w:rsid w:val="00E21164"/>
    <w:rsid w:val="00E23580"/>
    <w:rsid w:val="00E40276"/>
    <w:rsid w:val="00E44088"/>
    <w:rsid w:val="00E46A4B"/>
    <w:rsid w:val="00E7003B"/>
    <w:rsid w:val="00E81D2C"/>
    <w:rsid w:val="00E90C49"/>
    <w:rsid w:val="00EB683E"/>
    <w:rsid w:val="00EC3A55"/>
    <w:rsid w:val="00F020FA"/>
    <w:rsid w:val="00F0477F"/>
    <w:rsid w:val="00F31183"/>
    <w:rsid w:val="00F550BE"/>
    <w:rsid w:val="00F60EE6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909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62</cp:revision>
  <cp:lastPrinted>2026-03-10T08:33:00Z</cp:lastPrinted>
  <dcterms:created xsi:type="dcterms:W3CDTF">2025-12-09T06:29:00Z</dcterms:created>
  <dcterms:modified xsi:type="dcterms:W3CDTF">2026-06-24T06:06:00Z</dcterms:modified>
</cp:coreProperties>
</file>