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595B55D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1FFA313E" w14:textId="7558EAD6" w:rsidR="00EF7DB5" w:rsidRDefault="00EF7DB5" w:rsidP="00EF7DB5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  <w:r w:rsidRPr="00EF7DB5">
        <w:rPr>
          <w:rFonts w:ascii="Book Antiqua" w:hAnsi="Book Antiqua"/>
          <w:b/>
          <w:sz w:val="20"/>
          <w:szCs w:val="20"/>
        </w:rPr>
        <w:t>I. ÖĞRENCİ BİLGİLERİ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267"/>
        <w:gridCol w:w="2551"/>
        <w:gridCol w:w="2268"/>
        <w:gridCol w:w="3120"/>
      </w:tblGrid>
      <w:tr w:rsidR="00B63417" w14:paraId="5F11324D" w14:textId="2C24E57F" w:rsidTr="00B63417">
        <w:trPr>
          <w:trHeight w:val="397"/>
        </w:trPr>
        <w:tc>
          <w:tcPr>
            <w:tcW w:w="2267" w:type="dxa"/>
            <w:vAlign w:val="center"/>
          </w:tcPr>
          <w:p w14:paraId="691F4A77" w14:textId="0C288E59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Ad</w:t>
            </w:r>
          </w:p>
        </w:tc>
        <w:tc>
          <w:tcPr>
            <w:tcW w:w="2551" w:type="dxa"/>
            <w:vAlign w:val="center"/>
          </w:tcPr>
          <w:p w14:paraId="7078A2FA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357219" w14:textId="515B5D9B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Soyad</w:t>
            </w:r>
          </w:p>
        </w:tc>
        <w:tc>
          <w:tcPr>
            <w:tcW w:w="3061" w:type="dxa"/>
            <w:vAlign w:val="center"/>
          </w:tcPr>
          <w:p w14:paraId="1E84FA1A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E6A22" w14:paraId="6ED07779" w14:textId="4211C367" w:rsidTr="00B63417">
        <w:trPr>
          <w:trHeight w:val="397"/>
        </w:trPr>
        <w:tc>
          <w:tcPr>
            <w:tcW w:w="2267" w:type="dxa"/>
            <w:vAlign w:val="center"/>
          </w:tcPr>
          <w:p w14:paraId="31C399F4" w14:textId="70531037" w:rsidR="005E64AE" w:rsidRPr="00EE4068" w:rsidRDefault="005E64AE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Numara</w:t>
            </w:r>
          </w:p>
        </w:tc>
        <w:tc>
          <w:tcPr>
            <w:tcW w:w="2551" w:type="dxa"/>
            <w:vAlign w:val="center"/>
          </w:tcPr>
          <w:p w14:paraId="37F5E149" w14:textId="77777777" w:rsidR="005E64AE" w:rsidRPr="00EE4068" w:rsidRDefault="005E64AE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416DC0" w14:textId="0B82569D" w:rsidR="005E64AE" w:rsidRPr="00EE4068" w:rsidRDefault="005E64AE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Statüsü</w:t>
            </w:r>
          </w:p>
        </w:tc>
        <w:tc>
          <w:tcPr>
            <w:tcW w:w="3061" w:type="dxa"/>
            <w:vAlign w:val="center"/>
          </w:tcPr>
          <w:p w14:paraId="3E821F95" w14:textId="2241766A" w:rsidR="005E64AE" w:rsidRPr="00EE4068" w:rsidRDefault="005E64AE" w:rsidP="005E64A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E64AE">
              <w:rPr>
                <w:rFonts w:ascii="Book Antiqua" w:hAnsi="Book Antiqua"/>
                <w:bCs/>
                <w:sz w:val="18"/>
                <w:szCs w:val="18"/>
              </w:rPr>
              <w:t>Yüksek Lisans</w:t>
            </w:r>
          </w:p>
        </w:tc>
      </w:tr>
      <w:tr w:rsidR="00BE6A22" w14:paraId="0FA71528" w14:textId="6ECACFD1" w:rsidTr="00B63417">
        <w:trPr>
          <w:trHeight w:val="397"/>
        </w:trPr>
        <w:tc>
          <w:tcPr>
            <w:tcW w:w="2267" w:type="dxa"/>
            <w:vAlign w:val="center"/>
          </w:tcPr>
          <w:p w14:paraId="4E844183" w14:textId="283B2E72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Ana Bilim Dalı</w:t>
            </w:r>
          </w:p>
        </w:tc>
        <w:tc>
          <w:tcPr>
            <w:tcW w:w="2551" w:type="dxa"/>
            <w:vAlign w:val="center"/>
          </w:tcPr>
          <w:p w14:paraId="42D20F70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1DB827" w14:textId="36EC37B2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Program</w:t>
            </w:r>
          </w:p>
        </w:tc>
        <w:tc>
          <w:tcPr>
            <w:tcW w:w="3061" w:type="dxa"/>
            <w:vAlign w:val="center"/>
          </w:tcPr>
          <w:p w14:paraId="75937730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E6A22" w14:paraId="2F098E39" w14:textId="59C0FB87" w:rsidTr="00B63417">
        <w:trPr>
          <w:trHeight w:val="397"/>
        </w:trPr>
        <w:tc>
          <w:tcPr>
            <w:tcW w:w="2267" w:type="dxa"/>
            <w:vAlign w:val="center"/>
          </w:tcPr>
          <w:p w14:paraId="17E34E5D" w14:textId="15E2CF04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Danışman</w:t>
            </w:r>
          </w:p>
        </w:tc>
        <w:tc>
          <w:tcPr>
            <w:tcW w:w="2551" w:type="dxa"/>
            <w:vAlign w:val="center"/>
          </w:tcPr>
          <w:p w14:paraId="06420D6C" w14:textId="465D15B3" w:rsidR="00EF7DB5" w:rsidRPr="005E64AE" w:rsidRDefault="00EF7DB5" w:rsidP="00EE4068">
            <w:pPr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A9DFF1" w14:textId="724E714A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İkinci Danışman</w:t>
            </w:r>
          </w:p>
        </w:tc>
        <w:tc>
          <w:tcPr>
            <w:tcW w:w="3061" w:type="dxa"/>
            <w:vAlign w:val="center"/>
          </w:tcPr>
          <w:p w14:paraId="5B7E5603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63417" w14:paraId="753E0137" w14:textId="77777777" w:rsidTr="005B2F39">
        <w:trPr>
          <w:trHeight w:val="1474"/>
        </w:trPr>
        <w:tc>
          <w:tcPr>
            <w:tcW w:w="2267" w:type="dxa"/>
            <w:vAlign w:val="center"/>
          </w:tcPr>
          <w:p w14:paraId="1D7B39DE" w14:textId="0F8237FD" w:rsidR="00EE4068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Eski </w:t>
            </w:r>
            <w:r w:rsidR="00EE4068" w:rsidRPr="00EE4068">
              <w:rPr>
                <w:rFonts w:ascii="Book Antiqua" w:hAnsi="Book Antiqua"/>
                <w:b/>
                <w:sz w:val="18"/>
                <w:szCs w:val="18"/>
              </w:rPr>
              <w:t>Tez Başlığı</w:t>
            </w:r>
          </w:p>
        </w:tc>
        <w:tc>
          <w:tcPr>
            <w:tcW w:w="7880" w:type="dxa"/>
            <w:gridSpan w:val="3"/>
            <w:vAlign w:val="center"/>
          </w:tcPr>
          <w:p w14:paraId="1B67B957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63417" w14:paraId="446C5B3D" w14:textId="77777777" w:rsidTr="005B2F39">
        <w:trPr>
          <w:trHeight w:val="1531"/>
        </w:trPr>
        <w:tc>
          <w:tcPr>
            <w:tcW w:w="10147" w:type="dxa"/>
            <w:gridSpan w:val="4"/>
            <w:vAlign w:val="center"/>
          </w:tcPr>
          <w:p w14:paraId="674E5DAB" w14:textId="16B4FE24" w:rsidR="00B63417" w:rsidRPr="00B63417" w:rsidRDefault="005B2F39" w:rsidP="005B2F39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…………………………………… </w:t>
            </w:r>
            <w:r w:rsidR="00B63417">
              <w:rPr>
                <w:rFonts w:ascii="Book Antiqua" w:hAnsi="Book Antiqua"/>
                <w:sz w:val="20"/>
                <w:szCs w:val="20"/>
              </w:rPr>
              <w:t xml:space="preserve">Ana Bilim Dalımız </w:t>
            </w:r>
            <w:r>
              <w:rPr>
                <w:rFonts w:ascii="Book Antiqua" w:hAnsi="Book Antiqua"/>
                <w:sz w:val="20"/>
                <w:szCs w:val="20"/>
              </w:rPr>
              <w:t xml:space="preserve">…………………………………… </w:t>
            </w:r>
            <w:r w:rsidR="00B63417">
              <w:rPr>
                <w:rFonts w:ascii="Book Antiqua" w:hAnsi="Book Antiqua"/>
                <w:sz w:val="20"/>
                <w:szCs w:val="20"/>
              </w:rPr>
              <w:t xml:space="preserve">Yüksek Lisans Programı öğrencisi </w:t>
            </w:r>
            <w:r>
              <w:rPr>
                <w:rFonts w:ascii="Book Antiqua" w:hAnsi="Book Antiqua"/>
                <w:sz w:val="20"/>
                <w:szCs w:val="20"/>
              </w:rPr>
              <w:t>……………………………………’</w:t>
            </w:r>
            <w:r w:rsidR="004947C5">
              <w:rPr>
                <w:rFonts w:ascii="Book Antiqua" w:hAnsi="Book Antiqua"/>
                <w:sz w:val="20"/>
                <w:szCs w:val="20"/>
              </w:rPr>
              <w:t>nın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B63417">
              <w:rPr>
                <w:rFonts w:ascii="Book Antiqua" w:hAnsi="Book Antiqua"/>
                <w:sz w:val="20"/>
                <w:szCs w:val="20"/>
              </w:rPr>
              <w:t>…/…/</w:t>
            </w:r>
            <w:r>
              <w:rPr>
                <w:rFonts w:ascii="Book Antiqua" w:hAnsi="Book Antiqua"/>
                <w:sz w:val="20"/>
                <w:szCs w:val="20"/>
              </w:rPr>
              <w:t>20...</w:t>
            </w:r>
            <w:r w:rsidR="00B63417">
              <w:rPr>
                <w:rFonts w:ascii="Book Antiqua" w:hAnsi="Book Antiqua"/>
                <w:sz w:val="20"/>
                <w:szCs w:val="20"/>
              </w:rPr>
              <w:t xml:space="preserve"> tarihinde yapılan tez savunma sınavında tez başlığının </w:t>
            </w:r>
            <w:r>
              <w:rPr>
                <w:rFonts w:ascii="Book Antiqua" w:hAnsi="Book Antiqua"/>
                <w:sz w:val="20"/>
                <w:szCs w:val="20"/>
              </w:rPr>
              <w:t xml:space="preserve">…………………………………………………………………………………………………………...……………………… </w:t>
            </w:r>
            <w:r w:rsidR="00B63417">
              <w:rPr>
                <w:rFonts w:ascii="Book Antiqua" w:hAnsi="Book Antiqua"/>
                <w:sz w:val="20"/>
                <w:szCs w:val="20"/>
              </w:rPr>
              <w:t>olarak değiştirilmesine karar verilmiştir.</w:t>
            </w:r>
          </w:p>
        </w:tc>
      </w:tr>
      <w:tr w:rsidR="00BE6A22" w14:paraId="2640827C" w14:textId="77777777" w:rsidTr="005B2F39">
        <w:trPr>
          <w:trHeight w:val="1304"/>
        </w:trPr>
        <w:tc>
          <w:tcPr>
            <w:tcW w:w="10206" w:type="dxa"/>
            <w:gridSpan w:val="4"/>
          </w:tcPr>
          <w:p w14:paraId="670F0FDD" w14:textId="77777777" w:rsidR="00BE6A22" w:rsidRPr="00BE6A22" w:rsidRDefault="00BE6A22" w:rsidP="00BE6A22">
            <w:pPr>
              <w:tabs>
                <w:tab w:val="left" w:pos="1155"/>
              </w:tabs>
              <w:spacing w:line="360" w:lineRule="auto"/>
              <w:jc w:val="both"/>
              <w:rPr>
                <w:rFonts w:ascii="Book Antiqua" w:hAnsi="Book Antiqua"/>
                <w:b/>
                <w:bCs/>
                <w:sz w:val="4"/>
                <w:szCs w:val="4"/>
              </w:rPr>
            </w:pPr>
          </w:p>
          <w:p w14:paraId="098C4EFD" w14:textId="77777777" w:rsidR="00BE6A22" w:rsidRDefault="00BE6A22" w:rsidP="00BE6A22">
            <w:pPr>
              <w:tabs>
                <w:tab w:val="left" w:pos="1155"/>
              </w:tabs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GEREKÇE;</w:t>
            </w:r>
          </w:p>
          <w:p w14:paraId="4F8E6EE1" w14:textId="66BEF196" w:rsidR="005B2F39" w:rsidRPr="005B2F39" w:rsidRDefault="005B2F39" w:rsidP="005B2F39">
            <w:pPr>
              <w:tabs>
                <w:tab w:val="left" w:pos="5476"/>
              </w:tabs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ab/>
            </w:r>
          </w:p>
        </w:tc>
      </w:tr>
    </w:tbl>
    <w:p w14:paraId="38DE9C47" w14:textId="77777777" w:rsidR="00BE6A22" w:rsidRPr="00BE6A22" w:rsidRDefault="00BE6A22" w:rsidP="00BE6A22">
      <w:pPr>
        <w:ind w:left="284"/>
        <w:rPr>
          <w:rFonts w:ascii="Book Antiqua" w:hAnsi="Book Antiqua"/>
          <w:b/>
          <w:bCs/>
          <w:sz w:val="2"/>
          <w:szCs w:val="2"/>
        </w:rPr>
      </w:pPr>
    </w:p>
    <w:p w14:paraId="42DC5C78" w14:textId="02C41ECF" w:rsidR="00BE6A22" w:rsidRPr="00BE6A22" w:rsidRDefault="00BE6A22" w:rsidP="00BE6A22">
      <w:pPr>
        <w:ind w:left="284"/>
        <w:rPr>
          <w:rFonts w:ascii="Book Antiqua" w:hAnsi="Book Antiqua"/>
          <w:b/>
          <w:bCs/>
          <w:sz w:val="20"/>
          <w:szCs w:val="20"/>
        </w:rPr>
      </w:pPr>
      <w:r w:rsidRPr="00BE6A22">
        <w:rPr>
          <w:rFonts w:ascii="Book Antiqua" w:hAnsi="Book Antiqua"/>
          <w:b/>
          <w:bCs/>
          <w:sz w:val="20"/>
          <w:szCs w:val="20"/>
        </w:rPr>
        <w:t>II. TEZ SAVUNMA SINAV JÜRİSİ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4227"/>
        <w:gridCol w:w="2892"/>
        <w:gridCol w:w="3087"/>
      </w:tblGrid>
      <w:tr w:rsidR="00BE6A22" w14:paraId="189F2F47" w14:textId="2F8A8F4F" w:rsidTr="00B63417">
        <w:trPr>
          <w:trHeight w:val="624"/>
        </w:trPr>
        <w:tc>
          <w:tcPr>
            <w:tcW w:w="10206" w:type="dxa"/>
            <w:gridSpan w:val="3"/>
            <w:vAlign w:val="center"/>
          </w:tcPr>
          <w:p w14:paraId="71A89B5E" w14:textId="3347A232" w:rsidR="00BE6A22" w:rsidRPr="00BE6A22" w:rsidRDefault="00BE6A22" w:rsidP="00EE4068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Asıl Üyeler</w:t>
            </w:r>
          </w:p>
        </w:tc>
      </w:tr>
      <w:tr w:rsidR="00BE6A22" w14:paraId="6F97A761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06DBEEE8" w14:textId="60F33E57" w:rsidR="00BE6A22" w:rsidRPr="00BE6A22" w:rsidRDefault="00BE6A22" w:rsidP="00BE6A2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Üyeler</w:t>
            </w:r>
          </w:p>
        </w:tc>
        <w:tc>
          <w:tcPr>
            <w:tcW w:w="2892" w:type="dxa"/>
            <w:vAlign w:val="center"/>
          </w:tcPr>
          <w:p w14:paraId="3E68F10E" w14:textId="6EAB6E89" w:rsidR="00BE6A22" w:rsidRPr="00BE6A22" w:rsidRDefault="00BE6A22" w:rsidP="00BE6A2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Unvan Ad Soyad</w:t>
            </w:r>
          </w:p>
        </w:tc>
        <w:tc>
          <w:tcPr>
            <w:tcW w:w="3087" w:type="dxa"/>
            <w:vAlign w:val="center"/>
          </w:tcPr>
          <w:p w14:paraId="5AF47775" w14:textId="41BC834B" w:rsidR="00BE6A22" w:rsidRPr="00BE6A22" w:rsidRDefault="00BE6A22" w:rsidP="00BE6A2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</w:tr>
      <w:tr w:rsidR="00BE6A22" w14:paraId="5ADA8D88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4A9AE6FD" w14:textId="735CC317" w:rsidR="00BE6A22" w:rsidRPr="00BE6A22" w:rsidRDefault="00BE6A22" w:rsidP="00BE6A22">
            <w:pPr>
              <w:rPr>
                <w:rFonts w:ascii="Book Antiqua" w:hAnsi="Book Antiqua"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 (Tez Danışmanı):</w:t>
            </w:r>
          </w:p>
        </w:tc>
        <w:tc>
          <w:tcPr>
            <w:tcW w:w="2892" w:type="dxa"/>
          </w:tcPr>
          <w:p w14:paraId="339C44F0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0D0D8601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60F00132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3F84A645" w14:textId="48B53840" w:rsidR="00BE6A22" w:rsidRPr="00BE6A22" w:rsidRDefault="00BE6A22" w:rsidP="00BE6A22">
            <w:pPr>
              <w:rPr>
                <w:rFonts w:ascii="Book Antiqua" w:hAnsi="Book Antiqua"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Üye:</w:t>
            </w:r>
          </w:p>
        </w:tc>
        <w:tc>
          <w:tcPr>
            <w:tcW w:w="2892" w:type="dxa"/>
          </w:tcPr>
          <w:p w14:paraId="5EEB77EF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0A6507FC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2AD5727C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5FF2DE47" w14:textId="6B3BC27E" w:rsidR="00BE6A22" w:rsidRPr="00BE6A22" w:rsidRDefault="00BE6A22" w:rsidP="00BE6A22">
            <w:pPr>
              <w:rPr>
                <w:rFonts w:ascii="Book Antiqua" w:hAnsi="Book Antiqua"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Üye:</w:t>
            </w:r>
          </w:p>
        </w:tc>
        <w:tc>
          <w:tcPr>
            <w:tcW w:w="2892" w:type="dxa"/>
          </w:tcPr>
          <w:p w14:paraId="03463060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36BA798A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29D42304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4615EB93" w14:textId="6EA15468" w:rsidR="00BE6A22" w:rsidRPr="00BE6A22" w:rsidRDefault="00BE6A22" w:rsidP="00BE6A22">
            <w:pPr>
              <w:rPr>
                <w:rFonts w:ascii="Book Antiqua" w:hAnsi="Book Antiqua"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Üye:</w:t>
            </w:r>
          </w:p>
        </w:tc>
        <w:tc>
          <w:tcPr>
            <w:tcW w:w="2892" w:type="dxa"/>
          </w:tcPr>
          <w:p w14:paraId="51FB32E7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2CDCB337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1B8A7E6C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12C07155" w14:textId="3E3004B4" w:rsidR="00BE6A22" w:rsidRPr="00BE6A22" w:rsidRDefault="00BE6A22" w:rsidP="00BE6A22">
            <w:pPr>
              <w:rPr>
                <w:rFonts w:ascii="Book Antiqua" w:hAnsi="Book Antiqua"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Üye:</w:t>
            </w:r>
          </w:p>
        </w:tc>
        <w:tc>
          <w:tcPr>
            <w:tcW w:w="2892" w:type="dxa"/>
          </w:tcPr>
          <w:p w14:paraId="7BC88166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561916BF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63F7B3DB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42E8BE79" w14:textId="53314F05" w:rsidR="00BE6A22" w:rsidRPr="00BE6A22" w:rsidRDefault="00BE6A22" w:rsidP="00BE6A22">
            <w:pPr>
              <w:rPr>
                <w:rFonts w:ascii="Book Antiqua" w:hAnsi="Book Antiqua"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Üye:</w:t>
            </w:r>
          </w:p>
        </w:tc>
        <w:tc>
          <w:tcPr>
            <w:tcW w:w="2892" w:type="dxa"/>
          </w:tcPr>
          <w:p w14:paraId="75E004B7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2E21DBBD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4643C84D" w14:textId="77777777" w:rsidTr="00B63417">
        <w:trPr>
          <w:trHeight w:val="454"/>
        </w:trPr>
        <w:tc>
          <w:tcPr>
            <w:tcW w:w="10206" w:type="dxa"/>
            <w:gridSpan w:val="3"/>
            <w:vAlign w:val="center"/>
          </w:tcPr>
          <w:p w14:paraId="3DDF9AD6" w14:textId="275D8B8C" w:rsidR="00BE6A22" w:rsidRDefault="00BE6A22" w:rsidP="00BE6A2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lastRenderedPageBreak/>
              <w:t>Yedek Jüri Üyeleri</w:t>
            </w:r>
          </w:p>
        </w:tc>
      </w:tr>
      <w:tr w:rsidR="00BE6A22" w14:paraId="69A682F3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745C336C" w14:textId="70A20E89" w:rsidR="00BE6A22" w:rsidRPr="00BE6A22" w:rsidRDefault="00BE6A22" w:rsidP="00BE6A2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Üyeler</w:t>
            </w:r>
          </w:p>
        </w:tc>
        <w:tc>
          <w:tcPr>
            <w:tcW w:w="2892" w:type="dxa"/>
            <w:vAlign w:val="center"/>
          </w:tcPr>
          <w:p w14:paraId="102DB7B7" w14:textId="14149369" w:rsidR="00BE6A22" w:rsidRPr="00BE6A22" w:rsidRDefault="00BE6A22" w:rsidP="00BE6A2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Unvan Ad Soyad</w:t>
            </w:r>
          </w:p>
        </w:tc>
        <w:tc>
          <w:tcPr>
            <w:tcW w:w="3087" w:type="dxa"/>
            <w:vAlign w:val="center"/>
          </w:tcPr>
          <w:p w14:paraId="44ED9629" w14:textId="7467DD83" w:rsidR="00BE6A22" w:rsidRPr="00BE6A22" w:rsidRDefault="00BE6A22" w:rsidP="00BE6A2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</w:tr>
      <w:tr w:rsidR="00BE6A22" w14:paraId="352B7D72" w14:textId="77777777" w:rsidTr="00B63417">
        <w:trPr>
          <w:trHeight w:val="510"/>
        </w:trPr>
        <w:tc>
          <w:tcPr>
            <w:tcW w:w="4227" w:type="dxa"/>
            <w:vAlign w:val="center"/>
          </w:tcPr>
          <w:p w14:paraId="19159BD0" w14:textId="3D579003" w:rsidR="00BE6A22" w:rsidRPr="00BE6A22" w:rsidRDefault="00BE6A22" w:rsidP="00BE6A22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Üye:</w:t>
            </w:r>
          </w:p>
        </w:tc>
        <w:tc>
          <w:tcPr>
            <w:tcW w:w="2892" w:type="dxa"/>
          </w:tcPr>
          <w:p w14:paraId="6D073049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47D4436D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1DAB75A4" w14:textId="2D851601" w:rsidTr="00B63417">
        <w:trPr>
          <w:trHeight w:val="454"/>
        </w:trPr>
        <w:tc>
          <w:tcPr>
            <w:tcW w:w="4227" w:type="dxa"/>
            <w:vAlign w:val="center"/>
          </w:tcPr>
          <w:p w14:paraId="20C416CD" w14:textId="2734E9F2" w:rsidR="00BE6A22" w:rsidRPr="00BE6A22" w:rsidRDefault="00BE6A22" w:rsidP="00BE6A22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Üye:</w:t>
            </w:r>
          </w:p>
        </w:tc>
        <w:tc>
          <w:tcPr>
            <w:tcW w:w="2892" w:type="dxa"/>
            <w:vAlign w:val="center"/>
          </w:tcPr>
          <w:p w14:paraId="37E7F32A" w14:textId="77777777" w:rsidR="00BE6A22" w:rsidRPr="00877AFE" w:rsidRDefault="00BE6A22" w:rsidP="00BE6A22">
            <w:pPr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65A9EAB8" w14:textId="45E68778" w:rsidR="00BE6A22" w:rsidRPr="00877AFE" w:rsidRDefault="00BE6A22" w:rsidP="00BE6A22">
            <w:pPr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56260FDE" w14:textId="77777777" w:rsidR="001061B4" w:rsidRDefault="001061B4" w:rsidP="001061B4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40AE0111" w14:textId="77777777" w:rsidR="001061B4" w:rsidRDefault="001061B4" w:rsidP="001061B4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0C4A756F" w14:textId="0D3B8D72" w:rsidR="001061B4" w:rsidRDefault="001061B4" w:rsidP="001061B4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1F87ED81" w14:textId="77777777" w:rsidR="001061B4" w:rsidRDefault="003E64D6" w:rsidP="001061B4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20"/>
          <w:szCs w:val="20"/>
        </w:rPr>
      </w:pPr>
      <w:hyperlink r:id="rId8" w:history="1">
        <w:r w:rsidR="001061B4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p w14:paraId="594360C3" w14:textId="5A7A22BA" w:rsidR="00F926F0" w:rsidRPr="00D43683" w:rsidRDefault="00F926F0" w:rsidP="00877AFE">
      <w:pPr>
        <w:rPr>
          <w:rFonts w:ascii="Book Antiqua" w:hAnsi="Book Antiqua"/>
          <w:b/>
          <w:sz w:val="18"/>
          <w:szCs w:val="18"/>
        </w:rPr>
      </w:pPr>
    </w:p>
    <w:sectPr w:rsidR="00F926F0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695E" w14:textId="77777777" w:rsidR="003E64D6" w:rsidRDefault="003E64D6" w:rsidP="005E4938">
      <w:pPr>
        <w:spacing w:after="0" w:line="240" w:lineRule="auto"/>
      </w:pPr>
      <w:r>
        <w:separator/>
      </w:r>
    </w:p>
  </w:endnote>
  <w:endnote w:type="continuationSeparator" w:id="0">
    <w:p w14:paraId="11317DF8" w14:textId="77777777" w:rsidR="003E64D6" w:rsidRDefault="003E64D6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B7E2" w14:textId="77777777" w:rsidR="003E64D6" w:rsidRDefault="003E64D6" w:rsidP="005E4938">
      <w:pPr>
        <w:spacing w:after="0" w:line="240" w:lineRule="auto"/>
      </w:pPr>
      <w:r>
        <w:separator/>
      </w:r>
    </w:p>
  </w:footnote>
  <w:footnote w:type="continuationSeparator" w:id="0">
    <w:p w14:paraId="1A24F1DB" w14:textId="77777777" w:rsidR="003E64D6" w:rsidRDefault="003E64D6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3E64D6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61" name="Resim 6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21C63359" w14:textId="77777777" w:rsidR="00EF7DB5" w:rsidRDefault="00EF7DB5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EF7DB5">
      <w:rPr>
        <w:rFonts w:ascii="Book Antiqua" w:hAnsi="Book Antiqua"/>
        <w:b/>
        <w:color w:val="1F497D" w:themeColor="text2"/>
      </w:rPr>
      <w:t xml:space="preserve">TEZ BAŞLIĞI DEĞİŞİKLİĞİ TUTANAĞI </w:t>
    </w:r>
  </w:p>
  <w:p w14:paraId="4445417E" w14:textId="79C8A746" w:rsidR="00206F35" w:rsidRPr="001E73E6" w:rsidRDefault="003D1007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(YÜKSEK LİSANS)</w:t>
    </w:r>
  </w:p>
  <w:p w14:paraId="2FEE6820" w14:textId="015788CC" w:rsidR="005E4938" w:rsidRDefault="003E64D6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3E64D6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061B4"/>
    <w:rsid w:val="00113B8D"/>
    <w:rsid w:val="00123B72"/>
    <w:rsid w:val="00124262"/>
    <w:rsid w:val="00127786"/>
    <w:rsid w:val="00150FC3"/>
    <w:rsid w:val="00151502"/>
    <w:rsid w:val="0016120B"/>
    <w:rsid w:val="00164302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C56DC"/>
    <w:rsid w:val="003D024E"/>
    <w:rsid w:val="003D0C52"/>
    <w:rsid w:val="003D1007"/>
    <w:rsid w:val="003D2139"/>
    <w:rsid w:val="003E64D6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47C5"/>
    <w:rsid w:val="0049683F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B2F39"/>
    <w:rsid w:val="005C0C7F"/>
    <w:rsid w:val="005E4938"/>
    <w:rsid w:val="005E64AE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77AFE"/>
    <w:rsid w:val="00894A11"/>
    <w:rsid w:val="008A577A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226B8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43FB"/>
    <w:rsid w:val="00B43B43"/>
    <w:rsid w:val="00B447EA"/>
    <w:rsid w:val="00B54E79"/>
    <w:rsid w:val="00B5618E"/>
    <w:rsid w:val="00B61A4D"/>
    <w:rsid w:val="00B63417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E6A22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5E08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EE4068"/>
    <w:rsid w:val="00EF7DB5"/>
    <w:rsid w:val="00F020FA"/>
    <w:rsid w:val="00F0477F"/>
    <w:rsid w:val="00F31183"/>
    <w:rsid w:val="00F550BE"/>
    <w:rsid w:val="00F610D2"/>
    <w:rsid w:val="00F6468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1198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56</cp:revision>
  <cp:lastPrinted>2026-03-10T08:33:00Z</cp:lastPrinted>
  <dcterms:created xsi:type="dcterms:W3CDTF">2025-12-09T06:29:00Z</dcterms:created>
  <dcterms:modified xsi:type="dcterms:W3CDTF">2026-04-08T12:59:00Z</dcterms:modified>
</cp:coreProperties>
</file>